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55" w:rsidRPr="00A2694D" w:rsidRDefault="00195655" w:rsidP="00654ABC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A2694D">
        <w:rPr>
          <w:rFonts w:ascii="Tahoma" w:hAnsi="Tahoma" w:cs="Tahoma"/>
          <w:sz w:val="22"/>
          <w:szCs w:val="22"/>
        </w:rPr>
        <w:t>Town of East Hampton</w:t>
      </w:r>
    </w:p>
    <w:p w:rsidR="00195655" w:rsidRDefault="00195655" w:rsidP="00D57AA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Board of Finance </w:t>
      </w:r>
    </w:p>
    <w:p w:rsidR="00195655" w:rsidRPr="00A2694D" w:rsidRDefault="00195655" w:rsidP="00654ABC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Special Meeting</w:t>
      </w:r>
    </w:p>
    <w:p w:rsidR="00195655" w:rsidRPr="00950DBB" w:rsidRDefault="00195655" w:rsidP="00654ABC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Wednesday March 27, 2013</w:t>
      </w:r>
    </w:p>
    <w:p w:rsidR="00195655" w:rsidRPr="00950DBB" w:rsidRDefault="00195655" w:rsidP="00654ABC">
      <w:pPr>
        <w:jc w:val="center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East Hampton High School Library </w:t>
      </w:r>
    </w:p>
    <w:p w:rsidR="00195655" w:rsidRPr="00950DBB" w:rsidRDefault="00195655" w:rsidP="00D57AAE">
      <w:pPr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195655" w:rsidRPr="00950DBB" w:rsidRDefault="00195655" w:rsidP="00654ABC">
      <w:pPr>
        <w:ind w:left="2880" w:firstLine="720"/>
        <w:outlineLvl w:val="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A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  <w:u w:val="single"/>
        </w:rPr>
        <w:t xml:space="preserve">pproved </w:t>
      </w:r>
      <w:r w:rsidRPr="00950DBB">
        <w:rPr>
          <w:rFonts w:ascii="Tahoma" w:hAnsi="Tahoma" w:cs="Tahoma"/>
          <w:b/>
          <w:sz w:val="22"/>
          <w:szCs w:val="22"/>
          <w:u w:val="single"/>
        </w:rPr>
        <w:t>Minutes</w:t>
      </w:r>
    </w:p>
    <w:p w:rsidR="00195655" w:rsidRPr="00950DBB" w:rsidRDefault="00195655" w:rsidP="00D57AAE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195655" w:rsidRDefault="00195655" w:rsidP="00D57AAE">
      <w:pPr>
        <w:jc w:val="both"/>
        <w:rPr>
          <w:rFonts w:ascii="Tahoma" w:hAnsi="Tahoma" w:cs="Tahoma"/>
          <w:sz w:val="22"/>
          <w:szCs w:val="22"/>
        </w:rPr>
      </w:pPr>
      <w:r w:rsidRPr="00157FA4">
        <w:rPr>
          <w:rFonts w:ascii="Tahoma" w:hAnsi="Tahoma" w:cs="Tahoma"/>
          <w:b/>
          <w:sz w:val="22"/>
          <w:szCs w:val="22"/>
        </w:rPr>
        <w:t>Present</w:t>
      </w:r>
      <w:r>
        <w:rPr>
          <w:rFonts w:ascii="Tahoma" w:hAnsi="Tahoma" w:cs="Tahoma"/>
          <w:sz w:val="22"/>
          <w:szCs w:val="22"/>
        </w:rPr>
        <w:t xml:space="preserve">: Timothy Csere, Mary Ann Dostaler, Ted Turner, </w:t>
      </w:r>
      <w:r w:rsidRPr="00004CB0">
        <w:rPr>
          <w:rFonts w:ascii="Tahoma" w:hAnsi="Tahoma" w:cs="Tahoma"/>
          <w:sz w:val="22"/>
          <w:szCs w:val="22"/>
        </w:rPr>
        <w:t>Tom O’Brien</w:t>
      </w:r>
      <w:r>
        <w:rPr>
          <w:rFonts w:ascii="Tahoma" w:hAnsi="Tahoma" w:cs="Tahoma"/>
          <w:sz w:val="22"/>
          <w:szCs w:val="22"/>
        </w:rPr>
        <w:t xml:space="preserve">, </w:t>
      </w:r>
      <w:r w:rsidRPr="00004CB0">
        <w:rPr>
          <w:rFonts w:ascii="Tahoma" w:hAnsi="Tahoma" w:cs="Tahoma"/>
          <w:sz w:val="22"/>
          <w:szCs w:val="22"/>
        </w:rPr>
        <w:t>David Monighetti</w:t>
      </w:r>
      <w:r>
        <w:rPr>
          <w:rFonts w:ascii="Tahoma" w:hAnsi="Tahoma" w:cs="Tahoma"/>
          <w:sz w:val="22"/>
          <w:szCs w:val="22"/>
        </w:rPr>
        <w:t>, Patience Anderson and Matthew Walton.</w:t>
      </w:r>
    </w:p>
    <w:p w:rsidR="00195655" w:rsidRDefault="00195655" w:rsidP="00D57AAE">
      <w:pPr>
        <w:jc w:val="both"/>
        <w:rPr>
          <w:rFonts w:ascii="Tahoma" w:hAnsi="Tahoma" w:cs="Tahoma"/>
          <w:sz w:val="22"/>
          <w:szCs w:val="22"/>
        </w:rPr>
      </w:pPr>
    </w:p>
    <w:p w:rsidR="00195655" w:rsidRDefault="00195655" w:rsidP="007622E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1-2.</w:t>
      </w:r>
      <w:r w:rsidRPr="007622E9">
        <w:rPr>
          <w:rFonts w:ascii="Tahoma" w:hAnsi="Tahoma" w:cs="Tahoma"/>
          <w:b/>
          <w:sz w:val="22"/>
          <w:szCs w:val="22"/>
        </w:rPr>
        <w:tab/>
        <w:t>Chairman Walton cal</w:t>
      </w:r>
      <w:r>
        <w:rPr>
          <w:rFonts w:ascii="Tahoma" w:hAnsi="Tahoma" w:cs="Tahoma"/>
          <w:b/>
          <w:sz w:val="22"/>
          <w:szCs w:val="22"/>
        </w:rPr>
        <w:t>led the meeting to order at 7:04</w:t>
      </w:r>
      <w:r w:rsidRPr="007622E9">
        <w:rPr>
          <w:rFonts w:ascii="Tahoma" w:hAnsi="Tahoma" w:cs="Tahoma"/>
          <w:b/>
          <w:sz w:val="22"/>
          <w:szCs w:val="22"/>
        </w:rPr>
        <w:t xml:space="preserve"> p.m. followed by the Pledge of Allegiance.</w:t>
      </w:r>
    </w:p>
    <w:p w:rsidR="00195655" w:rsidRDefault="00195655" w:rsidP="007622E9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195655" w:rsidRDefault="00195655" w:rsidP="0027103C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</w:p>
    <w:p w:rsidR="00195655" w:rsidRPr="00FA1FFD" w:rsidRDefault="00195655" w:rsidP="00EB1620">
      <w:pPr>
        <w:ind w:left="540" w:hanging="540"/>
        <w:jc w:val="both"/>
        <w:rPr>
          <w:rFonts w:ascii="Tahoma" w:hAnsi="Tahoma" w:cs="Tahoma"/>
          <w:i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3.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Public Remarks:  </w:t>
      </w:r>
      <w:r>
        <w:rPr>
          <w:rFonts w:ascii="Tahoma" w:hAnsi="Tahoma" w:cs="Tahoma"/>
          <w:sz w:val="22"/>
          <w:szCs w:val="22"/>
        </w:rPr>
        <w:t xml:space="preserve">Ten residents of East Hampton and 3 members of the High School Building Committee spoke in favor of the High School Renovations Project and asked the board to approve the appropriation.    </w:t>
      </w:r>
    </w:p>
    <w:p w:rsidR="00195655" w:rsidRDefault="00195655" w:rsidP="0027103C">
      <w:pPr>
        <w:tabs>
          <w:tab w:val="left" w:pos="7611"/>
        </w:tabs>
        <w:ind w:left="990" w:hanging="45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195655" w:rsidRDefault="00195655" w:rsidP="00370E0D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 w:rsidRPr="007622E9">
        <w:rPr>
          <w:rFonts w:ascii="Tahoma" w:hAnsi="Tahoma" w:cs="Tahoma"/>
          <w:b/>
          <w:sz w:val="22"/>
          <w:szCs w:val="22"/>
        </w:rPr>
        <w:t>4.</w:t>
      </w:r>
      <w:r w:rsidRPr="007622E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Approval of meeting minutes:</w:t>
      </w:r>
    </w:p>
    <w:p w:rsidR="00195655" w:rsidRDefault="00195655" w:rsidP="00370E0D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</w:p>
    <w:p w:rsidR="00195655" w:rsidRPr="00144CCC" w:rsidRDefault="00195655" w:rsidP="00C72B28">
      <w:pPr>
        <w:numPr>
          <w:ilvl w:val="0"/>
          <w:numId w:val="43"/>
        </w:numPr>
        <w:jc w:val="both"/>
        <w:rPr>
          <w:rFonts w:ascii="Tahoma" w:hAnsi="Tahoma" w:cs="Tahoma"/>
          <w:sz w:val="22"/>
          <w:szCs w:val="22"/>
        </w:rPr>
      </w:pPr>
      <w:r w:rsidRPr="00BA528A">
        <w:rPr>
          <w:rFonts w:ascii="Tahoma" w:hAnsi="Tahoma" w:cs="Tahoma"/>
          <w:sz w:val="22"/>
          <w:szCs w:val="22"/>
        </w:rPr>
        <w:t>March 15, 2013 budget workshop</w:t>
      </w:r>
      <w:r>
        <w:rPr>
          <w:rFonts w:ascii="Tahoma" w:hAnsi="Tahoma" w:cs="Tahoma"/>
          <w:sz w:val="22"/>
          <w:szCs w:val="22"/>
        </w:rPr>
        <w:t xml:space="preserve"> – </w:t>
      </w:r>
      <w:r w:rsidRPr="00144CCC">
        <w:rPr>
          <w:rFonts w:ascii="Tahoma" w:hAnsi="Tahoma" w:cs="Tahoma"/>
          <w:b/>
          <w:sz w:val="22"/>
          <w:szCs w:val="22"/>
        </w:rPr>
        <w:t>Timothy Csere motioned to accept the minutes as written, seconded by Patience Anderson.  Motion approved: Yes: 6; No: 0; Abstain: 1</w:t>
      </w:r>
    </w:p>
    <w:p w:rsidR="00195655" w:rsidRPr="00BA528A" w:rsidRDefault="00195655" w:rsidP="00144CCC">
      <w:pPr>
        <w:ind w:left="900"/>
        <w:jc w:val="both"/>
        <w:rPr>
          <w:rFonts w:ascii="Tahoma" w:hAnsi="Tahoma" w:cs="Tahoma"/>
          <w:sz w:val="22"/>
          <w:szCs w:val="22"/>
        </w:rPr>
      </w:pPr>
    </w:p>
    <w:p w:rsidR="00195655" w:rsidRPr="00144CCC" w:rsidRDefault="00195655" w:rsidP="00144CCC">
      <w:pPr>
        <w:numPr>
          <w:ilvl w:val="0"/>
          <w:numId w:val="43"/>
        </w:numPr>
        <w:jc w:val="both"/>
        <w:rPr>
          <w:rFonts w:ascii="Tahoma" w:hAnsi="Tahoma" w:cs="Tahoma"/>
          <w:sz w:val="22"/>
          <w:szCs w:val="22"/>
        </w:rPr>
      </w:pPr>
      <w:r w:rsidRPr="00BA528A">
        <w:rPr>
          <w:rFonts w:ascii="Tahoma" w:hAnsi="Tahoma" w:cs="Tahoma"/>
          <w:sz w:val="22"/>
          <w:szCs w:val="22"/>
        </w:rPr>
        <w:t>March 18, 2013 regular meeting</w:t>
      </w:r>
      <w:r>
        <w:rPr>
          <w:rFonts w:ascii="Tahoma" w:hAnsi="Tahoma" w:cs="Tahoma"/>
          <w:sz w:val="22"/>
          <w:szCs w:val="22"/>
        </w:rPr>
        <w:t xml:space="preserve">- </w:t>
      </w:r>
      <w:r w:rsidRPr="00BA528A">
        <w:rPr>
          <w:rFonts w:ascii="Tahoma" w:hAnsi="Tahoma" w:cs="Tahoma"/>
          <w:sz w:val="22"/>
          <w:szCs w:val="22"/>
        </w:rPr>
        <w:t>Mary Ann Dostaler requested the following cor</w:t>
      </w:r>
      <w:r>
        <w:rPr>
          <w:rFonts w:ascii="Tahoma" w:hAnsi="Tahoma" w:cs="Tahoma"/>
          <w:sz w:val="22"/>
          <w:szCs w:val="22"/>
        </w:rPr>
        <w:t>rections</w:t>
      </w:r>
      <w:r w:rsidRPr="00BA528A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Pr="00144CCC">
        <w:rPr>
          <w:rFonts w:ascii="Tahoma" w:hAnsi="Tahoma" w:cs="Tahoma"/>
          <w:sz w:val="22"/>
          <w:szCs w:val="22"/>
        </w:rPr>
        <w:t xml:space="preserve">Item #5:  The word “message” should be omitted and replace with “a copy of the </w:t>
      </w:r>
    </w:p>
    <w:p w:rsidR="00195655" w:rsidRPr="00BA528A" w:rsidRDefault="00195655" w:rsidP="00144CCC">
      <w:pPr>
        <w:jc w:val="both"/>
        <w:rPr>
          <w:rFonts w:ascii="Tahoma" w:hAnsi="Tahoma" w:cs="Tahoma"/>
          <w:sz w:val="22"/>
          <w:szCs w:val="22"/>
        </w:rPr>
      </w:pPr>
      <w:r w:rsidRPr="00BA528A">
        <w:rPr>
          <w:rFonts w:ascii="Tahoma" w:hAnsi="Tahoma" w:cs="Tahoma"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BA528A">
        <w:rPr>
          <w:rFonts w:ascii="Tahoma" w:hAnsi="Tahoma" w:cs="Tahoma"/>
          <w:sz w:val="22"/>
          <w:szCs w:val="22"/>
        </w:rPr>
        <w:t>letter to the editor”.</w:t>
      </w:r>
    </w:p>
    <w:p w:rsidR="00195655" w:rsidRPr="00BA528A" w:rsidRDefault="00195655" w:rsidP="00144CCC">
      <w:pPr>
        <w:jc w:val="both"/>
        <w:rPr>
          <w:rFonts w:ascii="Tahoma" w:hAnsi="Tahoma" w:cs="Tahoma"/>
          <w:sz w:val="22"/>
          <w:szCs w:val="22"/>
        </w:rPr>
      </w:pPr>
      <w:r w:rsidRPr="00BA528A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BA528A">
        <w:rPr>
          <w:rFonts w:ascii="Tahoma" w:hAnsi="Tahoma" w:cs="Tahoma"/>
          <w:sz w:val="22"/>
          <w:szCs w:val="22"/>
        </w:rPr>
        <w:t xml:space="preserve"> Item#9b – The word “has” in the second sentence should be changed to “had”.</w:t>
      </w:r>
    </w:p>
    <w:p w:rsidR="00195655" w:rsidRDefault="00195655" w:rsidP="00144CCC">
      <w:pPr>
        <w:jc w:val="both"/>
        <w:rPr>
          <w:rFonts w:ascii="Tahoma" w:hAnsi="Tahoma" w:cs="Tahoma"/>
          <w:sz w:val="22"/>
          <w:szCs w:val="22"/>
        </w:rPr>
      </w:pPr>
      <w:r w:rsidRPr="00BA528A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    </w:t>
      </w:r>
      <w:r w:rsidRPr="00BA528A">
        <w:rPr>
          <w:rFonts w:ascii="Tahoma" w:hAnsi="Tahoma" w:cs="Tahoma"/>
          <w:sz w:val="22"/>
          <w:szCs w:val="22"/>
        </w:rPr>
        <w:t xml:space="preserve"> Item #9d – The word “finance” should be changed to “budget”.</w:t>
      </w:r>
    </w:p>
    <w:p w:rsidR="00195655" w:rsidRDefault="00195655" w:rsidP="00654ABC">
      <w:pPr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</w:t>
      </w:r>
      <w:r w:rsidRPr="00144CCC">
        <w:rPr>
          <w:rFonts w:ascii="Tahoma" w:hAnsi="Tahoma" w:cs="Tahoma"/>
          <w:b/>
          <w:sz w:val="22"/>
          <w:szCs w:val="22"/>
        </w:rPr>
        <w:t>Timothy Csere motioned to approve the minutes with the suggested changes,</w:t>
      </w:r>
    </w:p>
    <w:p w:rsidR="00195655" w:rsidRPr="00144CCC" w:rsidRDefault="00195655" w:rsidP="00144CC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</w:t>
      </w:r>
      <w:r w:rsidRPr="00144CCC">
        <w:rPr>
          <w:rFonts w:ascii="Tahoma" w:hAnsi="Tahoma" w:cs="Tahoma"/>
          <w:b/>
          <w:sz w:val="22"/>
          <w:szCs w:val="22"/>
        </w:rPr>
        <w:t>seconded by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44CCC">
        <w:rPr>
          <w:rFonts w:ascii="Tahoma" w:hAnsi="Tahoma" w:cs="Tahoma"/>
          <w:b/>
          <w:sz w:val="22"/>
          <w:szCs w:val="22"/>
        </w:rPr>
        <w:t xml:space="preserve">Patience Anderson. </w:t>
      </w:r>
      <w:r>
        <w:rPr>
          <w:rFonts w:ascii="Tahoma" w:hAnsi="Tahoma" w:cs="Tahoma"/>
          <w:b/>
          <w:sz w:val="22"/>
          <w:szCs w:val="22"/>
        </w:rPr>
        <w:t xml:space="preserve"> Motion approved:  Yes: 7; No: 0    </w:t>
      </w:r>
    </w:p>
    <w:p w:rsidR="00195655" w:rsidRPr="00BA528A" w:rsidRDefault="00195655" w:rsidP="00144CCC">
      <w:pPr>
        <w:ind w:left="900"/>
        <w:jc w:val="both"/>
        <w:rPr>
          <w:rFonts w:ascii="Tahoma" w:hAnsi="Tahoma" w:cs="Tahoma"/>
          <w:sz w:val="22"/>
          <w:szCs w:val="22"/>
        </w:rPr>
      </w:pPr>
    </w:p>
    <w:p w:rsidR="00195655" w:rsidRPr="00144CCC" w:rsidRDefault="00195655" w:rsidP="00144CCC">
      <w:pPr>
        <w:numPr>
          <w:ilvl w:val="0"/>
          <w:numId w:val="4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144CCC">
        <w:rPr>
          <w:rFonts w:ascii="Tahoma" w:hAnsi="Tahoma" w:cs="Tahoma"/>
          <w:sz w:val="22"/>
          <w:szCs w:val="22"/>
        </w:rPr>
        <w:t xml:space="preserve">March 19, 2013 budget forum – </w:t>
      </w:r>
      <w:r w:rsidRPr="00144CCC">
        <w:rPr>
          <w:rFonts w:ascii="Tahoma" w:hAnsi="Tahoma" w:cs="Tahoma"/>
          <w:b/>
          <w:sz w:val="22"/>
          <w:szCs w:val="22"/>
        </w:rPr>
        <w:t>Timothy Csere motioned to accept the minutes as written, seconded by Patience Anderson.  Motion approved: Yes: 7; No: 0</w:t>
      </w:r>
      <w:r w:rsidRPr="00144CCC">
        <w:rPr>
          <w:rFonts w:ascii="Tahoma" w:hAnsi="Tahoma" w:cs="Tahoma"/>
          <w:sz w:val="22"/>
          <w:szCs w:val="22"/>
        </w:rPr>
        <w:t xml:space="preserve">        </w:t>
      </w:r>
    </w:p>
    <w:p w:rsidR="00195655" w:rsidRPr="00C72B28" w:rsidRDefault="00195655" w:rsidP="00144CC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</w:t>
      </w:r>
    </w:p>
    <w:p w:rsidR="00195655" w:rsidRPr="00370E0D" w:rsidRDefault="00195655" w:rsidP="00C72B28">
      <w:pPr>
        <w:ind w:left="900"/>
        <w:jc w:val="both"/>
        <w:rPr>
          <w:rFonts w:ascii="Tahoma" w:hAnsi="Tahoma" w:cs="Tahoma"/>
          <w:sz w:val="22"/>
          <w:szCs w:val="22"/>
        </w:rPr>
      </w:pPr>
    </w:p>
    <w:p w:rsidR="00195655" w:rsidRDefault="00195655" w:rsidP="00BA528A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5.</w:t>
      </w:r>
      <w:r>
        <w:rPr>
          <w:rFonts w:ascii="Tahoma" w:hAnsi="Tahoma" w:cs="Tahoma"/>
          <w:b/>
          <w:sz w:val="22"/>
          <w:szCs w:val="22"/>
        </w:rPr>
        <w:tab/>
        <w:t>To consider and act upon a resolution recommending an appropriation for the East</w:t>
      </w:r>
    </w:p>
    <w:p w:rsidR="00195655" w:rsidRDefault="00195655" w:rsidP="00654ABC">
      <w:pPr>
        <w:ind w:left="540" w:hanging="540"/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Hampton High School Renovations, Improvements and Additions Project, and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recommending the issues of bonds and notes to finance the portion of the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appropriation not defrayed from grants.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 xml:space="preserve">Patience Anderson read aloud the Resolution of Board of Finance for the East Hampton High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School Renovations, Improvements and Additions which was seconded by Mary Ann Dostaler.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Timothy Csere stated that he would vote no to the Resolution because of the cost and due to the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lack of design options.  He went on to add that the funding for the athletic field lighting be put in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Capital.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Mary Ann Dostaler voted to accept the Resolution.  She stated that in her opinion it would be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fiscally irresponsible for the board not to accept it.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Ted Turner was opposed to the resolution stating that he was not comfortable with the price of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the project and felt that the tax payers would find it difficult to afford the tax increase.  Ted </w:t>
      </w:r>
    </w:p>
    <w:p w:rsidR="00195655" w:rsidRPr="00BA528A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stated that he would accept the athletic field lighting.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>David Monighetti voted in favor of the resolution.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Patience Anderson voted against the resolution.  Patience explained the criteria of the Debt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Policy and provided factual financial trends that supported her decision. 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Tom O’Brien voted against the Resolution stating that the cost of the project was too much.  He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went on to add that he approves of the athletic field lighting but that it should not be part of the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Resolution but that it should be bonded.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Matthew Walton was opposed to the cost of the project stating that the cost is a burden to the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taxpayers.  Mr. Walton was not opposed to the lighting for the athletic field but suggested that it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be omitted from the Resolution and to have the request go through the proper process.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Mr.Walton added that he would like to see the Resolution go to the voters to decide. 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</w:p>
    <w:p w:rsidR="00195655" w:rsidRDefault="00195655" w:rsidP="00654ABC">
      <w:pPr>
        <w:ind w:left="540" w:hanging="540"/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361E36">
        <w:rPr>
          <w:rFonts w:ascii="Tahoma" w:hAnsi="Tahoma" w:cs="Tahoma"/>
          <w:b/>
          <w:sz w:val="22"/>
          <w:szCs w:val="22"/>
        </w:rPr>
        <w:t>Chairman Walton asked the board members to vote on the r</w:t>
      </w:r>
      <w:r>
        <w:rPr>
          <w:rFonts w:ascii="Tahoma" w:hAnsi="Tahoma" w:cs="Tahoma"/>
          <w:b/>
          <w:sz w:val="22"/>
          <w:szCs w:val="22"/>
        </w:rPr>
        <w:t xml:space="preserve">esolution as presented:  </w:t>
      </w:r>
    </w:p>
    <w:p w:rsidR="00195655" w:rsidRPr="00361E36" w:rsidRDefault="00195655" w:rsidP="00654ABC">
      <w:pPr>
        <w:ind w:left="540" w:hanging="540"/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Pr="00361E36">
        <w:rPr>
          <w:rFonts w:ascii="Tahoma" w:hAnsi="Tahoma" w:cs="Tahoma"/>
          <w:b/>
          <w:sz w:val="22"/>
          <w:szCs w:val="22"/>
        </w:rPr>
        <w:t>Opposed: 5</w:t>
      </w:r>
      <w:r>
        <w:rPr>
          <w:rFonts w:ascii="Tahoma" w:hAnsi="Tahoma" w:cs="Tahoma"/>
          <w:b/>
          <w:sz w:val="22"/>
          <w:szCs w:val="22"/>
        </w:rPr>
        <w:t>; In Favor: 2</w:t>
      </w:r>
    </w:p>
    <w:p w:rsidR="00195655" w:rsidRPr="00361E36" w:rsidRDefault="00195655" w:rsidP="00654ABC">
      <w:pPr>
        <w:ind w:left="540" w:hanging="540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361E36">
        <w:rPr>
          <w:rFonts w:ascii="Tahoma" w:hAnsi="Tahoma" w:cs="Tahoma"/>
          <w:b/>
          <w:sz w:val="22"/>
          <w:szCs w:val="22"/>
        </w:rPr>
        <w:t xml:space="preserve">    </w:t>
      </w:r>
      <w:r>
        <w:rPr>
          <w:rFonts w:ascii="Tahoma" w:hAnsi="Tahoma" w:cs="Tahoma"/>
          <w:b/>
          <w:sz w:val="22"/>
          <w:szCs w:val="22"/>
        </w:rPr>
        <w:t xml:space="preserve">Motion: </w:t>
      </w:r>
      <w:r w:rsidRPr="00361E36">
        <w:rPr>
          <w:rFonts w:ascii="Tahoma" w:hAnsi="Tahoma" w:cs="Tahoma"/>
          <w:b/>
          <w:sz w:val="22"/>
          <w:szCs w:val="22"/>
        </w:rPr>
        <w:t>The Resolution was denied.</w:t>
      </w:r>
    </w:p>
    <w:p w:rsidR="00195655" w:rsidRDefault="00195655" w:rsidP="00BA528A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</w:p>
    <w:p w:rsidR="00195655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A discussion followed regarding making amendments to the Resolution and returning with a</w:t>
      </w:r>
    </w:p>
    <w:p w:rsidR="00195655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new Resolution that would omit the Board of Ed space and the athletic field lighting.  </w:t>
      </w:r>
    </w:p>
    <w:p w:rsidR="00195655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:rsidR="00195655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Mary Ann Dostaler made a motion to make the following amendments to the Resolution:  to omit </w:t>
      </w:r>
    </w:p>
    <w:p w:rsidR="00195655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the athletic field lighting and the Board of Ed space.  </w:t>
      </w:r>
    </w:p>
    <w:p w:rsidR="00195655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David Monighetti seconded the motion.  </w:t>
      </w:r>
    </w:p>
    <w:p w:rsidR="00195655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Patience Anderson suggested that the Building Committee revise the plans and return to the board </w:t>
      </w:r>
    </w:p>
    <w:p w:rsidR="00195655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with the suggested changes.</w:t>
      </w:r>
    </w:p>
    <w:p w:rsidR="00195655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</w:p>
    <w:p w:rsidR="00195655" w:rsidRPr="005B51A6" w:rsidRDefault="00195655" w:rsidP="009D5F13">
      <w:pPr>
        <w:ind w:left="540" w:hanging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Pr="005B51A6">
        <w:rPr>
          <w:rFonts w:ascii="Tahoma" w:hAnsi="Tahoma" w:cs="Tahoma"/>
          <w:b/>
          <w:sz w:val="22"/>
          <w:szCs w:val="22"/>
        </w:rPr>
        <w:t xml:space="preserve"> 6</w:t>
      </w:r>
      <w:r>
        <w:rPr>
          <w:rFonts w:ascii="Tahoma" w:hAnsi="Tahoma" w:cs="Tahoma"/>
          <w:sz w:val="22"/>
          <w:szCs w:val="22"/>
        </w:rPr>
        <w:t xml:space="preserve">. </w:t>
      </w:r>
      <w:r w:rsidRPr="005B51A6">
        <w:rPr>
          <w:rFonts w:ascii="Tahoma" w:hAnsi="Tahoma" w:cs="Tahoma"/>
          <w:b/>
          <w:sz w:val="22"/>
          <w:szCs w:val="22"/>
        </w:rPr>
        <w:t>Adjournment:  Patience Anderson motioned to adjourn</w:t>
      </w:r>
      <w:r>
        <w:rPr>
          <w:rFonts w:ascii="Tahoma" w:hAnsi="Tahoma" w:cs="Tahoma"/>
          <w:b/>
          <w:sz w:val="22"/>
          <w:szCs w:val="22"/>
        </w:rPr>
        <w:t xml:space="preserve"> at 9:40 p.m.</w:t>
      </w:r>
      <w:r w:rsidRPr="005B51A6">
        <w:rPr>
          <w:rFonts w:ascii="Tahoma" w:hAnsi="Tahoma" w:cs="Tahoma"/>
          <w:b/>
          <w:sz w:val="22"/>
          <w:szCs w:val="22"/>
        </w:rPr>
        <w:t xml:space="preserve">, seconded by Timothy Csere. Motion approved:  Yes: 7; No: 0      </w:t>
      </w:r>
    </w:p>
    <w:p w:rsidR="00195655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:rsidR="00195655" w:rsidRPr="00F27CB7" w:rsidRDefault="00195655" w:rsidP="009D5F13">
      <w:pPr>
        <w:ind w:left="540" w:hanging="540"/>
        <w:jc w:val="both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</w:rPr>
        <w:t xml:space="preserve">     </w:t>
      </w:r>
    </w:p>
    <w:p w:rsidR="00195655" w:rsidRPr="003A67FF" w:rsidRDefault="00195655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Respectfully submitted,</w:t>
      </w:r>
    </w:p>
    <w:p w:rsidR="00195655" w:rsidRDefault="00195655" w:rsidP="00D57AAE">
      <w:pPr>
        <w:jc w:val="both"/>
        <w:rPr>
          <w:rFonts w:ascii="Tahoma" w:hAnsi="Tahoma" w:cs="Tahoma"/>
          <w:sz w:val="22"/>
          <w:szCs w:val="22"/>
        </w:rPr>
      </w:pPr>
    </w:p>
    <w:p w:rsidR="00195655" w:rsidRDefault="00195655" w:rsidP="00D57AAE">
      <w:pPr>
        <w:jc w:val="both"/>
        <w:rPr>
          <w:rFonts w:ascii="Tahoma" w:hAnsi="Tahoma" w:cs="Tahoma"/>
          <w:sz w:val="22"/>
          <w:szCs w:val="22"/>
        </w:rPr>
      </w:pPr>
    </w:p>
    <w:p w:rsidR="00195655" w:rsidRDefault="00195655" w:rsidP="00D57AAE">
      <w:pPr>
        <w:jc w:val="both"/>
        <w:rPr>
          <w:rFonts w:ascii="Tahoma" w:hAnsi="Tahoma" w:cs="Tahoma"/>
          <w:sz w:val="22"/>
          <w:szCs w:val="22"/>
        </w:rPr>
      </w:pPr>
    </w:p>
    <w:p w:rsidR="00195655" w:rsidRDefault="00195655" w:rsidP="00D57AAE">
      <w:pPr>
        <w:jc w:val="both"/>
        <w:rPr>
          <w:rFonts w:ascii="Tahoma" w:hAnsi="Tahoma" w:cs="Tahoma"/>
          <w:sz w:val="22"/>
          <w:szCs w:val="22"/>
        </w:rPr>
      </w:pPr>
    </w:p>
    <w:p w:rsidR="00195655" w:rsidRPr="003A67FF" w:rsidRDefault="00195655" w:rsidP="00654ABC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Christine Castonguay</w:t>
      </w:r>
    </w:p>
    <w:p w:rsidR="00195655" w:rsidRDefault="00195655" w:rsidP="00D57AAE">
      <w:pPr>
        <w:jc w:val="both"/>
        <w:rPr>
          <w:rFonts w:ascii="Tahoma" w:hAnsi="Tahoma" w:cs="Tahoma"/>
          <w:sz w:val="22"/>
          <w:szCs w:val="22"/>
        </w:rPr>
      </w:pPr>
      <w:r w:rsidRPr="003A67FF">
        <w:rPr>
          <w:rFonts w:ascii="Tahoma" w:hAnsi="Tahoma" w:cs="Tahoma"/>
          <w:sz w:val="22"/>
          <w:szCs w:val="22"/>
        </w:rPr>
        <w:t>Recording Secretary</w:t>
      </w:r>
    </w:p>
    <w:sectPr w:rsidR="00195655" w:rsidSect="007D4000">
      <w:pgSz w:w="12240" w:h="15840" w:code="1"/>
      <w:pgMar w:top="900" w:right="1080" w:bottom="810" w:left="126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655" w:rsidRDefault="00195655">
      <w:r>
        <w:separator/>
      </w:r>
    </w:p>
  </w:endnote>
  <w:endnote w:type="continuationSeparator" w:id="0">
    <w:p w:rsidR="00195655" w:rsidRDefault="0019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655" w:rsidRDefault="00195655">
      <w:r>
        <w:separator/>
      </w:r>
    </w:p>
  </w:footnote>
  <w:footnote w:type="continuationSeparator" w:id="0">
    <w:p w:rsidR="00195655" w:rsidRDefault="00195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3F4"/>
    <w:multiLevelType w:val="hybridMultilevel"/>
    <w:tmpl w:val="D416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027E5"/>
    <w:multiLevelType w:val="hybridMultilevel"/>
    <w:tmpl w:val="6860B4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FE90B9E"/>
    <w:multiLevelType w:val="hybridMultilevel"/>
    <w:tmpl w:val="C010A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A37A7"/>
    <w:multiLevelType w:val="hybridMultilevel"/>
    <w:tmpl w:val="785A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7FB5"/>
    <w:multiLevelType w:val="hybridMultilevel"/>
    <w:tmpl w:val="2490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21EA6"/>
    <w:multiLevelType w:val="hybridMultilevel"/>
    <w:tmpl w:val="11B23E4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4E712B4"/>
    <w:multiLevelType w:val="hybridMultilevel"/>
    <w:tmpl w:val="63C2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6D99"/>
    <w:multiLevelType w:val="hybridMultilevel"/>
    <w:tmpl w:val="C10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02DF8"/>
    <w:multiLevelType w:val="hybridMultilevel"/>
    <w:tmpl w:val="87C4CEDE"/>
    <w:lvl w:ilvl="0" w:tplc="5838B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5095E"/>
    <w:multiLevelType w:val="hybridMultilevel"/>
    <w:tmpl w:val="6EF4D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2C7027"/>
    <w:multiLevelType w:val="hybridMultilevel"/>
    <w:tmpl w:val="958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C73D21"/>
    <w:multiLevelType w:val="hybridMultilevel"/>
    <w:tmpl w:val="B6BA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7646D"/>
    <w:multiLevelType w:val="hybridMultilevel"/>
    <w:tmpl w:val="E640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40EA"/>
    <w:multiLevelType w:val="hybridMultilevel"/>
    <w:tmpl w:val="11CACE44"/>
    <w:lvl w:ilvl="0" w:tplc="BF523DAA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2C2B30AC"/>
    <w:multiLevelType w:val="hybridMultilevel"/>
    <w:tmpl w:val="D180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0906"/>
    <w:multiLevelType w:val="hybridMultilevel"/>
    <w:tmpl w:val="C1E86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D4B6B"/>
    <w:multiLevelType w:val="hybridMultilevel"/>
    <w:tmpl w:val="FD1CB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5C639F"/>
    <w:multiLevelType w:val="hybridMultilevel"/>
    <w:tmpl w:val="EFBA6B64"/>
    <w:lvl w:ilvl="0" w:tplc="5FEC7BE8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A07DED"/>
    <w:multiLevelType w:val="hybridMultilevel"/>
    <w:tmpl w:val="6B10D71C"/>
    <w:lvl w:ilvl="0" w:tplc="DF427218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68F3FCA"/>
    <w:multiLevelType w:val="hybridMultilevel"/>
    <w:tmpl w:val="D93A1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0815FF"/>
    <w:multiLevelType w:val="hybridMultilevel"/>
    <w:tmpl w:val="2294D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387D46"/>
    <w:multiLevelType w:val="hybridMultilevel"/>
    <w:tmpl w:val="7DF814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E256489"/>
    <w:multiLevelType w:val="hybridMultilevel"/>
    <w:tmpl w:val="58E0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17201"/>
    <w:multiLevelType w:val="hybridMultilevel"/>
    <w:tmpl w:val="BB88F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D52E9"/>
    <w:multiLevelType w:val="hybridMultilevel"/>
    <w:tmpl w:val="F4003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2A5F25"/>
    <w:multiLevelType w:val="hybridMultilevel"/>
    <w:tmpl w:val="D2828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E135F"/>
    <w:multiLevelType w:val="hybridMultilevel"/>
    <w:tmpl w:val="CEB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90836"/>
    <w:multiLevelType w:val="hybridMultilevel"/>
    <w:tmpl w:val="54EA0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9634FC"/>
    <w:multiLevelType w:val="hybridMultilevel"/>
    <w:tmpl w:val="A0A2D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694C9B"/>
    <w:multiLevelType w:val="hybridMultilevel"/>
    <w:tmpl w:val="26F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04EF0"/>
    <w:multiLevelType w:val="hybridMultilevel"/>
    <w:tmpl w:val="16E0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C2D11"/>
    <w:multiLevelType w:val="hybridMultilevel"/>
    <w:tmpl w:val="4604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62BF7"/>
    <w:multiLevelType w:val="hybridMultilevel"/>
    <w:tmpl w:val="0172C9E8"/>
    <w:lvl w:ilvl="0" w:tplc="5512FADA">
      <w:numFmt w:val="bullet"/>
      <w:lvlText w:val="-"/>
      <w:lvlJc w:val="left"/>
      <w:pPr>
        <w:ind w:left="435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5F75436A"/>
    <w:multiLevelType w:val="hybridMultilevel"/>
    <w:tmpl w:val="092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4A5ED4"/>
    <w:multiLevelType w:val="hybridMultilevel"/>
    <w:tmpl w:val="6A92F3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40A278E"/>
    <w:multiLevelType w:val="hybridMultilevel"/>
    <w:tmpl w:val="360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D2504"/>
    <w:multiLevelType w:val="hybridMultilevel"/>
    <w:tmpl w:val="ACCEE6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2F32561"/>
    <w:multiLevelType w:val="hybridMultilevel"/>
    <w:tmpl w:val="C7EC5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88655B"/>
    <w:multiLevelType w:val="hybridMultilevel"/>
    <w:tmpl w:val="1B96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865BD"/>
    <w:multiLevelType w:val="hybridMultilevel"/>
    <w:tmpl w:val="7A7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3020D"/>
    <w:multiLevelType w:val="hybridMultilevel"/>
    <w:tmpl w:val="AE2C5D3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DAD3A10"/>
    <w:multiLevelType w:val="hybridMultilevel"/>
    <w:tmpl w:val="6638F6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9"/>
  </w:num>
  <w:num w:numId="4">
    <w:abstractNumId w:val="16"/>
  </w:num>
  <w:num w:numId="5">
    <w:abstractNumId w:val="28"/>
  </w:num>
  <w:num w:numId="6">
    <w:abstractNumId w:val="26"/>
  </w:num>
  <w:num w:numId="7">
    <w:abstractNumId w:val="1"/>
  </w:num>
  <w:num w:numId="8">
    <w:abstractNumId w:val="38"/>
  </w:num>
  <w:num w:numId="9">
    <w:abstractNumId w:val="17"/>
  </w:num>
  <w:num w:numId="10">
    <w:abstractNumId w:val="25"/>
  </w:num>
  <w:num w:numId="11">
    <w:abstractNumId w:val="11"/>
  </w:num>
  <w:num w:numId="12">
    <w:abstractNumId w:val="3"/>
  </w:num>
  <w:num w:numId="13">
    <w:abstractNumId w:val="24"/>
  </w:num>
  <w:num w:numId="14">
    <w:abstractNumId w:val="32"/>
  </w:num>
  <w:num w:numId="15">
    <w:abstractNumId w:val="33"/>
  </w:num>
  <w:num w:numId="16">
    <w:abstractNumId w:val="40"/>
  </w:num>
  <w:num w:numId="17">
    <w:abstractNumId w:val="12"/>
  </w:num>
  <w:num w:numId="18">
    <w:abstractNumId w:val="31"/>
  </w:num>
  <w:num w:numId="19">
    <w:abstractNumId w:val="13"/>
  </w:num>
  <w:num w:numId="20">
    <w:abstractNumId w:val="36"/>
  </w:num>
  <w:num w:numId="21">
    <w:abstractNumId w:val="23"/>
  </w:num>
  <w:num w:numId="22">
    <w:abstractNumId w:val="30"/>
  </w:num>
  <w:num w:numId="23">
    <w:abstractNumId w:val="15"/>
  </w:num>
  <w:num w:numId="24">
    <w:abstractNumId w:val="39"/>
  </w:num>
  <w:num w:numId="25">
    <w:abstractNumId w:val="8"/>
  </w:num>
  <w:num w:numId="26">
    <w:abstractNumId w:val="0"/>
  </w:num>
  <w:num w:numId="27">
    <w:abstractNumId w:val="34"/>
  </w:num>
  <w:num w:numId="28">
    <w:abstractNumId w:val="4"/>
  </w:num>
  <w:num w:numId="29">
    <w:abstractNumId w:val="35"/>
  </w:num>
  <w:num w:numId="30">
    <w:abstractNumId w:val="7"/>
  </w:num>
  <w:num w:numId="31">
    <w:abstractNumId w:val="27"/>
  </w:num>
  <w:num w:numId="32">
    <w:abstractNumId w:val="5"/>
  </w:num>
  <w:num w:numId="33">
    <w:abstractNumId w:val="37"/>
  </w:num>
  <w:num w:numId="34">
    <w:abstractNumId w:val="41"/>
  </w:num>
  <w:num w:numId="35">
    <w:abstractNumId w:val="42"/>
  </w:num>
  <w:num w:numId="36">
    <w:abstractNumId w:val="6"/>
  </w:num>
  <w:num w:numId="37">
    <w:abstractNumId w:val="10"/>
  </w:num>
  <w:num w:numId="38">
    <w:abstractNumId w:val="21"/>
  </w:num>
  <w:num w:numId="39">
    <w:abstractNumId w:val="20"/>
  </w:num>
  <w:num w:numId="40">
    <w:abstractNumId w:val="2"/>
  </w:num>
  <w:num w:numId="41">
    <w:abstractNumId w:val="19"/>
  </w:num>
  <w:num w:numId="42">
    <w:abstractNumId w:val="14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428"/>
    <w:rsid w:val="000006B8"/>
    <w:rsid w:val="00000719"/>
    <w:rsid w:val="000007AC"/>
    <w:rsid w:val="00000932"/>
    <w:rsid w:val="00000BCA"/>
    <w:rsid w:val="000010A9"/>
    <w:rsid w:val="0000165E"/>
    <w:rsid w:val="00001D18"/>
    <w:rsid w:val="00001F99"/>
    <w:rsid w:val="0000227E"/>
    <w:rsid w:val="00002280"/>
    <w:rsid w:val="000032EA"/>
    <w:rsid w:val="00004463"/>
    <w:rsid w:val="0000481A"/>
    <w:rsid w:val="00004AF8"/>
    <w:rsid w:val="00004CB0"/>
    <w:rsid w:val="00004F94"/>
    <w:rsid w:val="0000501E"/>
    <w:rsid w:val="00005AF6"/>
    <w:rsid w:val="00006505"/>
    <w:rsid w:val="000068A0"/>
    <w:rsid w:val="000102B1"/>
    <w:rsid w:val="00010372"/>
    <w:rsid w:val="00010483"/>
    <w:rsid w:val="00010714"/>
    <w:rsid w:val="00010BBC"/>
    <w:rsid w:val="00010CA4"/>
    <w:rsid w:val="00010DDA"/>
    <w:rsid w:val="00010F30"/>
    <w:rsid w:val="00010F58"/>
    <w:rsid w:val="0001180F"/>
    <w:rsid w:val="00011A5F"/>
    <w:rsid w:val="00011FB2"/>
    <w:rsid w:val="000122FC"/>
    <w:rsid w:val="00012318"/>
    <w:rsid w:val="00012916"/>
    <w:rsid w:val="00012C8A"/>
    <w:rsid w:val="00012E99"/>
    <w:rsid w:val="000133FB"/>
    <w:rsid w:val="00013903"/>
    <w:rsid w:val="0001393D"/>
    <w:rsid w:val="00013A42"/>
    <w:rsid w:val="000149F9"/>
    <w:rsid w:val="000152DC"/>
    <w:rsid w:val="000156E5"/>
    <w:rsid w:val="00015900"/>
    <w:rsid w:val="00015905"/>
    <w:rsid w:val="00015A7A"/>
    <w:rsid w:val="00015F4E"/>
    <w:rsid w:val="00016113"/>
    <w:rsid w:val="0001616B"/>
    <w:rsid w:val="0001708C"/>
    <w:rsid w:val="0001717A"/>
    <w:rsid w:val="0001764A"/>
    <w:rsid w:val="0001770B"/>
    <w:rsid w:val="00017AE1"/>
    <w:rsid w:val="00017BDF"/>
    <w:rsid w:val="0002008D"/>
    <w:rsid w:val="000201E6"/>
    <w:rsid w:val="0002106C"/>
    <w:rsid w:val="000214A5"/>
    <w:rsid w:val="00021594"/>
    <w:rsid w:val="00021B3F"/>
    <w:rsid w:val="00021C75"/>
    <w:rsid w:val="00021E7C"/>
    <w:rsid w:val="00021F7E"/>
    <w:rsid w:val="00022197"/>
    <w:rsid w:val="00022301"/>
    <w:rsid w:val="000225DE"/>
    <w:rsid w:val="0002263B"/>
    <w:rsid w:val="000229EB"/>
    <w:rsid w:val="00022AB8"/>
    <w:rsid w:val="00022B7B"/>
    <w:rsid w:val="00022DF9"/>
    <w:rsid w:val="000238F6"/>
    <w:rsid w:val="00023C44"/>
    <w:rsid w:val="000241F5"/>
    <w:rsid w:val="000242D9"/>
    <w:rsid w:val="00024716"/>
    <w:rsid w:val="00024B27"/>
    <w:rsid w:val="00024C51"/>
    <w:rsid w:val="000250B1"/>
    <w:rsid w:val="000257DF"/>
    <w:rsid w:val="0002581B"/>
    <w:rsid w:val="00025A33"/>
    <w:rsid w:val="00025D4D"/>
    <w:rsid w:val="00026D65"/>
    <w:rsid w:val="00026E52"/>
    <w:rsid w:val="0002711F"/>
    <w:rsid w:val="00027474"/>
    <w:rsid w:val="0002767D"/>
    <w:rsid w:val="00027884"/>
    <w:rsid w:val="00027B73"/>
    <w:rsid w:val="00027CE1"/>
    <w:rsid w:val="00027E50"/>
    <w:rsid w:val="00027F19"/>
    <w:rsid w:val="00030036"/>
    <w:rsid w:val="00030155"/>
    <w:rsid w:val="0003157F"/>
    <w:rsid w:val="000316A1"/>
    <w:rsid w:val="00031F8A"/>
    <w:rsid w:val="000324EE"/>
    <w:rsid w:val="00032ACA"/>
    <w:rsid w:val="00032B5D"/>
    <w:rsid w:val="00032CBB"/>
    <w:rsid w:val="0003334A"/>
    <w:rsid w:val="0003380F"/>
    <w:rsid w:val="0003392B"/>
    <w:rsid w:val="00034343"/>
    <w:rsid w:val="0003446C"/>
    <w:rsid w:val="000345C9"/>
    <w:rsid w:val="000345DC"/>
    <w:rsid w:val="000347BF"/>
    <w:rsid w:val="00034994"/>
    <w:rsid w:val="0003597C"/>
    <w:rsid w:val="00035C56"/>
    <w:rsid w:val="00036158"/>
    <w:rsid w:val="00036509"/>
    <w:rsid w:val="0003668D"/>
    <w:rsid w:val="00036702"/>
    <w:rsid w:val="00036C85"/>
    <w:rsid w:val="00036EAC"/>
    <w:rsid w:val="00037D0C"/>
    <w:rsid w:val="00037E4C"/>
    <w:rsid w:val="00037EBB"/>
    <w:rsid w:val="00040597"/>
    <w:rsid w:val="000407D4"/>
    <w:rsid w:val="000408C9"/>
    <w:rsid w:val="00040BCC"/>
    <w:rsid w:val="00040C3D"/>
    <w:rsid w:val="00040D20"/>
    <w:rsid w:val="00041739"/>
    <w:rsid w:val="000418B5"/>
    <w:rsid w:val="00041C91"/>
    <w:rsid w:val="0004258A"/>
    <w:rsid w:val="00042659"/>
    <w:rsid w:val="00042A28"/>
    <w:rsid w:val="00042B5D"/>
    <w:rsid w:val="00042C4D"/>
    <w:rsid w:val="00043BD4"/>
    <w:rsid w:val="00043F0E"/>
    <w:rsid w:val="00043F94"/>
    <w:rsid w:val="00043FA2"/>
    <w:rsid w:val="00044A5D"/>
    <w:rsid w:val="000456B1"/>
    <w:rsid w:val="00045987"/>
    <w:rsid w:val="0004600F"/>
    <w:rsid w:val="00046361"/>
    <w:rsid w:val="00046BAD"/>
    <w:rsid w:val="00046D9A"/>
    <w:rsid w:val="00046DFF"/>
    <w:rsid w:val="00046FC0"/>
    <w:rsid w:val="00047833"/>
    <w:rsid w:val="00047915"/>
    <w:rsid w:val="00047990"/>
    <w:rsid w:val="00047A08"/>
    <w:rsid w:val="00047B48"/>
    <w:rsid w:val="00047D00"/>
    <w:rsid w:val="00047DBB"/>
    <w:rsid w:val="00047E0B"/>
    <w:rsid w:val="000501DE"/>
    <w:rsid w:val="00051053"/>
    <w:rsid w:val="00051112"/>
    <w:rsid w:val="0005277E"/>
    <w:rsid w:val="00052A67"/>
    <w:rsid w:val="00053320"/>
    <w:rsid w:val="000533FD"/>
    <w:rsid w:val="00053532"/>
    <w:rsid w:val="00053985"/>
    <w:rsid w:val="00054077"/>
    <w:rsid w:val="0005417E"/>
    <w:rsid w:val="00054429"/>
    <w:rsid w:val="000544F2"/>
    <w:rsid w:val="00054A86"/>
    <w:rsid w:val="00054DF9"/>
    <w:rsid w:val="00055725"/>
    <w:rsid w:val="000557E8"/>
    <w:rsid w:val="000567E9"/>
    <w:rsid w:val="00056A05"/>
    <w:rsid w:val="00056A71"/>
    <w:rsid w:val="00056B4B"/>
    <w:rsid w:val="00056B60"/>
    <w:rsid w:val="00056F0D"/>
    <w:rsid w:val="00056FC1"/>
    <w:rsid w:val="00057043"/>
    <w:rsid w:val="000570BB"/>
    <w:rsid w:val="00057229"/>
    <w:rsid w:val="00057494"/>
    <w:rsid w:val="0005780D"/>
    <w:rsid w:val="00057ADB"/>
    <w:rsid w:val="00057D0C"/>
    <w:rsid w:val="000601E8"/>
    <w:rsid w:val="00060268"/>
    <w:rsid w:val="0006070A"/>
    <w:rsid w:val="000608EF"/>
    <w:rsid w:val="00061793"/>
    <w:rsid w:val="00061A07"/>
    <w:rsid w:val="00061BF2"/>
    <w:rsid w:val="00061E17"/>
    <w:rsid w:val="000625AA"/>
    <w:rsid w:val="00062837"/>
    <w:rsid w:val="00062ADD"/>
    <w:rsid w:val="00062BEC"/>
    <w:rsid w:val="00063C5E"/>
    <w:rsid w:val="00063FAC"/>
    <w:rsid w:val="00064C08"/>
    <w:rsid w:val="000654E0"/>
    <w:rsid w:val="00065582"/>
    <w:rsid w:val="0006566C"/>
    <w:rsid w:val="00065728"/>
    <w:rsid w:val="00065AAF"/>
    <w:rsid w:val="00065B9A"/>
    <w:rsid w:val="00066017"/>
    <w:rsid w:val="00066266"/>
    <w:rsid w:val="000662BB"/>
    <w:rsid w:val="00066871"/>
    <w:rsid w:val="0006695F"/>
    <w:rsid w:val="000669A3"/>
    <w:rsid w:val="0006772A"/>
    <w:rsid w:val="000677CC"/>
    <w:rsid w:val="000677CE"/>
    <w:rsid w:val="000679D2"/>
    <w:rsid w:val="00067C58"/>
    <w:rsid w:val="00067FB3"/>
    <w:rsid w:val="000700FE"/>
    <w:rsid w:val="000702BF"/>
    <w:rsid w:val="000709F0"/>
    <w:rsid w:val="00070B1A"/>
    <w:rsid w:val="00070DB0"/>
    <w:rsid w:val="000711F9"/>
    <w:rsid w:val="0007129B"/>
    <w:rsid w:val="00071544"/>
    <w:rsid w:val="00071639"/>
    <w:rsid w:val="00071645"/>
    <w:rsid w:val="0007167B"/>
    <w:rsid w:val="000717DE"/>
    <w:rsid w:val="00071834"/>
    <w:rsid w:val="00072374"/>
    <w:rsid w:val="00072798"/>
    <w:rsid w:val="00072E1E"/>
    <w:rsid w:val="000730A9"/>
    <w:rsid w:val="000731A1"/>
    <w:rsid w:val="000731EC"/>
    <w:rsid w:val="000734FC"/>
    <w:rsid w:val="000735A3"/>
    <w:rsid w:val="00073893"/>
    <w:rsid w:val="000745B2"/>
    <w:rsid w:val="00074661"/>
    <w:rsid w:val="000747CE"/>
    <w:rsid w:val="00075279"/>
    <w:rsid w:val="00075D9D"/>
    <w:rsid w:val="00076126"/>
    <w:rsid w:val="00076219"/>
    <w:rsid w:val="000764A4"/>
    <w:rsid w:val="000769C9"/>
    <w:rsid w:val="00076B63"/>
    <w:rsid w:val="00076FDD"/>
    <w:rsid w:val="0007752F"/>
    <w:rsid w:val="00077619"/>
    <w:rsid w:val="0007791B"/>
    <w:rsid w:val="00077A3A"/>
    <w:rsid w:val="00077B8E"/>
    <w:rsid w:val="00077F87"/>
    <w:rsid w:val="0008048E"/>
    <w:rsid w:val="0008069D"/>
    <w:rsid w:val="000807A7"/>
    <w:rsid w:val="000807B5"/>
    <w:rsid w:val="00080BEB"/>
    <w:rsid w:val="00080CC4"/>
    <w:rsid w:val="00081681"/>
    <w:rsid w:val="0008175B"/>
    <w:rsid w:val="00081939"/>
    <w:rsid w:val="00081AFF"/>
    <w:rsid w:val="00081D23"/>
    <w:rsid w:val="0008271C"/>
    <w:rsid w:val="0008272D"/>
    <w:rsid w:val="00083022"/>
    <w:rsid w:val="00083024"/>
    <w:rsid w:val="000830D0"/>
    <w:rsid w:val="000832CE"/>
    <w:rsid w:val="00083357"/>
    <w:rsid w:val="000835D3"/>
    <w:rsid w:val="00083CF0"/>
    <w:rsid w:val="00083F02"/>
    <w:rsid w:val="000840B8"/>
    <w:rsid w:val="000841B9"/>
    <w:rsid w:val="0008426A"/>
    <w:rsid w:val="00084622"/>
    <w:rsid w:val="000847CB"/>
    <w:rsid w:val="00084B07"/>
    <w:rsid w:val="00084B0F"/>
    <w:rsid w:val="00084BBC"/>
    <w:rsid w:val="0008530A"/>
    <w:rsid w:val="00085404"/>
    <w:rsid w:val="00086724"/>
    <w:rsid w:val="00086860"/>
    <w:rsid w:val="00086D68"/>
    <w:rsid w:val="00086F25"/>
    <w:rsid w:val="000871F2"/>
    <w:rsid w:val="0008737C"/>
    <w:rsid w:val="0008799E"/>
    <w:rsid w:val="00087AD9"/>
    <w:rsid w:val="00087B5A"/>
    <w:rsid w:val="00087C99"/>
    <w:rsid w:val="00087CA8"/>
    <w:rsid w:val="00087DEC"/>
    <w:rsid w:val="000903CA"/>
    <w:rsid w:val="000907B7"/>
    <w:rsid w:val="00091463"/>
    <w:rsid w:val="00091524"/>
    <w:rsid w:val="00091AC5"/>
    <w:rsid w:val="00091FC9"/>
    <w:rsid w:val="00092108"/>
    <w:rsid w:val="00092B69"/>
    <w:rsid w:val="00092D79"/>
    <w:rsid w:val="00093758"/>
    <w:rsid w:val="0009395C"/>
    <w:rsid w:val="0009396E"/>
    <w:rsid w:val="00093A82"/>
    <w:rsid w:val="00093B71"/>
    <w:rsid w:val="00093DB1"/>
    <w:rsid w:val="00093F3F"/>
    <w:rsid w:val="000940F0"/>
    <w:rsid w:val="00094C4F"/>
    <w:rsid w:val="00094FBA"/>
    <w:rsid w:val="000956CB"/>
    <w:rsid w:val="000958A2"/>
    <w:rsid w:val="00095BB5"/>
    <w:rsid w:val="00095FC1"/>
    <w:rsid w:val="0009605E"/>
    <w:rsid w:val="0009612C"/>
    <w:rsid w:val="000966D1"/>
    <w:rsid w:val="0009675B"/>
    <w:rsid w:val="00096771"/>
    <w:rsid w:val="00096AEE"/>
    <w:rsid w:val="00096EC4"/>
    <w:rsid w:val="00096F37"/>
    <w:rsid w:val="00097235"/>
    <w:rsid w:val="000A080F"/>
    <w:rsid w:val="000A0A7F"/>
    <w:rsid w:val="000A0C91"/>
    <w:rsid w:val="000A1665"/>
    <w:rsid w:val="000A17A3"/>
    <w:rsid w:val="000A204C"/>
    <w:rsid w:val="000A2664"/>
    <w:rsid w:val="000A2B55"/>
    <w:rsid w:val="000A2C8A"/>
    <w:rsid w:val="000A2D0C"/>
    <w:rsid w:val="000A3446"/>
    <w:rsid w:val="000A3493"/>
    <w:rsid w:val="000A4658"/>
    <w:rsid w:val="000A4ECD"/>
    <w:rsid w:val="000A4F0D"/>
    <w:rsid w:val="000A5209"/>
    <w:rsid w:val="000A58C3"/>
    <w:rsid w:val="000A5A2E"/>
    <w:rsid w:val="000A5A81"/>
    <w:rsid w:val="000A5D2E"/>
    <w:rsid w:val="000A6056"/>
    <w:rsid w:val="000A633B"/>
    <w:rsid w:val="000A65B8"/>
    <w:rsid w:val="000A71B6"/>
    <w:rsid w:val="000A7245"/>
    <w:rsid w:val="000A7A47"/>
    <w:rsid w:val="000A7CF8"/>
    <w:rsid w:val="000A7F2C"/>
    <w:rsid w:val="000B055F"/>
    <w:rsid w:val="000B0902"/>
    <w:rsid w:val="000B0CF7"/>
    <w:rsid w:val="000B0DE6"/>
    <w:rsid w:val="000B1168"/>
    <w:rsid w:val="000B11E5"/>
    <w:rsid w:val="000B1835"/>
    <w:rsid w:val="000B1C3D"/>
    <w:rsid w:val="000B1E67"/>
    <w:rsid w:val="000B2484"/>
    <w:rsid w:val="000B2790"/>
    <w:rsid w:val="000B2AB4"/>
    <w:rsid w:val="000B2C84"/>
    <w:rsid w:val="000B3283"/>
    <w:rsid w:val="000B3629"/>
    <w:rsid w:val="000B374C"/>
    <w:rsid w:val="000B3AF1"/>
    <w:rsid w:val="000B3D73"/>
    <w:rsid w:val="000B43D7"/>
    <w:rsid w:val="000B447C"/>
    <w:rsid w:val="000B4582"/>
    <w:rsid w:val="000B4D49"/>
    <w:rsid w:val="000B4DDB"/>
    <w:rsid w:val="000B4F84"/>
    <w:rsid w:val="000B57DA"/>
    <w:rsid w:val="000B5E20"/>
    <w:rsid w:val="000B5F6C"/>
    <w:rsid w:val="000B5FE4"/>
    <w:rsid w:val="000B64C1"/>
    <w:rsid w:val="000B67F5"/>
    <w:rsid w:val="000B69C2"/>
    <w:rsid w:val="000B6ED1"/>
    <w:rsid w:val="000B705F"/>
    <w:rsid w:val="000B7BE2"/>
    <w:rsid w:val="000B7DE3"/>
    <w:rsid w:val="000B7F63"/>
    <w:rsid w:val="000C09F0"/>
    <w:rsid w:val="000C134E"/>
    <w:rsid w:val="000C1A02"/>
    <w:rsid w:val="000C1C11"/>
    <w:rsid w:val="000C1C49"/>
    <w:rsid w:val="000C1CDE"/>
    <w:rsid w:val="000C28C8"/>
    <w:rsid w:val="000C29AE"/>
    <w:rsid w:val="000C2A5F"/>
    <w:rsid w:val="000C317C"/>
    <w:rsid w:val="000C3416"/>
    <w:rsid w:val="000C38A5"/>
    <w:rsid w:val="000C3D0D"/>
    <w:rsid w:val="000C4EDD"/>
    <w:rsid w:val="000C504E"/>
    <w:rsid w:val="000C53AD"/>
    <w:rsid w:val="000C53CA"/>
    <w:rsid w:val="000C5727"/>
    <w:rsid w:val="000C5A07"/>
    <w:rsid w:val="000C61CB"/>
    <w:rsid w:val="000C656D"/>
    <w:rsid w:val="000C69C7"/>
    <w:rsid w:val="000C6A80"/>
    <w:rsid w:val="000C6B11"/>
    <w:rsid w:val="000C6E67"/>
    <w:rsid w:val="000C723D"/>
    <w:rsid w:val="000C74E0"/>
    <w:rsid w:val="000C76ED"/>
    <w:rsid w:val="000C780F"/>
    <w:rsid w:val="000C7A5F"/>
    <w:rsid w:val="000D0427"/>
    <w:rsid w:val="000D07E8"/>
    <w:rsid w:val="000D089C"/>
    <w:rsid w:val="000D08A2"/>
    <w:rsid w:val="000D08F9"/>
    <w:rsid w:val="000D0A89"/>
    <w:rsid w:val="000D0E3E"/>
    <w:rsid w:val="000D114F"/>
    <w:rsid w:val="000D19D2"/>
    <w:rsid w:val="000D1B80"/>
    <w:rsid w:val="000D1CD7"/>
    <w:rsid w:val="000D1D13"/>
    <w:rsid w:val="000D2562"/>
    <w:rsid w:val="000D2E0F"/>
    <w:rsid w:val="000D3670"/>
    <w:rsid w:val="000D3A4E"/>
    <w:rsid w:val="000D3BAC"/>
    <w:rsid w:val="000D3C45"/>
    <w:rsid w:val="000D3D83"/>
    <w:rsid w:val="000D3DC2"/>
    <w:rsid w:val="000D49B3"/>
    <w:rsid w:val="000D4BC7"/>
    <w:rsid w:val="000D4E72"/>
    <w:rsid w:val="000D5309"/>
    <w:rsid w:val="000D587E"/>
    <w:rsid w:val="000D5CB6"/>
    <w:rsid w:val="000D5DA2"/>
    <w:rsid w:val="000D5EE0"/>
    <w:rsid w:val="000D5F87"/>
    <w:rsid w:val="000D603D"/>
    <w:rsid w:val="000D6110"/>
    <w:rsid w:val="000D6244"/>
    <w:rsid w:val="000D635F"/>
    <w:rsid w:val="000D6736"/>
    <w:rsid w:val="000D6D08"/>
    <w:rsid w:val="000D6EFD"/>
    <w:rsid w:val="000D7547"/>
    <w:rsid w:val="000D76FB"/>
    <w:rsid w:val="000E0B42"/>
    <w:rsid w:val="000E21BE"/>
    <w:rsid w:val="000E241E"/>
    <w:rsid w:val="000E25F8"/>
    <w:rsid w:val="000E287B"/>
    <w:rsid w:val="000E2EA1"/>
    <w:rsid w:val="000E31A5"/>
    <w:rsid w:val="000E3C98"/>
    <w:rsid w:val="000E4356"/>
    <w:rsid w:val="000E5247"/>
    <w:rsid w:val="000E53E9"/>
    <w:rsid w:val="000E56F6"/>
    <w:rsid w:val="000E5818"/>
    <w:rsid w:val="000E5A47"/>
    <w:rsid w:val="000E5E67"/>
    <w:rsid w:val="000E5FC8"/>
    <w:rsid w:val="000E60DE"/>
    <w:rsid w:val="000E6DF6"/>
    <w:rsid w:val="000E6FE0"/>
    <w:rsid w:val="000E714A"/>
    <w:rsid w:val="000E74EE"/>
    <w:rsid w:val="000E7A48"/>
    <w:rsid w:val="000E7C64"/>
    <w:rsid w:val="000E7DD0"/>
    <w:rsid w:val="000F024A"/>
    <w:rsid w:val="000F0704"/>
    <w:rsid w:val="000F1B90"/>
    <w:rsid w:val="000F1C67"/>
    <w:rsid w:val="000F1F7C"/>
    <w:rsid w:val="000F23D6"/>
    <w:rsid w:val="000F2A06"/>
    <w:rsid w:val="000F2AE3"/>
    <w:rsid w:val="000F30C8"/>
    <w:rsid w:val="000F3277"/>
    <w:rsid w:val="000F3B01"/>
    <w:rsid w:val="000F3F61"/>
    <w:rsid w:val="000F4152"/>
    <w:rsid w:val="000F4520"/>
    <w:rsid w:val="000F4566"/>
    <w:rsid w:val="000F4642"/>
    <w:rsid w:val="000F47A3"/>
    <w:rsid w:val="000F4E43"/>
    <w:rsid w:val="000F4F31"/>
    <w:rsid w:val="000F54A0"/>
    <w:rsid w:val="000F5766"/>
    <w:rsid w:val="000F5E17"/>
    <w:rsid w:val="000F64FA"/>
    <w:rsid w:val="000F6A5A"/>
    <w:rsid w:val="000F6E5C"/>
    <w:rsid w:val="000F7372"/>
    <w:rsid w:val="000F740F"/>
    <w:rsid w:val="000F74B5"/>
    <w:rsid w:val="000F789C"/>
    <w:rsid w:val="000F7B28"/>
    <w:rsid w:val="0010010E"/>
    <w:rsid w:val="00100A22"/>
    <w:rsid w:val="00100BDD"/>
    <w:rsid w:val="00100E23"/>
    <w:rsid w:val="0010100D"/>
    <w:rsid w:val="001010CC"/>
    <w:rsid w:val="001012BB"/>
    <w:rsid w:val="001016EB"/>
    <w:rsid w:val="00101A54"/>
    <w:rsid w:val="00101A5E"/>
    <w:rsid w:val="0010248D"/>
    <w:rsid w:val="001029E9"/>
    <w:rsid w:val="00102CDA"/>
    <w:rsid w:val="0010308E"/>
    <w:rsid w:val="0010311F"/>
    <w:rsid w:val="00103199"/>
    <w:rsid w:val="00103795"/>
    <w:rsid w:val="00103BC7"/>
    <w:rsid w:val="00103FFA"/>
    <w:rsid w:val="001043EC"/>
    <w:rsid w:val="0010477A"/>
    <w:rsid w:val="00104AC0"/>
    <w:rsid w:val="00104B0B"/>
    <w:rsid w:val="00104C83"/>
    <w:rsid w:val="00104F26"/>
    <w:rsid w:val="001050BB"/>
    <w:rsid w:val="00105D73"/>
    <w:rsid w:val="00105F8F"/>
    <w:rsid w:val="00106101"/>
    <w:rsid w:val="00106907"/>
    <w:rsid w:val="00106B80"/>
    <w:rsid w:val="00106BD9"/>
    <w:rsid w:val="00106C45"/>
    <w:rsid w:val="001076B2"/>
    <w:rsid w:val="00107D02"/>
    <w:rsid w:val="001112ED"/>
    <w:rsid w:val="00111577"/>
    <w:rsid w:val="001115E7"/>
    <w:rsid w:val="0011164E"/>
    <w:rsid w:val="00111A14"/>
    <w:rsid w:val="00111B87"/>
    <w:rsid w:val="00111BB5"/>
    <w:rsid w:val="00111D16"/>
    <w:rsid w:val="00112021"/>
    <w:rsid w:val="0011203F"/>
    <w:rsid w:val="00112312"/>
    <w:rsid w:val="001123BA"/>
    <w:rsid w:val="001128B9"/>
    <w:rsid w:val="00112998"/>
    <w:rsid w:val="0011299A"/>
    <w:rsid w:val="00112C66"/>
    <w:rsid w:val="0011367D"/>
    <w:rsid w:val="00113696"/>
    <w:rsid w:val="001137D9"/>
    <w:rsid w:val="00113BCF"/>
    <w:rsid w:val="00113F61"/>
    <w:rsid w:val="00113FE6"/>
    <w:rsid w:val="0011421A"/>
    <w:rsid w:val="00114C6C"/>
    <w:rsid w:val="00114ECD"/>
    <w:rsid w:val="00115296"/>
    <w:rsid w:val="001155A2"/>
    <w:rsid w:val="00115805"/>
    <w:rsid w:val="00115C77"/>
    <w:rsid w:val="001163F4"/>
    <w:rsid w:val="00116659"/>
    <w:rsid w:val="0011747E"/>
    <w:rsid w:val="0011753F"/>
    <w:rsid w:val="001179AF"/>
    <w:rsid w:val="00117AA4"/>
    <w:rsid w:val="00117D70"/>
    <w:rsid w:val="00117E71"/>
    <w:rsid w:val="0012028D"/>
    <w:rsid w:val="001203A1"/>
    <w:rsid w:val="001204A5"/>
    <w:rsid w:val="001207BE"/>
    <w:rsid w:val="00120D5D"/>
    <w:rsid w:val="00120DD3"/>
    <w:rsid w:val="00120F07"/>
    <w:rsid w:val="0012114E"/>
    <w:rsid w:val="00121596"/>
    <w:rsid w:val="00121BA3"/>
    <w:rsid w:val="00122353"/>
    <w:rsid w:val="00122400"/>
    <w:rsid w:val="00122526"/>
    <w:rsid w:val="00122547"/>
    <w:rsid w:val="00122B63"/>
    <w:rsid w:val="00122CDD"/>
    <w:rsid w:val="00122DD4"/>
    <w:rsid w:val="00123B2C"/>
    <w:rsid w:val="0012492D"/>
    <w:rsid w:val="00124ABF"/>
    <w:rsid w:val="001257FF"/>
    <w:rsid w:val="00125A52"/>
    <w:rsid w:val="00126383"/>
    <w:rsid w:val="001263DC"/>
    <w:rsid w:val="00126884"/>
    <w:rsid w:val="00126A86"/>
    <w:rsid w:val="00126DC1"/>
    <w:rsid w:val="00127493"/>
    <w:rsid w:val="00127AC9"/>
    <w:rsid w:val="00130236"/>
    <w:rsid w:val="001307DB"/>
    <w:rsid w:val="001309EC"/>
    <w:rsid w:val="00130FED"/>
    <w:rsid w:val="00131212"/>
    <w:rsid w:val="00131226"/>
    <w:rsid w:val="0013139A"/>
    <w:rsid w:val="001313CF"/>
    <w:rsid w:val="00131609"/>
    <w:rsid w:val="001318FE"/>
    <w:rsid w:val="00131D00"/>
    <w:rsid w:val="001320A4"/>
    <w:rsid w:val="001320F5"/>
    <w:rsid w:val="00132120"/>
    <w:rsid w:val="001322B1"/>
    <w:rsid w:val="00132384"/>
    <w:rsid w:val="0013262D"/>
    <w:rsid w:val="00132962"/>
    <w:rsid w:val="00132A7E"/>
    <w:rsid w:val="00132DAF"/>
    <w:rsid w:val="00132FE2"/>
    <w:rsid w:val="00133763"/>
    <w:rsid w:val="001338AD"/>
    <w:rsid w:val="001339F2"/>
    <w:rsid w:val="0013450B"/>
    <w:rsid w:val="001345E6"/>
    <w:rsid w:val="001347D6"/>
    <w:rsid w:val="00134D8D"/>
    <w:rsid w:val="001350FE"/>
    <w:rsid w:val="00135869"/>
    <w:rsid w:val="00135DBE"/>
    <w:rsid w:val="00135F60"/>
    <w:rsid w:val="00135F93"/>
    <w:rsid w:val="001360F1"/>
    <w:rsid w:val="00136C20"/>
    <w:rsid w:val="00136EAD"/>
    <w:rsid w:val="00136FBB"/>
    <w:rsid w:val="0013777A"/>
    <w:rsid w:val="00137F18"/>
    <w:rsid w:val="0014096E"/>
    <w:rsid w:val="00140A53"/>
    <w:rsid w:val="00141913"/>
    <w:rsid w:val="00141917"/>
    <w:rsid w:val="00141B54"/>
    <w:rsid w:val="00141FA2"/>
    <w:rsid w:val="001425FF"/>
    <w:rsid w:val="0014284A"/>
    <w:rsid w:val="00142BF4"/>
    <w:rsid w:val="00142CEB"/>
    <w:rsid w:val="001430F0"/>
    <w:rsid w:val="0014312F"/>
    <w:rsid w:val="001438A6"/>
    <w:rsid w:val="001439EB"/>
    <w:rsid w:val="00144C3D"/>
    <w:rsid w:val="00144CCC"/>
    <w:rsid w:val="001454A1"/>
    <w:rsid w:val="001456F1"/>
    <w:rsid w:val="00145AFE"/>
    <w:rsid w:val="00145BEC"/>
    <w:rsid w:val="00145ED3"/>
    <w:rsid w:val="00145F74"/>
    <w:rsid w:val="001460C3"/>
    <w:rsid w:val="00146150"/>
    <w:rsid w:val="001469FC"/>
    <w:rsid w:val="00146C95"/>
    <w:rsid w:val="00146DDB"/>
    <w:rsid w:val="00146E28"/>
    <w:rsid w:val="00146E7F"/>
    <w:rsid w:val="0014768E"/>
    <w:rsid w:val="0014779B"/>
    <w:rsid w:val="00147C39"/>
    <w:rsid w:val="00150068"/>
    <w:rsid w:val="00150B6E"/>
    <w:rsid w:val="00150F2D"/>
    <w:rsid w:val="001511D4"/>
    <w:rsid w:val="00151327"/>
    <w:rsid w:val="00151765"/>
    <w:rsid w:val="001518BE"/>
    <w:rsid w:val="00151AF2"/>
    <w:rsid w:val="00152164"/>
    <w:rsid w:val="00152251"/>
    <w:rsid w:val="0015225D"/>
    <w:rsid w:val="00152D2C"/>
    <w:rsid w:val="001530BD"/>
    <w:rsid w:val="00153282"/>
    <w:rsid w:val="00153510"/>
    <w:rsid w:val="001537DC"/>
    <w:rsid w:val="001537F5"/>
    <w:rsid w:val="00153860"/>
    <w:rsid w:val="00153A49"/>
    <w:rsid w:val="00153BD3"/>
    <w:rsid w:val="00153CBD"/>
    <w:rsid w:val="00153E06"/>
    <w:rsid w:val="00153F09"/>
    <w:rsid w:val="001542AC"/>
    <w:rsid w:val="001544E0"/>
    <w:rsid w:val="001547D8"/>
    <w:rsid w:val="0015498B"/>
    <w:rsid w:val="00154D76"/>
    <w:rsid w:val="00155048"/>
    <w:rsid w:val="001553D5"/>
    <w:rsid w:val="0015572F"/>
    <w:rsid w:val="00155849"/>
    <w:rsid w:val="00155B49"/>
    <w:rsid w:val="00155CDA"/>
    <w:rsid w:val="00156877"/>
    <w:rsid w:val="00156B52"/>
    <w:rsid w:val="00156F57"/>
    <w:rsid w:val="00156F6E"/>
    <w:rsid w:val="0015747B"/>
    <w:rsid w:val="001574B6"/>
    <w:rsid w:val="001575A4"/>
    <w:rsid w:val="00157893"/>
    <w:rsid w:val="00157FA4"/>
    <w:rsid w:val="00157FC2"/>
    <w:rsid w:val="0016022F"/>
    <w:rsid w:val="00160A43"/>
    <w:rsid w:val="00160FD2"/>
    <w:rsid w:val="0016117F"/>
    <w:rsid w:val="00162111"/>
    <w:rsid w:val="001623CA"/>
    <w:rsid w:val="00162ACB"/>
    <w:rsid w:val="0016359C"/>
    <w:rsid w:val="001636EF"/>
    <w:rsid w:val="00163D88"/>
    <w:rsid w:val="001643C1"/>
    <w:rsid w:val="00164465"/>
    <w:rsid w:val="00164CE4"/>
    <w:rsid w:val="0016693F"/>
    <w:rsid w:val="00166A10"/>
    <w:rsid w:val="00166C39"/>
    <w:rsid w:val="00166F7A"/>
    <w:rsid w:val="0016763A"/>
    <w:rsid w:val="00167911"/>
    <w:rsid w:val="00167B3B"/>
    <w:rsid w:val="00167CF9"/>
    <w:rsid w:val="001704C8"/>
    <w:rsid w:val="00170626"/>
    <w:rsid w:val="0017110E"/>
    <w:rsid w:val="0017135D"/>
    <w:rsid w:val="0017171D"/>
    <w:rsid w:val="001718C6"/>
    <w:rsid w:val="001719A0"/>
    <w:rsid w:val="00171CDB"/>
    <w:rsid w:val="001723AC"/>
    <w:rsid w:val="0017249C"/>
    <w:rsid w:val="001725A5"/>
    <w:rsid w:val="001735B4"/>
    <w:rsid w:val="001737CC"/>
    <w:rsid w:val="001738C1"/>
    <w:rsid w:val="0017392E"/>
    <w:rsid w:val="00173972"/>
    <w:rsid w:val="0017461E"/>
    <w:rsid w:val="001749C6"/>
    <w:rsid w:val="00174C65"/>
    <w:rsid w:val="00174DAB"/>
    <w:rsid w:val="00175035"/>
    <w:rsid w:val="001755D0"/>
    <w:rsid w:val="00175688"/>
    <w:rsid w:val="0017574C"/>
    <w:rsid w:val="00175D30"/>
    <w:rsid w:val="00176083"/>
    <w:rsid w:val="0017637A"/>
    <w:rsid w:val="001764BA"/>
    <w:rsid w:val="00176771"/>
    <w:rsid w:val="001767C3"/>
    <w:rsid w:val="00176BFC"/>
    <w:rsid w:val="00176E44"/>
    <w:rsid w:val="00176F1A"/>
    <w:rsid w:val="001772D7"/>
    <w:rsid w:val="0017776A"/>
    <w:rsid w:val="00177B0D"/>
    <w:rsid w:val="00180221"/>
    <w:rsid w:val="001803B1"/>
    <w:rsid w:val="0018054E"/>
    <w:rsid w:val="00180B35"/>
    <w:rsid w:val="001810E7"/>
    <w:rsid w:val="001830AB"/>
    <w:rsid w:val="001833B3"/>
    <w:rsid w:val="001833C0"/>
    <w:rsid w:val="00183836"/>
    <w:rsid w:val="00183AEE"/>
    <w:rsid w:val="00183D5F"/>
    <w:rsid w:val="00184A5C"/>
    <w:rsid w:val="00184D1D"/>
    <w:rsid w:val="00185669"/>
    <w:rsid w:val="00185C43"/>
    <w:rsid w:val="00185CD0"/>
    <w:rsid w:val="0018620F"/>
    <w:rsid w:val="0018638F"/>
    <w:rsid w:val="00187C09"/>
    <w:rsid w:val="00187D32"/>
    <w:rsid w:val="001905EB"/>
    <w:rsid w:val="0019088D"/>
    <w:rsid w:val="00190951"/>
    <w:rsid w:val="00190A0D"/>
    <w:rsid w:val="0019197B"/>
    <w:rsid w:val="00191F97"/>
    <w:rsid w:val="001920B9"/>
    <w:rsid w:val="0019236D"/>
    <w:rsid w:val="0019267D"/>
    <w:rsid w:val="00192A3B"/>
    <w:rsid w:val="00192C25"/>
    <w:rsid w:val="00192FA2"/>
    <w:rsid w:val="00193075"/>
    <w:rsid w:val="0019320A"/>
    <w:rsid w:val="00193992"/>
    <w:rsid w:val="00193B25"/>
    <w:rsid w:val="0019451C"/>
    <w:rsid w:val="001949C2"/>
    <w:rsid w:val="00195193"/>
    <w:rsid w:val="00195655"/>
    <w:rsid w:val="00195EED"/>
    <w:rsid w:val="00195F25"/>
    <w:rsid w:val="0019616F"/>
    <w:rsid w:val="00196335"/>
    <w:rsid w:val="001965CA"/>
    <w:rsid w:val="00196611"/>
    <w:rsid w:val="001966C3"/>
    <w:rsid w:val="00196B00"/>
    <w:rsid w:val="001970C3"/>
    <w:rsid w:val="001971A1"/>
    <w:rsid w:val="00197452"/>
    <w:rsid w:val="001974CA"/>
    <w:rsid w:val="0019775B"/>
    <w:rsid w:val="0019782E"/>
    <w:rsid w:val="001978F7"/>
    <w:rsid w:val="00197CC8"/>
    <w:rsid w:val="001A0365"/>
    <w:rsid w:val="001A0664"/>
    <w:rsid w:val="001A0790"/>
    <w:rsid w:val="001A0864"/>
    <w:rsid w:val="001A0C89"/>
    <w:rsid w:val="001A0ECD"/>
    <w:rsid w:val="001A1928"/>
    <w:rsid w:val="001A21E2"/>
    <w:rsid w:val="001A2664"/>
    <w:rsid w:val="001A3001"/>
    <w:rsid w:val="001A3039"/>
    <w:rsid w:val="001A32E1"/>
    <w:rsid w:val="001A351C"/>
    <w:rsid w:val="001A3787"/>
    <w:rsid w:val="001A4004"/>
    <w:rsid w:val="001A44C0"/>
    <w:rsid w:val="001A4DAE"/>
    <w:rsid w:val="001A51DA"/>
    <w:rsid w:val="001A54A6"/>
    <w:rsid w:val="001A5A1B"/>
    <w:rsid w:val="001A5BB4"/>
    <w:rsid w:val="001A6A2D"/>
    <w:rsid w:val="001A6B5D"/>
    <w:rsid w:val="001A6FAE"/>
    <w:rsid w:val="001A741E"/>
    <w:rsid w:val="001A788C"/>
    <w:rsid w:val="001A78EE"/>
    <w:rsid w:val="001B020B"/>
    <w:rsid w:val="001B0669"/>
    <w:rsid w:val="001B0788"/>
    <w:rsid w:val="001B0D5C"/>
    <w:rsid w:val="001B1019"/>
    <w:rsid w:val="001B13E6"/>
    <w:rsid w:val="001B1F1B"/>
    <w:rsid w:val="001B220E"/>
    <w:rsid w:val="001B2EA2"/>
    <w:rsid w:val="001B2F31"/>
    <w:rsid w:val="001B3043"/>
    <w:rsid w:val="001B35C7"/>
    <w:rsid w:val="001B3DCC"/>
    <w:rsid w:val="001B3E20"/>
    <w:rsid w:val="001B42C9"/>
    <w:rsid w:val="001B43A5"/>
    <w:rsid w:val="001B4EB3"/>
    <w:rsid w:val="001B4EFC"/>
    <w:rsid w:val="001B5005"/>
    <w:rsid w:val="001B5BD8"/>
    <w:rsid w:val="001B648C"/>
    <w:rsid w:val="001B678E"/>
    <w:rsid w:val="001B6BB8"/>
    <w:rsid w:val="001B6D7D"/>
    <w:rsid w:val="001B6EB7"/>
    <w:rsid w:val="001B6FC0"/>
    <w:rsid w:val="001B7045"/>
    <w:rsid w:val="001B75AB"/>
    <w:rsid w:val="001B76EE"/>
    <w:rsid w:val="001B7D56"/>
    <w:rsid w:val="001B7DF2"/>
    <w:rsid w:val="001B7F63"/>
    <w:rsid w:val="001C0182"/>
    <w:rsid w:val="001C06A1"/>
    <w:rsid w:val="001C0747"/>
    <w:rsid w:val="001C089E"/>
    <w:rsid w:val="001C0F7E"/>
    <w:rsid w:val="001C167D"/>
    <w:rsid w:val="001C1A16"/>
    <w:rsid w:val="001C1ACC"/>
    <w:rsid w:val="001C211B"/>
    <w:rsid w:val="001C2321"/>
    <w:rsid w:val="001C2352"/>
    <w:rsid w:val="001C285F"/>
    <w:rsid w:val="001C3185"/>
    <w:rsid w:val="001C3823"/>
    <w:rsid w:val="001C3AA4"/>
    <w:rsid w:val="001C3B50"/>
    <w:rsid w:val="001C3F12"/>
    <w:rsid w:val="001C4CB2"/>
    <w:rsid w:val="001C4D6F"/>
    <w:rsid w:val="001C4ED5"/>
    <w:rsid w:val="001C4FD0"/>
    <w:rsid w:val="001C5163"/>
    <w:rsid w:val="001C5361"/>
    <w:rsid w:val="001C548D"/>
    <w:rsid w:val="001C6357"/>
    <w:rsid w:val="001C636F"/>
    <w:rsid w:val="001C6880"/>
    <w:rsid w:val="001C69DE"/>
    <w:rsid w:val="001C6E37"/>
    <w:rsid w:val="001C7478"/>
    <w:rsid w:val="001C74A9"/>
    <w:rsid w:val="001C76F9"/>
    <w:rsid w:val="001C7A4A"/>
    <w:rsid w:val="001D01BE"/>
    <w:rsid w:val="001D04A3"/>
    <w:rsid w:val="001D0514"/>
    <w:rsid w:val="001D0813"/>
    <w:rsid w:val="001D097F"/>
    <w:rsid w:val="001D0C03"/>
    <w:rsid w:val="001D0D7C"/>
    <w:rsid w:val="001D1645"/>
    <w:rsid w:val="001D17DC"/>
    <w:rsid w:val="001D18A2"/>
    <w:rsid w:val="001D1FD6"/>
    <w:rsid w:val="001D2024"/>
    <w:rsid w:val="001D20AE"/>
    <w:rsid w:val="001D2BD5"/>
    <w:rsid w:val="001D2E8D"/>
    <w:rsid w:val="001D338C"/>
    <w:rsid w:val="001D33FD"/>
    <w:rsid w:val="001D3625"/>
    <w:rsid w:val="001D3A0E"/>
    <w:rsid w:val="001D3E42"/>
    <w:rsid w:val="001D420E"/>
    <w:rsid w:val="001D44DD"/>
    <w:rsid w:val="001D4C75"/>
    <w:rsid w:val="001D4F7C"/>
    <w:rsid w:val="001D4FA7"/>
    <w:rsid w:val="001D5256"/>
    <w:rsid w:val="001D579C"/>
    <w:rsid w:val="001D5869"/>
    <w:rsid w:val="001D5B25"/>
    <w:rsid w:val="001D5B30"/>
    <w:rsid w:val="001D5D4A"/>
    <w:rsid w:val="001D5D9A"/>
    <w:rsid w:val="001D5DEB"/>
    <w:rsid w:val="001D6134"/>
    <w:rsid w:val="001D61B9"/>
    <w:rsid w:val="001D6243"/>
    <w:rsid w:val="001D6443"/>
    <w:rsid w:val="001D6555"/>
    <w:rsid w:val="001D70DC"/>
    <w:rsid w:val="001D70DF"/>
    <w:rsid w:val="001D76A9"/>
    <w:rsid w:val="001D7CE2"/>
    <w:rsid w:val="001E0109"/>
    <w:rsid w:val="001E0878"/>
    <w:rsid w:val="001E08C5"/>
    <w:rsid w:val="001E08CD"/>
    <w:rsid w:val="001E0C5B"/>
    <w:rsid w:val="001E0FF3"/>
    <w:rsid w:val="001E128F"/>
    <w:rsid w:val="001E16E2"/>
    <w:rsid w:val="001E1E00"/>
    <w:rsid w:val="001E27B4"/>
    <w:rsid w:val="001E2BEC"/>
    <w:rsid w:val="001E31EC"/>
    <w:rsid w:val="001E3665"/>
    <w:rsid w:val="001E3883"/>
    <w:rsid w:val="001E4F6B"/>
    <w:rsid w:val="001E5883"/>
    <w:rsid w:val="001E5E10"/>
    <w:rsid w:val="001E6457"/>
    <w:rsid w:val="001E68C4"/>
    <w:rsid w:val="001E6BBF"/>
    <w:rsid w:val="001E6C8C"/>
    <w:rsid w:val="001E6C95"/>
    <w:rsid w:val="001E7248"/>
    <w:rsid w:val="001E7AB2"/>
    <w:rsid w:val="001E7EDA"/>
    <w:rsid w:val="001F0436"/>
    <w:rsid w:val="001F08A0"/>
    <w:rsid w:val="001F0DEB"/>
    <w:rsid w:val="001F144E"/>
    <w:rsid w:val="001F15DD"/>
    <w:rsid w:val="001F17BD"/>
    <w:rsid w:val="001F182C"/>
    <w:rsid w:val="001F1B90"/>
    <w:rsid w:val="001F1DE6"/>
    <w:rsid w:val="001F201A"/>
    <w:rsid w:val="001F22EC"/>
    <w:rsid w:val="001F25BF"/>
    <w:rsid w:val="001F2C50"/>
    <w:rsid w:val="001F2EDB"/>
    <w:rsid w:val="001F3073"/>
    <w:rsid w:val="001F3319"/>
    <w:rsid w:val="001F39DD"/>
    <w:rsid w:val="001F3E30"/>
    <w:rsid w:val="001F3E73"/>
    <w:rsid w:val="001F45ED"/>
    <w:rsid w:val="001F46C8"/>
    <w:rsid w:val="001F4A17"/>
    <w:rsid w:val="001F4B39"/>
    <w:rsid w:val="001F4EA7"/>
    <w:rsid w:val="001F52FC"/>
    <w:rsid w:val="001F58FF"/>
    <w:rsid w:val="001F6481"/>
    <w:rsid w:val="001F71C9"/>
    <w:rsid w:val="00200BBE"/>
    <w:rsid w:val="00200D45"/>
    <w:rsid w:val="00201550"/>
    <w:rsid w:val="00201606"/>
    <w:rsid w:val="00201823"/>
    <w:rsid w:val="0020182E"/>
    <w:rsid w:val="00201C5B"/>
    <w:rsid w:val="00201D02"/>
    <w:rsid w:val="00201F52"/>
    <w:rsid w:val="00202211"/>
    <w:rsid w:val="00202624"/>
    <w:rsid w:val="002026DF"/>
    <w:rsid w:val="002027A4"/>
    <w:rsid w:val="00202A45"/>
    <w:rsid w:val="00202A9E"/>
    <w:rsid w:val="00202C03"/>
    <w:rsid w:val="00202E87"/>
    <w:rsid w:val="002035BF"/>
    <w:rsid w:val="0020398F"/>
    <w:rsid w:val="00203AC1"/>
    <w:rsid w:val="002042F0"/>
    <w:rsid w:val="00204595"/>
    <w:rsid w:val="00204B3E"/>
    <w:rsid w:val="00204FC2"/>
    <w:rsid w:val="002055F2"/>
    <w:rsid w:val="002059E5"/>
    <w:rsid w:val="00206126"/>
    <w:rsid w:val="00206362"/>
    <w:rsid w:val="002064AA"/>
    <w:rsid w:val="00206B8B"/>
    <w:rsid w:val="00206BBF"/>
    <w:rsid w:val="00206E17"/>
    <w:rsid w:val="0020768B"/>
    <w:rsid w:val="00207758"/>
    <w:rsid w:val="002077D1"/>
    <w:rsid w:val="00207B1D"/>
    <w:rsid w:val="00207C8D"/>
    <w:rsid w:val="00207CDA"/>
    <w:rsid w:val="00207D6D"/>
    <w:rsid w:val="00207EA7"/>
    <w:rsid w:val="002105EC"/>
    <w:rsid w:val="00210951"/>
    <w:rsid w:val="00210ADC"/>
    <w:rsid w:val="00210E69"/>
    <w:rsid w:val="00210EF4"/>
    <w:rsid w:val="0021101F"/>
    <w:rsid w:val="002112EE"/>
    <w:rsid w:val="00211DE8"/>
    <w:rsid w:val="00211F92"/>
    <w:rsid w:val="002122CB"/>
    <w:rsid w:val="00212309"/>
    <w:rsid w:val="00212312"/>
    <w:rsid w:val="00212315"/>
    <w:rsid w:val="00212647"/>
    <w:rsid w:val="00212AAA"/>
    <w:rsid w:val="00212CE2"/>
    <w:rsid w:val="00212F1C"/>
    <w:rsid w:val="00213544"/>
    <w:rsid w:val="00213AC1"/>
    <w:rsid w:val="00213D3F"/>
    <w:rsid w:val="0021407C"/>
    <w:rsid w:val="00214298"/>
    <w:rsid w:val="002144AC"/>
    <w:rsid w:val="00214527"/>
    <w:rsid w:val="0021506E"/>
    <w:rsid w:val="00215190"/>
    <w:rsid w:val="00215260"/>
    <w:rsid w:val="002154DC"/>
    <w:rsid w:val="00215B2C"/>
    <w:rsid w:val="00215E7E"/>
    <w:rsid w:val="00216104"/>
    <w:rsid w:val="002161A8"/>
    <w:rsid w:val="002162D4"/>
    <w:rsid w:val="0021636B"/>
    <w:rsid w:val="00216599"/>
    <w:rsid w:val="002165D1"/>
    <w:rsid w:val="00216A11"/>
    <w:rsid w:val="00216A79"/>
    <w:rsid w:val="00216DFD"/>
    <w:rsid w:val="00216FEE"/>
    <w:rsid w:val="002172B5"/>
    <w:rsid w:val="0021738D"/>
    <w:rsid w:val="00217471"/>
    <w:rsid w:val="00217793"/>
    <w:rsid w:val="00217851"/>
    <w:rsid w:val="00220A33"/>
    <w:rsid w:val="00220D53"/>
    <w:rsid w:val="0022103C"/>
    <w:rsid w:val="002210B2"/>
    <w:rsid w:val="0022187F"/>
    <w:rsid w:val="00221921"/>
    <w:rsid w:val="0022224E"/>
    <w:rsid w:val="00222303"/>
    <w:rsid w:val="00222431"/>
    <w:rsid w:val="00222BC5"/>
    <w:rsid w:val="00222BDE"/>
    <w:rsid w:val="0022302B"/>
    <w:rsid w:val="002231A3"/>
    <w:rsid w:val="002236C0"/>
    <w:rsid w:val="002236FB"/>
    <w:rsid w:val="002238C1"/>
    <w:rsid w:val="0022394B"/>
    <w:rsid w:val="00223CB7"/>
    <w:rsid w:val="00223D2D"/>
    <w:rsid w:val="00223DD6"/>
    <w:rsid w:val="002243C4"/>
    <w:rsid w:val="002245AB"/>
    <w:rsid w:val="0022489C"/>
    <w:rsid w:val="002257F5"/>
    <w:rsid w:val="00225ABD"/>
    <w:rsid w:val="0022625C"/>
    <w:rsid w:val="00226342"/>
    <w:rsid w:val="0022655D"/>
    <w:rsid w:val="00226742"/>
    <w:rsid w:val="002268DD"/>
    <w:rsid w:val="00226BE4"/>
    <w:rsid w:val="00226FE3"/>
    <w:rsid w:val="00227356"/>
    <w:rsid w:val="002273B9"/>
    <w:rsid w:val="002278CC"/>
    <w:rsid w:val="0022795E"/>
    <w:rsid w:val="00227CE6"/>
    <w:rsid w:val="00230065"/>
    <w:rsid w:val="00230544"/>
    <w:rsid w:val="00230679"/>
    <w:rsid w:val="00230DFE"/>
    <w:rsid w:val="00230E89"/>
    <w:rsid w:val="00230F16"/>
    <w:rsid w:val="00231395"/>
    <w:rsid w:val="00232617"/>
    <w:rsid w:val="002326D6"/>
    <w:rsid w:val="0023273A"/>
    <w:rsid w:val="00232BC0"/>
    <w:rsid w:val="00232E26"/>
    <w:rsid w:val="00232F77"/>
    <w:rsid w:val="002331E5"/>
    <w:rsid w:val="0023325B"/>
    <w:rsid w:val="00234749"/>
    <w:rsid w:val="00234877"/>
    <w:rsid w:val="00234B2F"/>
    <w:rsid w:val="002358A2"/>
    <w:rsid w:val="00235961"/>
    <w:rsid w:val="00235A17"/>
    <w:rsid w:val="00235CF5"/>
    <w:rsid w:val="0023640D"/>
    <w:rsid w:val="002370A0"/>
    <w:rsid w:val="0023743E"/>
    <w:rsid w:val="002374CE"/>
    <w:rsid w:val="002379A8"/>
    <w:rsid w:val="00237BAE"/>
    <w:rsid w:val="00240612"/>
    <w:rsid w:val="00240969"/>
    <w:rsid w:val="002409C0"/>
    <w:rsid w:val="00241175"/>
    <w:rsid w:val="0024188E"/>
    <w:rsid w:val="00241936"/>
    <w:rsid w:val="002423CF"/>
    <w:rsid w:val="002429A3"/>
    <w:rsid w:val="00242E46"/>
    <w:rsid w:val="002436B1"/>
    <w:rsid w:val="00243857"/>
    <w:rsid w:val="00243E8A"/>
    <w:rsid w:val="00244390"/>
    <w:rsid w:val="002448ED"/>
    <w:rsid w:val="00244A8A"/>
    <w:rsid w:val="00244B45"/>
    <w:rsid w:val="00244DED"/>
    <w:rsid w:val="002450F9"/>
    <w:rsid w:val="00245C74"/>
    <w:rsid w:val="00246341"/>
    <w:rsid w:val="0024651A"/>
    <w:rsid w:val="00246540"/>
    <w:rsid w:val="002466CE"/>
    <w:rsid w:val="002467DA"/>
    <w:rsid w:val="002467EB"/>
    <w:rsid w:val="00247636"/>
    <w:rsid w:val="00247838"/>
    <w:rsid w:val="00247C2E"/>
    <w:rsid w:val="002500A3"/>
    <w:rsid w:val="00250AB8"/>
    <w:rsid w:val="00250E21"/>
    <w:rsid w:val="00250E92"/>
    <w:rsid w:val="00251386"/>
    <w:rsid w:val="0025138A"/>
    <w:rsid w:val="002514FC"/>
    <w:rsid w:val="00251DF4"/>
    <w:rsid w:val="002523BE"/>
    <w:rsid w:val="00253355"/>
    <w:rsid w:val="00253E75"/>
    <w:rsid w:val="002546B2"/>
    <w:rsid w:val="00254EFD"/>
    <w:rsid w:val="00255074"/>
    <w:rsid w:val="0025536F"/>
    <w:rsid w:val="00255A9B"/>
    <w:rsid w:val="00255B97"/>
    <w:rsid w:val="00256135"/>
    <w:rsid w:val="00256195"/>
    <w:rsid w:val="00256687"/>
    <w:rsid w:val="002567DF"/>
    <w:rsid w:val="00256EE8"/>
    <w:rsid w:val="00257057"/>
    <w:rsid w:val="002574A5"/>
    <w:rsid w:val="0025760C"/>
    <w:rsid w:val="002576D3"/>
    <w:rsid w:val="00257EF7"/>
    <w:rsid w:val="00257F8F"/>
    <w:rsid w:val="00260149"/>
    <w:rsid w:val="00260376"/>
    <w:rsid w:val="0026095A"/>
    <w:rsid w:val="00260AC9"/>
    <w:rsid w:val="00260CAF"/>
    <w:rsid w:val="00260CDA"/>
    <w:rsid w:val="00261084"/>
    <w:rsid w:val="0026146B"/>
    <w:rsid w:val="002618E3"/>
    <w:rsid w:val="00262330"/>
    <w:rsid w:val="002626AD"/>
    <w:rsid w:val="0026270C"/>
    <w:rsid w:val="00262DF8"/>
    <w:rsid w:val="0026319C"/>
    <w:rsid w:val="002635C9"/>
    <w:rsid w:val="002637E2"/>
    <w:rsid w:val="00263909"/>
    <w:rsid w:val="00263949"/>
    <w:rsid w:val="00263958"/>
    <w:rsid w:val="002639D9"/>
    <w:rsid w:val="00264BA9"/>
    <w:rsid w:val="0026501D"/>
    <w:rsid w:val="00265316"/>
    <w:rsid w:val="002654CA"/>
    <w:rsid w:val="00265879"/>
    <w:rsid w:val="0026587E"/>
    <w:rsid w:val="00265C55"/>
    <w:rsid w:val="00265C66"/>
    <w:rsid w:val="00265F98"/>
    <w:rsid w:val="00266318"/>
    <w:rsid w:val="002663B1"/>
    <w:rsid w:val="0026680C"/>
    <w:rsid w:val="00266A9C"/>
    <w:rsid w:val="00266B01"/>
    <w:rsid w:val="002670E9"/>
    <w:rsid w:val="002676A5"/>
    <w:rsid w:val="00267BD4"/>
    <w:rsid w:val="002705AD"/>
    <w:rsid w:val="00270606"/>
    <w:rsid w:val="0027099C"/>
    <w:rsid w:val="00271000"/>
    <w:rsid w:val="0027103C"/>
    <w:rsid w:val="00271068"/>
    <w:rsid w:val="002712BA"/>
    <w:rsid w:val="002714FF"/>
    <w:rsid w:val="00271A9E"/>
    <w:rsid w:val="00271C30"/>
    <w:rsid w:val="00271F70"/>
    <w:rsid w:val="00272243"/>
    <w:rsid w:val="002723D0"/>
    <w:rsid w:val="0027246B"/>
    <w:rsid w:val="00272E17"/>
    <w:rsid w:val="0027329D"/>
    <w:rsid w:val="002733D6"/>
    <w:rsid w:val="00273627"/>
    <w:rsid w:val="002737E2"/>
    <w:rsid w:val="0027414C"/>
    <w:rsid w:val="00274669"/>
    <w:rsid w:val="00274977"/>
    <w:rsid w:val="00274A9C"/>
    <w:rsid w:val="00275788"/>
    <w:rsid w:val="00275E53"/>
    <w:rsid w:val="00276202"/>
    <w:rsid w:val="00276222"/>
    <w:rsid w:val="00276908"/>
    <w:rsid w:val="00276FB4"/>
    <w:rsid w:val="002774F9"/>
    <w:rsid w:val="0027768C"/>
    <w:rsid w:val="002778D6"/>
    <w:rsid w:val="00277B30"/>
    <w:rsid w:val="00277BF5"/>
    <w:rsid w:val="002808D3"/>
    <w:rsid w:val="00280BF2"/>
    <w:rsid w:val="00280E7E"/>
    <w:rsid w:val="0028112F"/>
    <w:rsid w:val="00281151"/>
    <w:rsid w:val="0028117B"/>
    <w:rsid w:val="00281273"/>
    <w:rsid w:val="00281871"/>
    <w:rsid w:val="00281CFD"/>
    <w:rsid w:val="00281E4E"/>
    <w:rsid w:val="002820D7"/>
    <w:rsid w:val="002820EE"/>
    <w:rsid w:val="0028227E"/>
    <w:rsid w:val="0028244B"/>
    <w:rsid w:val="002826D9"/>
    <w:rsid w:val="00282999"/>
    <w:rsid w:val="00282DE5"/>
    <w:rsid w:val="00282FF6"/>
    <w:rsid w:val="00283078"/>
    <w:rsid w:val="002832C7"/>
    <w:rsid w:val="0028345C"/>
    <w:rsid w:val="00283E0B"/>
    <w:rsid w:val="0028412A"/>
    <w:rsid w:val="0028416E"/>
    <w:rsid w:val="00284D24"/>
    <w:rsid w:val="00284D9B"/>
    <w:rsid w:val="0028543E"/>
    <w:rsid w:val="0028555E"/>
    <w:rsid w:val="0028559D"/>
    <w:rsid w:val="0028579E"/>
    <w:rsid w:val="002863FB"/>
    <w:rsid w:val="00286657"/>
    <w:rsid w:val="00287008"/>
    <w:rsid w:val="00287255"/>
    <w:rsid w:val="00287ADF"/>
    <w:rsid w:val="00287E50"/>
    <w:rsid w:val="00290108"/>
    <w:rsid w:val="0029010C"/>
    <w:rsid w:val="0029062F"/>
    <w:rsid w:val="00290641"/>
    <w:rsid w:val="00290836"/>
    <w:rsid w:val="00290A80"/>
    <w:rsid w:val="00290B1C"/>
    <w:rsid w:val="00290F75"/>
    <w:rsid w:val="00290F82"/>
    <w:rsid w:val="0029102F"/>
    <w:rsid w:val="00291430"/>
    <w:rsid w:val="00291677"/>
    <w:rsid w:val="00291FC0"/>
    <w:rsid w:val="002921B2"/>
    <w:rsid w:val="002924B9"/>
    <w:rsid w:val="00292CD8"/>
    <w:rsid w:val="00292FA3"/>
    <w:rsid w:val="00293381"/>
    <w:rsid w:val="0029355A"/>
    <w:rsid w:val="00294570"/>
    <w:rsid w:val="00294742"/>
    <w:rsid w:val="00294E7B"/>
    <w:rsid w:val="00294ECF"/>
    <w:rsid w:val="00295A01"/>
    <w:rsid w:val="00295A03"/>
    <w:rsid w:val="00295F5A"/>
    <w:rsid w:val="002961D3"/>
    <w:rsid w:val="0029621C"/>
    <w:rsid w:val="00296E3F"/>
    <w:rsid w:val="00296ECA"/>
    <w:rsid w:val="002970EC"/>
    <w:rsid w:val="00297160"/>
    <w:rsid w:val="00297A96"/>
    <w:rsid w:val="00297AA1"/>
    <w:rsid w:val="00297CB2"/>
    <w:rsid w:val="002A003C"/>
    <w:rsid w:val="002A027F"/>
    <w:rsid w:val="002A0542"/>
    <w:rsid w:val="002A09E0"/>
    <w:rsid w:val="002A0FB7"/>
    <w:rsid w:val="002A1300"/>
    <w:rsid w:val="002A1634"/>
    <w:rsid w:val="002A182C"/>
    <w:rsid w:val="002A1EF9"/>
    <w:rsid w:val="002A2733"/>
    <w:rsid w:val="002A2940"/>
    <w:rsid w:val="002A2A69"/>
    <w:rsid w:val="002A2AE4"/>
    <w:rsid w:val="002A2C1F"/>
    <w:rsid w:val="002A31FB"/>
    <w:rsid w:val="002A328D"/>
    <w:rsid w:val="002A4C16"/>
    <w:rsid w:val="002A4CF9"/>
    <w:rsid w:val="002A4F58"/>
    <w:rsid w:val="002A59E8"/>
    <w:rsid w:val="002A5A82"/>
    <w:rsid w:val="002A5BE8"/>
    <w:rsid w:val="002A65A9"/>
    <w:rsid w:val="002A69C2"/>
    <w:rsid w:val="002A6E62"/>
    <w:rsid w:val="002A73FC"/>
    <w:rsid w:val="002B00BB"/>
    <w:rsid w:val="002B00DD"/>
    <w:rsid w:val="002B08BA"/>
    <w:rsid w:val="002B0D59"/>
    <w:rsid w:val="002B1EE1"/>
    <w:rsid w:val="002B2481"/>
    <w:rsid w:val="002B2602"/>
    <w:rsid w:val="002B26A8"/>
    <w:rsid w:val="002B2AA5"/>
    <w:rsid w:val="002B2D0A"/>
    <w:rsid w:val="002B2F97"/>
    <w:rsid w:val="002B308C"/>
    <w:rsid w:val="002B3514"/>
    <w:rsid w:val="002B35AD"/>
    <w:rsid w:val="002B404C"/>
    <w:rsid w:val="002B406A"/>
    <w:rsid w:val="002B44B1"/>
    <w:rsid w:val="002B48B8"/>
    <w:rsid w:val="002B4FE0"/>
    <w:rsid w:val="002B5126"/>
    <w:rsid w:val="002B5C2F"/>
    <w:rsid w:val="002B5FBF"/>
    <w:rsid w:val="002B618D"/>
    <w:rsid w:val="002B626E"/>
    <w:rsid w:val="002B6590"/>
    <w:rsid w:val="002B679A"/>
    <w:rsid w:val="002B6937"/>
    <w:rsid w:val="002B6A52"/>
    <w:rsid w:val="002B6D48"/>
    <w:rsid w:val="002B6DB8"/>
    <w:rsid w:val="002B6EA8"/>
    <w:rsid w:val="002B79E6"/>
    <w:rsid w:val="002B7C64"/>
    <w:rsid w:val="002B7DB1"/>
    <w:rsid w:val="002C156E"/>
    <w:rsid w:val="002C1893"/>
    <w:rsid w:val="002C1AE1"/>
    <w:rsid w:val="002C2A20"/>
    <w:rsid w:val="002C2C5C"/>
    <w:rsid w:val="002C2FEB"/>
    <w:rsid w:val="002C34B9"/>
    <w:rsid w:val="002C34E5"/>
    <w:rsid w:val="002C3588"/>
    <w:rsid w:val="002C3A6D"/>
    <w:rsid w:val="002C4280"/>
    <w:rsid w:val="002C46EC"/>
    <w:rsid w:val="002C4AC3"/>
    <w:rsid w:val="002C4ACA"/>
    <w:rsid w:val="002C4ACF"/>
    <w:rsid w:val="002C4C61"/>
    <w:rsid w:val="002C4D64"/>
    <w:rsid w:val="002C5338"/>
    <w:rsid w:val="002C54DA"/>
    <w:rsid w:val="002C57FF"/>
    <w:rsid w:val="002C609A"/>
    <w:rsid w:val="002C64E6"/>
    <w:rsid w:val="002C6F21"/>
    <w:rsid w:val="002C70CC"/>
    <w:rsid w:val="002C7438"/>
    <w:rsid w:val="002C7869"/>
    <w:rsid w:val="002C79C6"/>
    <w:rsid w:val="002C7A56"/>
    <w:rsid w:val="002D00A9"/>
    <w:rsid w:val="002D0682"/>
    <w:rsid w:val="002D0685"/>
    <w:rsid w:val="002D0A76"/>
    <w:rsid w:val="002D0CAB"/>
    <w:rsid w:val="002D12E7"/>
    <w:rsid w:val="002D21FC"/>
    <w:rsid w:val="002D2BB6"/>
    <w:rsid w:val="002D2C79"/>
    <w:rsid w:val="002D2E05"/>
    <w:rsid w:val="002D2E80"/>
    <w:rsid w:val="002D30EE"/>
    <w:rsid w:val="002D33B7"/>
    <w:rsid w:val="002D341E"/>
    <w:rsid w:val="002D37C3"/>
    <w:rsid w:val="002D3C85"/>
    <w:rsid w:val="002D5062"/>
    <w:rsid w:val="002D5270"/>
    <w:rsid w:val="002D53FF"/>
    <w:rsid w:val="002D5BEC"/>
    <w:rsid w:val="002D6B7F"/>
    <w:rsid w:val="002D7948"/>
    <w:rsid w:val="002D7B09"/>
    <w:rsid w:val="002D7E3F"/>
    <w:rsid w:val="002E00F4"/>
    <w:rsid w:val="002E022F"/>
    <w:rsid w:val="002E0353"/>
    <w:rsid w:val="002E03C2"/>
    <w:rsid w:val="002E056A"/>
    <w:rsid w:val="002E079A"/>
    <w:rsid w:val="002E0F58"/>
    <w:rsid w:val="002E0F59"/>
    <w:rsid w:val="002E13BF"/>
    <w:rsid w:val="002E17CF"/>
    <w:rsid w:val="002E17F8"/>
    <w:rsid w:val="002E1A32"/>
    <w:rsid w:val="002E1C3B"/>
    <w:rsid w:val="002E1C56"/>
    <w:rsid w:val="002E2119"/>
    <w:rsid w:val="002E27D8"/>
    <w:rsid w:val="002E288E"/>
    <w:rsid w:val="002E2C7A"/>
    <w:rsid w:val="002E2D4E"/>
    <w:rsid w:val="002E2DFA"/>
    <w:rsid w:val="002E3786"/>
    <w:rsid w:val="002E37BC"/>
    <w:rsid w:val="002E3992"/>
    <w:rsid w:val="002E4603"/>
    <w:rsid w:val="002E4628"/>
    <w:rsid w:val="002E462F"/>
    <w:rsid w:val="002E469F"/>
    <w:rsid w:val="002E49DD"/>
    <w:rsid w:val="002E500F"/>
    <w:rsid w:val="002E515F"/>
    <w:rsid w:val="002E5695"/>
    <w:rsid w:val="002E594B"/>
    <w:rsid w:val="002E597B"/>
    <w:rsid w:val="002E5A30"/>
    <w:rsid w:val="002E5ABF"/>
    <w:rsid w:val="002E64DB"/>
    <w:rsid w:val="002E6739"/>
    <w:rsid w:val="002E6994"/>
    <w:rsid w:val="002E6B12"/>
    <w:rsid w:val="002E6B58"/>
    <w:rsid w:val="002E6E13"/>
    <w:rsid w:val="002E7009"/>
    <w:rsid w:val="002E75C1"/>
    <w:rsid w:val="002E7C5C"/>
    <w:rsid w:val="002E7CA1"/>
    <w:rsid w:val="002E7DCB"/>
    <w:rsid w:val="002F02F1"/>
    <w:rsid w:val="002F0692"/>
    <w:rsid w:val="002F097D"/>
    <w:rsid w:val="002F11AD"/>
    <w:rsid w:val="002F144C"/>
    <w:rsid w:val="002F1463"/>
    <w:rsid w:val="002F147A"/>
    <w:rsid w:val="002F14B9"/>
    <w:rsid w:val="002F1774"/>
    <w:rsid w:val="002F1AB9"/>
    <w:rsid w:val="002F1ABE"/>
    <w:rsid w:val="002F1CA7"/>
    <w:rsid w:val="002F1D5D"/>
    <w:rsid w:val="002F2585"/>
    <w:rsid w:val="002F2799"/>
    <w:rsid w:val="002F2DD7"/>
    <w:rsid w:val="002F3037"/>
    <w:rsid w:val="002F347F"/>
    <w:rsid w:val="002F3545"/>
    <w:rsid w:val="002F38FD"/>
    <w:rsid w:val="002F3955"/>
    <w:rsid w:val="002F4135"/>
    <w:rsid w:val="002F4225"/>
    <w:rsid w:val="002F48ED"/>
    <w:rsid w:val="002F4916"/>
    <w:rsid w:val="002F49B4"/>
    <w:rsid w:val="002F50DB"/>
    <w:rsid w:val="002F58C9"/>
    <w:rsid w:val="002F5AD5"/>
    <w:rsid w:val="002F5D1F"/>
    <w:rsid w:val="002F5E55"/>
    <w:rsid w:val="002F5F41"/>
    <w:rsid w:val="002F6050"/>
    <w:rsid w:val="002F60EF"/>
    <w:rsid w:val="002F6714"/>
    <w:rsid w:val="002F6AA6"/>
    <w:rsid w:val="002F6ED0"/>
    <w:rsid w:val="002F6F9B"/>
    <w:rsid w:val="002F7465"/>
    <w:rsid w:val="002F74E5"/>
    <w:rsid w:val="002F78BF"/>
    <w:rsid w:val="002F7AE1"/>
    <w:rsid w:val="002F7CF5"/>
    <w:rsid w:val="002F7D65"/>
    <w:rsid w:val="002F7DB7"/>
    <w:rsid w:val="002F7E16"/>
    <w:rsid w:val="003001D3"/>
    <w:rsid w:val="00300AD9"/>
    <w:rsid w:val="00300C6F"/>
    <w:rsid w:val="00300FEF"/>
    <w:rsid w:val="00301577"/>
    <w:rsid w:val="003018E0"/>
    <w:rsid w:val="003019B7"/>
    <w:rsid w:val="00301C26"/>
    <w:rsid w:val="00301E65"/>
    <w:rsid w:val="00301E67"/>
    <w:rsid w:val="00301ED6"/>
    <w:rsid w:val="00301F3F"/>
    <w:rsid w:val="0030244D"/>
    <w:rsid w:val="00302E6E"/>
    <w:rsid w:val="00303323"/>
    <w:rsid w:val="00303A7B"/>
    <w:rsid w:val="00303B4B"/>
    <w:rsid w:val="00303DA3"/>
    <w:rsid w:val="0030407A"/>
    <w:rsid w:val="0030482D"/>
    <w:rsid w:val="00304CA4"/>
    <w:rsid w:val="003051A7"/>
    <w:rsid w:val="003051CE"/>
    <w:rsid w:val="003055A2"/>
    <w:rsid w:val="00305777"/>
    <w:rsid w:val="00305DE2"/>
    <w:rsid w:val="00306105"/>
    <w:rsid w:val="0030672D"/>
    <w:rsid w:val="0030716D"/>
    <w:rsid w:val="00307185"/>
    <w:rsid w:val="00307242"/>
    <w:rsid w:val="003100CF"/>
    <w:rsid w:val="003103D8"/>
    <w:rsid w:val="00310A8E"/>
    <w:rsid w:val="00310DF4"/>
    <w:rsid w:val="003110A5"/>
    <w:rsid w:val="0031118B"/>
    <w:rsid w:val="00311224"/>
    <w:rsid w:val="00311485"/>
    <w:rsid w:val="00311714"/>
    <w:rsid w:val="00311957"/>
    <w:rsid w:val="00311A9A"/>
    <w:rsid w:val="00311F83"/>
    <w:rsid w:val="003121D5"/>
    <w:rsid w:val="003121DB"/>
    <w:rsid w:val="0031233C"/>
    <w:rsid w:val="00312641"/>
    <w:rsid w:val="00312BEC"/>
    <w:rsid w:val="00314293"/>
    <w:rsid w:val="00315886"/>
    <w:rsid w:val="00315E4A"/>
    <w:rsid w:val="0031608F"/>
    <w:rsid w:val="00316424"/>
    <w:rsid w:val="003164AB"/>
    <w:rsid w:val="00316743"/>
    <w:rsid w:val="00316800"/>
    <w:rsid w:val="00316AE4"/>
    <w:rsid w:val="00316B68"/>
    <w:rsid w:val="00316D1E"/>
    <w:rsid w:val="00316F9E"/>
    <w:rsid w:val="00317050"/>
    <w:rsid w:val="00317150"/>
    <w:rsid w:val="0031720E"/>
    <w:rsid w:val="0031763E"/>
    <w:rsid w:val="00320AD8"/>
    <w:rsid w:val="00320B80"/>
    <w:rsid w:val="00320BAB"/>
    <w:rsid w:val="00320E5A"/>
    <w:rsid w:val="003211CB"/>
    <w:rsid w:val="003219EF"/>
    <w:rsid w:val="00321B37"/>
    <w:rsid w:val="00322182"/>
    <w:rsid w:val="00322F00"/>
    <w:rsid w:val="003233E3"/>
    <w:rsid w:val="0032374C"/>
    <w:rsid w:val="003237F2"/>
    <w:rsid w:val="00323C04"/>
    <w:rsid w:val="003241E5"/>
    <w:rsid w:val="00324225"/>
    <w:rsid w:val="003242B6"/>
    <w:rsid w:val="003245B4"/>
    <w:rsid w:val="00324970"/>
    <w:rsid w:val="00324F79"/>
    <w:rsid w:val="00324FF4"/>
    <w:rsid w:val="00325524"/>
    <w:rsid w:val="00325805"/>
    <w:rsid w:val="00325DFF"/>
    <w:rsid w:val="0032634F"/>
    <w:rsid w:val="0032647B"/>
    <w:rsid w:val="003268B5"/>
    <w:rsid w:val="00326BD5"/>
    <w:rsid w:val="00326C41"/>
    <w:rsid w:val="00327426"/>
    <w:rsid w:val="0032782B"/>
    <w:rsid w:val="00327BC5"/>
    <w:rsid w:val="00327F4D"/>
    <w:rsid w:val="00327F90"/>
    <w:rsid w:val="0033019D"/>
    <w:rsid w:val="003305B0"/>
    <w:rsid w:val="00330B55"/>
    <w:rsid w:val="00330D7A"/>
    <w:rsid w:val="00332280"/>
    <w:rsid w:val="00332690"/>
    <w:rsid w:val="00332768"/>
    <w:rsid w:val="003327B1"/>
    <w:rsid w:val="00332954"/>
    <w:rsid w:val="00332ECC"/>
    <w:rsid w:val="0033388A"/>
    <w:rsid w:val="003339EC"/>
    <w:rsid w:val="00333E87"/>
    <w:rsid w:val="003342A5"/>
    <w:rsid w:val="0033443D"/>
    <w:rsid w:val="00334D90"/>
    <w:rsid w:val="00334E7C"/>
    <w:rsid w:val="003351A3"/>
    <w:rsid w:val="003355B8"/>
    <w:rsid w:val="0033570C"/>
    <w:rsid w:val="00335830"/>
    <w:rsid w:val="00335B13"/>
    <w:rsid w:val="00335EA8"/>
    <w:rsid w:val="003367AD"/>
    <w:rsid w:val="0033735E"/>
    <w:rsid w:val="00337645"/>
    <w:rsid w:val="00337B7B"/>
    <w:rsid w:val="00337BAC"/>
    <w:rsid w:val="00337C93"/>
    <w:rsid w:val="00337C9C"/>
    <w:rsid w:val="00340336"/>
    <w:rsid w:val="0034064A"/>
    <w:rsid w:val="003408C4"/>
    <w:rsid w:val="00340AC9"/>
    <w:rsid w:val="00341450"/>
    <w:rsid w:val="00341C00"/>
    <w:rsid w:val="00341C8C"/>
    <w:rsid w:val="00341ED7"/>
    <w:rsid w:val="00342204"/>
    <w:rsid w:val="00342622"/>
    <w:rsid w:val="00342629"/>
    <w:rsid w:val="0034298D"/>
    <w:rsid w:val="00342C65"/>
    <w:rsid w:val="00342D20"/>
    <w:rsid w:val="00342D22"/>
    <w:rsid w:val="00343183"/>
    <w:rsid w:val="003435CC"/>
    <w:rsid w:val="00343625"/>
    <w:rsid w:val="00343828"/>
    <w:rsid w:val="00343980"/>
    <w:rsid w:val="00343B64"/>
    <w:rsid w:val="00343F65"/>
    <w:rsid w:val="00344217"/>
    <w:rsid w:val="00344ED3"/>
    <w:rsid w:val="00345091"/>
    <w:rsid w:val="003450FC"/>
    <w:rsid w:val="0034518C"/>
    <w:rsid w:val="00345757"/>
    <w:rsid w:val="00345A38"/>
    <w:rsid w:val="00345E3D"/>
    <w:rsid w:val="00345E4D"/>
    <w:rsid w:val="0034676C"/>
    <w:rsid w:val="00346A9D"/>
    <w:rsid w:val="00346AEF"/>
    <w:rsid w:val="00346B5C"/>
    <w:rsid w:val="003475A3"/>
    <w:rsid w:val="00347ABD"/>
    <w:rsid w:val="00350098"/>
    <w:rsid w:val="003507CE"/>
    <w:rsid w:val="00350D6D"/>
    <w:rsid w:val="00351266"/>
    <w:rsid w:val="003512F0"/>
    <w:rsid w:val="00351407"/>
    <w:rsid w:val="00351933"/>
    <w:rsid w:val="00351A6D"/>
    <w:rsid w:val="00351DC5"/>
    <w:rsid w:val="003521DF"/>
    <w:rsid w:val="003523D5"/>
    <w:rsid w:val="0035241F"/>
    <w:rsid w:val="003529E7"/>
    <w:rsid w:val="00352DDB"/>
    <w:rsid w:val="00352E74"/>
    <w:rsid w:val="00352EE8"/>
    <w:rsid w:val="0035303F"/>
    <w:rsid w:val="003532BE"/>
    <w:rsid w:val="003532E1"/>
    <w:rsid w:val="003534BE"/>
    <w:rsid w:val="00353640"/>
    <w:rsid w:val="00353942"/>
    <w:rsid w:val="00353DF7"/>
    <w:rsid w:val="00353E22"/>
    <w:rsid w:val="00353F94"/>
    <w:rsid w:val="00354007"/>
    <w:rsid w:val="003542EC"/>
    <w:rsid w:val="0035460F"/>
    <w:rsid w:val="003548E4"/>
    <w:rsid w:val="00354921"/>
    <w:rsid w:val="00354C97"/>
    <w:rsid w:val="00354D0F"/>
    <w:rsid w:val="00354F59"/>
    <w:rsid w:val="003557E2"/>
    <w:rsid w:val="00355B9B"/>
    <w:rsid w:val="00356146"/>
    <w:rsid w:val="00356385"/>
    <w:rsid w:val="003567F3"/>
    <w:rsid w:val="0035686B"/>
    <w:rsid w:val="00356B7C"/>
    <w:rsid w:val="003572F5"/>
    <w:rsid w:val="003602AF"/>
    <w:rsid w:val="00360300"/>
    <w:rsid w:val="0036055F"/>
    <w:rsid w:val="00360840"/>
    <w:rsid w:val="00360A5A"/>
    <w:rsid w:val="003618B0"/>
    <w:rsid w:val="00361AB3"/>
    <w:rsid w:val="00361E36"/>
    <w:rsid w:val="00361EA6"/>
    <w:rsid w:val="00362064"/>
    <w:rsid w:val="00362309"/>
    <w:rsid w:val="0036283A"/>
    <w:rsid w:val="003634B3"/>
    <w:rsid w:val="003644DD"/>
    <w:rsid w:val="0036488D"/>
    <w:rsid w:val="003648F4"/>
    <w:rsid w:val="0036494F"/>
    <w:rsid w:val="00364B04"/>
    <w:rsid w:val="003651B9"/>
    <w:rsid w:val="00365521"/>
    <w:rsid w:val="00366802"/>
    <w:rsid w:val="003668C5"/>
    <w:rsid w:val="00366F6D"/>
    <w:rsid w:val="0036731C"/>
    <w:rsid w:val="003673B5"/>
    <w:rsid w:val="003678A6"/>
    <w:rsid w:val="00367D8A"/>
    <w:rsid w:val="00367F95"/>
    <w:rsid w:val="00370904"/>
    <w:rsid w:val="00370E0D"/>
    <w:rsid w:val="00371700"/>
    <w:rsid w:val="00371964"/>
    <w:rsid w:val="0037197C"/>
    <w:rsid w:val="00371FED"/>
    <w:rsid w:val="003720BC"/>
    <w:rsid w:val="00372443"/>
    <w:rsid w:val="00372D0A"/>
    <w:rsid w:val="003730BF"/>
    <w:rsid w:val="00373228"/>
    <w:rsid w:val="00373346"/>
    <w:rsid w:val="003738F4"/>
    <w:rsid w:val="003739E5"/>
    <w:rsid w:val="00374259"/>
    <w:rsid w:val="003742AB"/>
    <w:rsid w:val="00374E57"/>
    <w:rsid w:val="00374F62"/>
    <w:rsid w:val="00375ABC"/>
    <w:rsid w:val="00375D06"/>
    <w:rsid w:val="003765EA"/>
    <w:rsid w:val="003765F7"/>
    <w:rsid w:val="0037687A"/>
    <w:rsid w:val="00376A55"/>
    <w:rsid w:val="00376B14"/>
    <w:rsid w:val="00376E6D"/>
    <w:rsid w:val="0037709C"/>
    <w:rsid w:val="00377C88"/>
    <w:rsid w:val="00377EC7"/>
    <w:rsid w:val="00377F31"/>
    <w:rsid w:val="003802B3"/>
    <w:rsid w:val="00380B4E"/>
    <w:rsid w:val="00380DB4"/>
    <w:rsid w:val="00380EB8"/>
    <w:rsid w:val="00381660"/>
    <w:rsid w:val="00381691"/>
    <w:rsid w:val="00381CA0"/>
    <w:rsid w:val="003821B0"/>
    <w:rsid w:val="00383193"/>
    <w:rsid w:val="00383767"/>
    <w:rsid w:val="00383C87"/>
    <w:rsid w:val="00383D31"/>
    <w:rsid w:val="003841D7"/>
    <w:rsid w:val="00384277"/>
    <w:rsid w:val="00384573"/>
    <w:rsid w:val="00384B92"/>
    <w:rsid w:val="0038590C"/>
    <w:rsid w:val="00385BE7"/>
    <w:rsid w:val="0038754F"/>
    <w:rsid w:val="00387942"/>
    <w:rsid w:val="00387D87"/>
    <w:rsid w:val="00390016"/>
    <w:rsid w:val="00390681"/>
    <w:rsid w:val="003906CA"/>
    <w:rsid w:val="003909F3"/>
    <w:rsid w:val="00390A6E"/>
    <w:rsid w:val="00390B24"/>
    <w:rsid w:val="00390F4B"/>
    <w:rsid w:val="00391BD5"/>
    <w:rsid w:val="00392974"/>
    <w:rsid w:val="00392BCE"/>
    <w:rsid w:val="00392DE0"/>
    <w:rsid w:val="00392EC1"/>
    <w:rsid w:val="003935B2"/>
    <w:rsid w:val="00393785"/>
    <w:rsid w:val="00393968"/>
    <w:rsid w:val="00393B87"/>
    <w:rsid w:val="00393E0F"/>
    <w:rsid w:val="00393FB6"/>
    <w:rsid w:val="0039406E"/>
    <w:rsid w:val="003948CE"/>
    <w:rsid w:val="00394AB9"/>
    <w:rsid w:val="00394B69"/>
    <w:rsid w:val="00395090"/>
    <w:rsid w:val="0039579B"/>
    <w:rsid w:val="00395993"/>
    <w:rsid w:val="00396343"/>
    <w:rsid w:val="003965B8"/>
    <w:rsid w:val="00396F07"/>
    <w:rsid w:val="003974F7"/>
    <w:rsid w:val="003974F9"/>
    <w:rsid w:val="003977D4"/>
    <w:rsid w:val="00397C96"/>
    <w:rsid w:val="00397E3C"/>
    <w:rsid w:val="003A1481"/>
    <w:rsid w:val="003A14ED"/>
    <w:rsid w:val="003A18C7"/>
    <w:rsid w:val="003A19F4"/>
    <w:rsid w:val="003A1A11"/>
    <w:rsid w:val="003A1AED"/>
    <w:rsid w:val="003A20E3"/>
    <w:rsid w:val="003A263E"/>
    <w:rsid w:val="003A28CF"/>
    <w:rsid w:val="003A2B9C"/>
    <w:rsid w:val="003A3163"/>
    <w:rsid w:val="003A3313"/>
    <w:rsid w:val="003A39C6"/>
    <w:rsid w:val="003A3B98"/>
    <w:rsid w:val="003A4409"/>
    <w:rsid w:val="003A49F1"/>
    <w:rsid w:val="003A4E19"/>
    <w:rsid w:val="003A4F78"/>
    <w:rsid w:val="003A4FA0"/>
    <w:rsid w:val="003A555C"/>
    <w:rsid w:val="003A5649"/>
    <w:rsid w:val="003A596D"/>
    <w:rsid w:val="003A5D92"/>
    <w:rsid w:val="003A6036"/>
    <w:rsid w:val="003A636C"/>
    <w:rsid w:val="003A6476"/>
    <w:rsid w:val="003A67FF"/>
    <w:rsid w:val="003A6C06"/>
    <w:rsid w:val="003A6C1E"/>
    <w:rsid w:val="003A6E7B"/>
    <w:rsid w:val="003A73B4"/>
    <w:rsid w:val="003A7BE9"/>
    <w:rsid w:val="003B048C"/>
    <w:rsid w:val="003B050B"/>
    <w:rsid w:val="003B05F5"/>
    <w:rsid w:val="003B0D37"/>
    <w:rsid w:val="003B0EEC"/>
    <w:rsid w:val="003B0FB4"/>
    <w:rsid w:val="003B11D1"/>
    <w:rsid w:val="003B14C8"/>
    <w:rsid w:val="003B18FE"/>
    <w:rsid w:val="003B1BB5"/>
    <w:rsid w:val="003B1BEB"/>
    <w:rsid w:val="003B2135"/>
    <w:rsid w:val="003B2442"/>
    <w:rsid w:val="003B2B43"/>
    <w:rsid w:val="003B306E"/>
    <w:rsid w:val="003B343A"/>
    <w:rsid w:val="003B35D4"/>
    <w:rsid w:val="003B369F"/>
    <w:rsid w:val="003B37CC"/>
    <w:rsid w:val="003B37E3"/>
    <w:rsid w:val="003B389D"/>
    <w:rsid w:val="003B433F"/>
    <w:rsid w:val="003B57D0"/>
    <w:rsid w:val="003B580A"/>
    <w:rsid w:val="003B5B9E"/>
    <w:rsid w:val="003B5E34"/>
    <w:rsid w:val="003B5E7D"/>
    <w:rsid w:val="003B5E87"/>
    <w:rsid w:val="003B5FC7"/>
    <w:rsid w:val="003B605C"/>
    <w:rsid w:val="003B6202"/>
    <w:rsid w:val="003B69EA"/>
    <w:rsid w:val="003B6B6F"/>
    <w:rsid w:val="003B6C50"/>
    <w:rsid w:val="003B7211"/>
    <w:rsid w:val="003B73E4"/>
    <w:rsid w:val="003B7652"/>
    <w:rsid w:val="003B7B5B"/>
    <w:rsid w:val="003B7C19"/>
    <w:rsid w:val="003B7FD6"/>
    <w:rsid w:val="003C01A9"/>
    <w:rsid w:val="003C0852"/>
    <w:rsid w:val="003C085E"/>
    <w:rsid w:val="003C09B0"/>
    <w:rsid w:val="003C1260"/>
    <w:rsid w:val="003C12ED"/>
    <w:rsid w:val="003C15F1"/>
    <w:rsid w:val="003C185E"/>
    <w:rsid w:val="003C210F"/>
    <w:rsid w:val="003C2375"/>
    <w:rsid w:val="003C290E"/>
    <w:rsid w:val="003C3632"/>
    <w:rsid w:val="003C3654"/>
    <w:rsid w:val="003C37C9"/>
    <w:rsid w:val="003C3A5D"/>
    <w:rsid w:val="003C3D2B"/>
    <w:rsid w:val="003C4019"/>
    <w:rsid w:val="003C49A0"/>
    <w:rsid w:val="003C49F9"/>
    <w:rsid w:val="003C4F76"/>
    <w:rsid w:val="003C5096"/>
    <w:rsid w:val="003C54F4"/>
    <w:rsid w:val="003C554B"/>
    <w:rsid w:val="003C5C0F"/>
    <w:rsid w:val="003C5DAD"/>
    <w:rsid w:val="003C5EDD"/>
    <w:rsid w:val="003C5FB4"/>
    <w:rsid w:val="003C622A"/>
    <w:rsid w:val="003C6C45"/>
    <w:rsid w:val="003C7148"/>
    <w:rsid w:val="003C76C1"/>
    <w:rsid w:val="003C7BB1"/>
    <w:rsid w:val="003C7D8D"/>
    <w:rsid w:val="003D00EF"/>
    <w:rsid w:val="003D022D"/>
    <w:rsid w:val="003D03D4"/>
    <w:rsid w:val="003D0686"/>
    <w:rsid w:val="003D06AE"/>
    <w:rsid w:val="003D079A"/>
    <w:rsid w:val="003D07F9"/>
    <w:rsid w:val="003D0930"/>
    <w:rsid w:val="003D0A42"/>
    <w:rsid w:val="003D0CFF"/>
    <w:rsid w:val="003D1367"/>
    <w:rsid w:val="003D1EF0"/>
    <w:rsid w:val="003D1F8E"/>
    <w:rsid w:val="003D200F"/>
    <w:rsid w:val="003D21AE"/>
    <w:rsid w:val="003D22C5"/>
    <w:rsid w:val="003D2568"/>
    <w:rsid w:val="003D2A2C"/>
    <w:rsid w:val="003D2B5C"/>
    <w:rsid w:val="003D2E9E"/>
    <w:rsid w:val="003D30AC"/>
    <w:rsid w:val="003D30C0"/>
    <w:rsid w:val="003D32EB"/>
    <w:rsid w:val="003D35D6"/>
    <w:rsid w:val="003D3A40"/>
    <w:rsid w:val="003D3D17"/>
    <w:rsid w:val="003D4340"/>
    <w:rsid w:val="003D48C3"/>
    <w:rsid w:val="003D4E03"/>
    <w:rsid w:val="003D4F72"/>
    <w:rsid w:val="003D51BE"/>
    <w:rsid w:val="003D52B2"/>
    <w:rsid w:val="003D52B3"/>
    <w:rsid w:val="003D5723"/>
    <w:rsid w:val="003D58CA"/>
    <w:rsid w:val="003D5971"/>
    <w:rsid w:val="003D6616"/>
    <w:rsid w:val="003D6781"/>
    <w:rsid w:val="003D67B3"/>
    <w:rsid w:val="003D6B9E"/>
    <w:rsid w:val="003D6C25"/>
    <w:rsid w:val="003D6CF8"/>
    <w:rsid w:val="003D724D"/>
    <w:rsid w:val="003D758A"/>
    <w:rsid w:val="003D76EF"/>
    <w:rsid w:val="003D77C2"/>
    <w:rsid w:val="003D788D"/>
    <w:rsid w:val="003D796F"/>
    <w:rsid w:val="003D79A8"/>
    <w:rsid w:val="003D7BD5"/>
    <w:rsid w:val="003D7CC8"/>
    <w:rsid w:val="003D7D6A"/>
    <w:rsid w:val="003E042C"/>
    <w:rsid w:val="003E09CD"/>
    <w:rsid w:val="003E0AED"/>
    <w:rsid w:val="003E0ED6"/>
    <w:rsid w:val="003E14A8"/>
    <w:rsid w:val="003E1612"/>
    <w:rsid w:val="003E1CFC"/>
    <w:rsid w:val="003E2185"/>
    <w:rsid w:val="003E23CE"/>
    <w:rsid w:val="003E2453"/>
    <w:rsid w:val="003E2975"/>
    <w:rsid w:val="003E2D6B"/>
    <w:rsid w:val="003E2F8A"/>
    <w:rsid w:val="003E3092"/>
    <w:rsid w:val="003E32D5"/>
    <w:rsid w:val="003E34A3"/>
    <w:rsid w:val="003E35C8"/>
    <w:rsid w:val="003E3667"/>
    <w:rsid w:val="003E383A"/>
    <w:rsid w:val="003E38A9"/>
    <w:rsid w:val="003E39AD"/>
    <w:rsid w:val="003E3B0D"/>
    <w:rsid w:val="003E3CC2"/>
    <w:rsid w:val="003E3E83"/>
    <w:rsid w:val="003E452F"/>
    <w:rsid w:val="003E4A04"/>
    <w:rsid w:val="003E4ADA"/>
    <w:rsid w:val="003E523C"/>
    <w:rsid w:val="003E534F"/>
    <w:rsid w:val="003E5379"/>
    <w:rsid w:val="003E559B"/>
    <w:rsid w:val="003E55C8"/>
    <w:rsid w:val="003E5F62"/>
    <w:rsid w:val="003E5FDE"/>
    <w:rsid w:val="003E6067"/>
    <w:rsid w:val="003E6631"/>
    <w:rsid w:val="003E6662"/>
    <w:rsid w:val="003E69A6"/>
    <w:rsid w:val="003E6A7F"/>
    <w:rsid w:val="003E6B42"/>
    <w:rsid w:val="003E6D29"/>
    <w:rsid w:val="003E6F5D"/>
    <w:rsid w:val="003E7362"/>
    <w:rsid w:val="003E74AB"/>
    <w:rsid w:val="003E7790"/>
    <w:rsid w:val="003E78E6"/>
    <w:rsid w:val="003E7990"/>
    <w:rsid w:val="003E7B2A"/>
    <w:rsid w:val="003F0269"/>
    <w:rsid w:val="003F0407"/>
    <w:rsid w:val="003F0567"/>
    <w:rsid w:val="003F0B63"/>
    <w:rsid w:val="003F0E9D"/>
    <w:rsid w:val="003F0EAD"/>
    <w:rsid w:val="003F11F9"/>
    <w:rsid w:val="003F1256"/>
    <w:rsid w:val="003F146A"/>
    <w:rsid w:val="003F1B81"/>
    <w:rsid w:val="003F1C98"/>
    <w:rsid w:val="003F1FF8"/>
    <w:rsid w:val="003F229A"/>
    <w:rsid w:val="003F24F1"/>
    <w:rsid w:val="003F2721"/>
    <w:rsid w:val="003F285B"/>
    <w:rsid w:val="003F2DA8"/>
    <w:rsid w:val="003F2EDC"/>
    <w:rsid w:val="003F36C7"/>
    <w:rsid w:val="003F3791"/>
    <w:rsid w:val="003F37BE"/>
    <w:rsid w:val="003F37EA"/>
    <w:rsid w:val="003F3A78"/>
    <w:rsid w:val="003F4B3C"/>
    <w:rsid w:val="003F4C5B"/>
    <w:rsid w:val="003F4F39"/>
    <w:rsid w:val="003F5107"/>
    <w:rsid w:val="003F55FC"/>
    <w:rsid w:val="003F5C51"/>
    <w:rsid w:val="003F5E93"/>
    <w:rsid w:val="003F5EC9"/>
    <w:rsid w:val="003F63EC"/>
    <w:rsid w:val="003F6419"/>
    <w:rsid w:val="003F6C61"/>
    <w:rsid w:val="004008EE"/>
    <w:rsid w:val="0040100D"/>
    <w:rsid w:val="00401130"/>
    <w:rsid w:val="0040199E"/>
    <w:rsid w:val="00401ABD"/>
    <w:rsid w:val="00401C15"/>
    <w:rsid w:val="00402516"/>
    <w:rsid w:val="0040256C"/>
    <w:rsid w:val="00402739"/>
    <w:rsid w:val="00402BDD"/>
    <w:rsid w:val="004030FA"/>
    <w:rsid w:val="004033D0"/>
    <w:rsid w:val="00403CC6"/>
    <w:rsid w:val="00404668"/>
    <w:rsid w:val="00404767"/>
    <w:rsid w:val="004051B5"/>
    <w:rsid w:val="0040572D"/>
    <w:rsid w:val="00405BD7"/>
    <w:rsid w:val="00405C08"/>
    <w:rsid w:val="00406A47"/>
    <w:rsid w:val="00406AB9"/>
    <w:rsid w:val="00406C28"/>
    <w:rsid w:val="0040715F"/>
    <w:rsid w:val="0040718A"/>
    <w:rsid w:val="004075AA"/>
    <w:rsid w:val="00407A61"/>
    <w:rsid w:val="00410101"/>
    <w:rsid w:val="00410A87"/>
    <w:rsid w:val="00410DE0"/>
    <w:rsid w:val="00410E4E"/>
    <w:rsid w:val="00410FE2"/>
    <w:rsid w:val="004114F2"/>
    <w:rsid w:val="004115DF"/>
    <w:rsid w:val="004116E2"/>
    <w:rsid w:val="0041189E"/>
    <w:rsid w:val="004127BB"/>
    <w:rsid w:val="0041299C"/>
    <w:rsid w:val="004129C6"/>
    <w:rsid w:val="00412C38"/>
    <w:rsid w:val="00413236"/>
    <w:rsid w:val="0041330D"/>
    <w:rsid w:val="0041330E"/>
    <w:rsid w:val="004133AF"/>
    <w:rsid w:val="0041366E"/>
    <w:rsid w:val="00413B63"/>
    <w:rsid w:val="00413D3D"/>
    <w:rsid w:val="00413FC5"/>
    <w:rsid w:val="0041485B"/>
    <w:rsid w:val="00414EE6"/>
    <w:rsid w:val="004159A7"/>
    <w:rsid w:val="00415A22"/>
    <w:rsid w:val="00415A54"/>
    <w:rsid w:val="00415D6E"/>
    <w:rsid w:val="004160C2"/>
    <w:rsid w:val="0041615B"/>
    <w:rsid w:val="004172A8"/>
    <w:rsid w:val="00417689"/>
    <w:rsid w:val="00417CBF"/>
    <w:rsid w:val="00417E46"/>
    <w:rsid w:val="00420003"/>
    <w:rsid w:val="00420334"/>
    <w:rsid w:val="00420547"/>
    <w:rsid w:val="00420C97"/>
    <w:rsid w:val="00420CFA"/>
    <w:rsid w:val="00420D02"/>
    <w:rsid w:val="00420D66"/>
    <w:rsid w:val="00421167"/>
    <w:rsid w:val="004211C1"/>
    <w:rsid w:val="00421551"/>
    <w:rsid w:val="004219F9"/>
    <w:rsid w:val="004220C1"/>
    <w:rsid w:val="00422437"/>
    <w:rsid w:val="00422DF1"/>
    <w:rsid w:val="00422E30"/>
    <w:rsid w:val="0042424D"/>
    <w:rsid w:val="00424506"/>
    <w:rsid w:val="0042478A"/>
    <w:rsid w:val="00425946"/>
    <w:rsid w:val="00425C23"/>
    <w:rsid w:val="00425E51"/>
    <w:rsid w:val="00425F71"/>
    <w:rsid w:val="0042610E"/>
    <w:rsid w:val="00426224"/>
    <w:rsid w:val="004263C9"/>
    <w:rsid w:val="0042650E"/>
    <w:rsid w:val="004265B7"/>
    <w:rsid w:val="00426DE6"/>
    <w:rsid w:val="00427133"/>
    <w:rsid w:val="0042716E"/>
    <w:rsid w:val="004273B6"/>
    <w:rsid w:val="0042788B"/>
    <w:rsid w:val="004279B3"/>
    <w:rsid w:val="00427B04"/>
    <w:rsid w:val="00427D04"/>
    <w:rsid w:val="00427FF7"/>
    <w:rsid w:val="004306DE"/>
    <w:rsid w:val="004309BD"/>
    <w:rsid w:val="00430AB4"/>
    <w:rsid w:val="00430E57"/>
    <w:rsid w:val="00430F5C"/>
    <w:rsid w:val="00431DA5"/>
    <w:rsid w:val="00431F0E"/>
    <w:rsid w:val="0043237C"/>
    <w:rsid w:val="004327A9"/>
    <w:rsid w:val="004328C3"/>
    <w:rsid w:val="0043290F"/>
    <w:rsid w:val="00432B01"/>
    <w:rsid w:val="00432B61"/>
    <w:rsid w:val="00432EB2"/>
    <w:rsid w:val="00433190"/>
    <w:rsid w:val="004333AB"/>
    <w:rsid w:val="004334BF"/>
    <w:rsid w:val="00433EE5"/>
    <w:rsid w:val="0043461A"/>
    <w:rsid w:val="0043497C"/>
    <w:rsid w:val="00434C75"/>
    <w:rsid w:val="00434E86"/>
    <w:rsid w:val="0043521E"/>
    <w:rsid w:val="004354CD"/>
    <w:rsid w:val="004360C5"/>
    <w:rsid w:val="00436147"/>
    <w:rsid w:val="004361EE"/>
    <w:rsid w:val="004368A9"/>
    <w:rsid w:val="004369FC"/>
    <w:rsid w:val="00436A3C"/>
    <w:rsid w:val="00436E22"/>
    <w:rsid w:val="00436F22"/>
    <w:rsid w:val="00437044"/>
    <w:rsid w:val="00437638"/>
    <w:rsid w:val="00437A16"/>
    <w:rsid w:val="00440F76"/>
    <w:rsid w:val="004410DE"/>
    <w:rsid w:val="00441162"/>
    <w:rsid w:val="00441170"/>
    <w:rsid w:val="004417FB"/>
    <w:rsid w:val="00441EA6"/>
    <w:rsid w:val="00441F5C"/>
    <w:rsid w:val="00442D66"/>
    <w:rsid w:val="00442D69"/>
    <w:rsid w:val="00442FF1"/>
    <w:rsid w:val="0044378D"/>
    <w:rsid w:val="004442FD"/>
    <w:rsid w:val="0044444B"/>
    <w:rsid w:val="0044477B"/>
    <w:rsid w:val="0044496A"/>
    <w:rsid w:val="00444B13"/>
    <w:rsid w:val="00444BD2"/>
    <w:rsid w:val="00444C07"/>
    <w:rsid w:val="00444C23"/>
    <w:rsid w:val="00444FEF"/>
    <w:rsid w:val="00445374"/>
    <w:rsid w:val="00445416"/>
    <w:rsid w:val="00446089"/>
    <w:rsid w:val="0044615C"/>
    <w:rsid w:val="00446297"/>
    <w:rsid w:val="00446A94"/>
    <w:rsid w:val="00447278"/>
    <w:rsid w:val="00447335"/>
    <w:rsid w:val="00447B0F"/>
    <w:rsid w:val="00447BCF"/>
    <w:rsid w:val="00447C24"/>
    <w:rsid w:val="0045024A"/>
    <w:rsid w:val="00450993"/>
    <w:rsid w:val="00450A2D"/>
    <w:rsid w:val="00450A35"/>
    <w:rsid w:val="00450FD3"/>
    <w:rsid w:val="00451005"/>
    <w:rsid w:val="004510FF"/>
    <w:rsid w:val="0045112B"/>
    <w:rsid w:val="00451268"/>
    <w:rsid w:val="004512F0"/>
    <w:rsid w:val="004514BF"/>
    <w:rsid w:val="00451662"/>
    <w:rsid w:val="00452182"/>
    <w:rsid w:val="004524A9"/>
    <w:rsid w:val="00452643"/>
    <w:rsid w:val="004532D5"/>
    <w:rsid w:val="004532F3"/>
    <w:rsid w:val="00453480"/>
    <w:rsid w:val="004538DA"/>
    <w:rsid w:val="004539D4"/>
    <w:rsid w:val="00453A82"/>
    <w:rsid w:val="00453C50"/>
    <w:rsid w:val="00453E2B"/>
    <w:rsid w:val="004541B5"/>
    <w:rsid w:val="00454219"/>
    <w:rsid w:val="00454660"/>
    <w:rsid w:val="00454AB3"/>
    <w:rsid w:val="00454FEE"/>
    <w:rsid w:val="00455037"/>
    <w:rsid w:val="004553AB"/>
    <w:rsid w:val="004553EA"/>
    <w:rsid w:val="00455596"/>
    <w:rsid w:val="004556BD"/>
    <w:rsid w:val="00455B72"/>
    <w:rsid w:val="00455DA2"/>
    <w:rsid w:val="00456173"/>
    <w:rsid w:val="0045660F"/>
    <w:rsid w:val="0045674F"/>
    <w:rsid w:val="00456FC2"/>
    <w:rsid w:val="004576CB"/>
    <w:rsid w:val="00457D98"/>
    <w:rsid w:val="00457E7E"/>
    <w:rsid w:val="00460689"/>
    <w:rsid w:val="004606CF"/>
    <w:rsid w:val="004609FF"/>
    <w:rsid w:val="00460C0A"/>
    <w:rsid w:val="00460C8C"/>
    <w:rsid w:val="00460D96"/>
    <w:rsid w:val="00460DB3"/>
    <w:rsid w:val="00460E1F"/>
    <w:rsid w:val="00461192"/>
    <w:rsid w:val="004616ED"/>
    <w:rsid w:val="00461CDF"/>
    <w:rsid w:val="00462192"/>
    <w:rsid w:val="0046241F"/>
    <w:rsid w:val="00462D47"/>
    <w:rsid w:val="00463927"/>
    <w:rsid w:val="0046408E"/>
    <w:rsid w:val="00464D8A"/>
    <w:rsid w:val="004656DA"/>
    <w:rsid w:val="004657FB"/>
    <w:rsid w:val="00465A52"/>
    <w:rsid w:val="00465B4B"/>
    <w:rsid w:val="0046625D"/>
    <w:rsid w:val="0046681F"/>
    <w:rsid w:val="00466EAA"/>
    <w:rsid w:val="00466EAD"/>
    <w:rsid w:val="00467232"/>
    <w:rsid w:val="00467438"/>
    <w:rsid w:val="00467691"/>
    <w:rsid w:val="004678D0"/>
    <w:rsid w:val="00467A59"/>
    <w:rsid w:val="00467A5E"/>
    <w:rsid w:val="00467DA8"/>
    <w:rsid w:val="004707F1"/>
    <w:rsid w:val="004708DC"/>
    <w:rsid w:val="0047154D"/>
    <w:rsid w:val="0047211E"/>
    <w:rsid w:val="00472742"/>
    <w:rsid w:val="004729ED"/>
    <w:rsid w:val="00472BDF"/>
    <w:rsid w:val="00473056"/>
    <w:rsid w:val="0047308F"/>
    <w:rsid w:val="00473295"/>
    <w:rsid w:val="004732BD"/>
    <w:rsid w:val="00473320"/>
    <w:rsid w:val="0047333B"/>
    <w:rsid w:val="00473435"/>
    <w:rsid w:val="00473CFE"/>
    <w:rsid w:val="00473E2E"/>
    <w:rsid w:val="00473F47"/>
    <w:rsid w:val="00474005"/>
    <w:rsid w:val="00474D12"/>
    <w:rsid w:val="0047511B"/>
    <w:rsid w:val="00475634"/>
    <w:rsid w:val="004758BB"/>
    <w:rsid w:val="004759F7"/>
    <w:rsid w:val="00475B4E"/>
    <w:rsid w:val="0047660F"/>
    <w:rsid w:val="0047675E"/>
    <w:rsid w:val="00476F26"/>
    <w:rsid w:val="00476F6D"/>
    <w:rsid w:val="004774EA"/>
    <w:rsid w:val="00477660"/>
    <w:rsid w:val="004778A6"/>
    <w:rsid w:val="0048004E"/>
    <w:rsid w:val="004800DF"/>
    <w:rsid w:val="0048026C"/>
    <w:rsid w:val="004811E6"/>
    <w:rsid w:val="004817A2"/>
    <w:rsid w:val="00481E9B"/>
    <w:rsid w:val="00482048"/>
    <w:rsid w:val="004820E2"/>
    <w:rsid w:val="00482161"/>
    <w:rsid w:val="00482706"/>
    <w:rsid w:val="00482C49"/>
    <w:rsid w:val="00482E99"/>
    <w:rsid w:val="00482F22"/>
    <w:rsid w:val="00482F7C"/>
    <w:rsid w:val="00483464"/>
    <w:rsid w:val="00483469"/>
    <w:rsid w:val="004834E1"/>
    <w:rsid w:val="004835BF"/>
    <w:rsid w:val="004838DF"/>
    <w:rsid w:val="00483CD9"/>
    <w:rsid w:val="00483E54"/>
    <w:rsid w:val="00483EA6"/>
    <w:rsid w:val="00484025"/>
    <w:rsid w:val="004845CC"/>
    <w:rsid w:val="004847C1"/>
    <w:rsid w:val="00484A92"/>
    <w:rsid w:val="00484BD1"/>
    <w:rsid w:val="00484D36"/>
    <w:rsid w:val="00485032"/>
    <w:rsid w:val="00485195"/>
    <w:rsid w:val="0048532E"/>
    <w:rsid w:val="0048550C"/>
    <w:rsid w:val="00485726"/>
    <w:rsid w:val="0048575E"/>
    <w:rsid w:val="0048644D"/>
    <w:rsid w:val="00486517"/>
    <w:rsid w:val="0048662C"/>
    <w:rsid w:val="004869A0"/>
    <w:rsid w:val="0048738D"/>
    <w:rsid w:val="004874CF"/>
    <w:rsid w:val="004878EE"/>
    <w:rsid w:val="00487903"/>
    <w:rsid w:val="00487ABB"/>
    <w:rsid w:val="00487B4A"/>
    <w:rsid w:val="00487D82"/>
    <w:rsid w:val="00487F17"/>
    <w:rsid w:val="0049022A"/>
    <w:rsid w:val="004906A1"/>
    <w:rsid w:val="00490AAB"/>
    <w:rsid w:val="00490F92"/>
    <w:rsid w:val="00490FF9"/>
    <w:rsid w:val="00491133"/>
    <w:rsid w:val="00491455"/>
    <w:rsid w:val="00491681"/>
    <w:rsid w:val="004916A8"/>
    <w:rsid w:val="00491732"/>
    <w:rsid w:val="00492A8A"/>
    <w:rsid w:val="00492FBB"/>
    <w:rsid w:val="004933DF"/>
    <w:rsid w:val="004935A3"/>
    <w:rsid w:val="00493CA2"/>
    <w:rsid w:val="0049405E"/>
    <w:rsid w:val="004947B5"/>
    <w:rsid w:val="00494906"/>
    <w:rsid w:val="00494969"/>
    <w:rsid w:val="00494F96"/>
    <w:rsid w:val="004957E1"/>
    <w:rsid w:val="004958CB"/>
    <w:rsid w:val="00495961"/>
    <w:rsid w:val="00495B68"/>
    <w:rsid w:val="00495C00"/>
    <w:rsid w:val="00495C4E"/>
    <w:rsid w:val="00495E2D"/>
    <w:rsid w:val="0049601C"/>
    <w:rsid w:val="00496A9C"/>
    <w:rsid w:val="00496D8C"/>
    <w:rsid w:val="00496E28"/>
    <w:rsid w:val="00496F2C"/>
    <w:rsid w:val="00496FAD"/>
    <w:rsid w:val="00496FF0"/>
    <w:rsid w:val="0049712C"/>
    <w:rsid w:val="0049727B"/>
    <w:rsid w:val="00497CFA"/>
    <w:rsid w:val="00497D23"/>
    <w:rsid w:val="00497F46"/>
    <w:rsid w:val="004A0293"/>
    <w:rsid w:val="004A0769"/>
    <w:rsid w:val="004A0E1E"/>
    <w:rsid w:val="004A0FBE"/>
    <w:rsid w:val="004A1281"/>
    <w:rsid w:val="004A18B4"/>
    <w:rsid w:val="004A1DDA"/>
    <w:rsid w:val="004A2345"/>
    <w:rsid w:val="004A2584"/>
    <w:rsid w:val="004A2671"/>
    <w:rsid w:val="004A27B4"/>
    <w:rsid w:val="004A2AC2"/>
    <w:rsid w:val="004A2CC1"/>
    <w:rsid w:val="004A326C"/>
    <w:rsid w:val="004A3329"/>
    <w:rsid w:val="004A345D"/>
    <w:rsid w:val="004A3A44"/>
    <w:rsid w:val="004A3AD2"/>
    <w:rsid w:val="004A3FF6"/>
    <w:rsid w:val="004A40AE"/>
    <w:rsid w:val="004A46AA"/>
    <w:rsid w:val="004A4A85"/>
    <w:rsid w:val="004A5613"/>
    <w:rsid w:val="004A5CDF"/>
    <w:rsid w:val="004A62BD"/>
    <w:rsid w:val="004A630E"/>
    <w:rsid w:val="004A649A"/>
    <w:rsid w:val="004A68BD"/>
    <w:rsid w:val="004A70E4"/>
    <w:rsid w:val="004A7282"/>
    <w:rsid w:val="004A735F"/>
    <w:rsid w:val="004A7D78"/>
    <w:rsid w:val="004B03A6"/>
    <w:rsid w:val="004B0590"/>
    <w:rsid w:val="004B0762"/>
    <w:rsid w:val="004B08F6"/>
    <w:rsid w:val="004B0DC4"/>
    <w:rsid w:val="004B0E77"/>
    <w:rsid w:val="004B11CF"/>
    <w:rsid w:val="004B16BD"/>
    <w:rsid w:val="004B1AA5"/>
    <w:rsid w:val="004B20C0"/>
    <w:rsid w:val="004B25A9"/>
    <w:rsid w:val="004B2C9D"/>
    <w:rsid w:val="004B2CD4"/>
    <w:rsid w:val="004B2EB4"/>
    <w:rsid w:val="004B2F27"/>
    <w:rsid w:val="004B300A"/>
    <w:rsid w:val="004B33F7"/>
    <w:rsid w:val="004B347E"/>
    <w:rsid w:val="004B3A2E"/>
    <w:rsid w:val="004B3C19"/>
    <w:rsid w:val="004B3C9F"/>
    <w:rsid w:val="004B3D41"/>
    <w:rsid w:val="004B3F10"/>
    <w:rsid w:val="004B46C8"/>
    <w:rsid w:val="004B4AEE"/>
    <w:rsid w:val="004B4BD3"/>
    <w:rsid w:val="004B4E3C"/>
    <w:rsid w:val="004B4E52"/>
    <w:rsid w:val="004B4E83"/>
    <w:rsid w:val="004B53D5"/>
    <w:rsid w:val="004B55CA"/>
    <w:rsid w:val="004B5622"/>
    <w:rsid w:val="004B581E"/>
    <w:rsid w:val="004B6028"/>
    <w:rsid w:val="004B62A0"/>
    <w:rsid w:val="004B640F"/>
    <w:rsid w:val="004B6478"/>
    <w:rsid w:val="004B6A60"/>
    <w:rsid w:val="004B6E89"/>
    <w:rsid w:val="004B7278"/>
    <w:rsid w:val="004C009C"/>
    <w:rsid w:val="004C029E"/>
    <w:rsid w:val="004C031D"/>
    <w:rsid w:val="004C0679"/>
    <w:rsid w:val="004C06FF"/>
    <w:rsid w:val="004C09A8"/>
    <w:rsid w:val="004C0AC8"/>
    <w:rsid w:val="004C14DC"/>
    <w:rsid w:val="004C1581"/>
    <w:rsid w:val="004C1863"/>
    <w:rsid w:val="004C1C5E"/>
    <w:rsid w:val="004C1F00"/>
    <w:rsid w:val="004C273E"/>
    <w:rsid w:val="004C2CA2"/>
    <w:rsid w:val="004C2D78"/>
    <w:rsid w:val="004C2EE0"/>
    <w:rsid w:val="004C30AA"/>
    <w:rsid w:val="004C30B2"/>
    <w:rsid w:val="004C3103"/>
    <w:rsid w:val="004C3303"/>
    <w:rsid w:val="004C33F0"/>
    <w:rsid w:val="004C34D9"/>
    <w:rsid w:val="004C4B63"/>
    <w:rsid w:val="004C5233"/>
    <w:rsid w:val="004C5264"/>
    <w:rsid w:val="004C53DD"/>
    <w:rsid w:val="004C58AE"/>
    <w:rsid w:val="004C590F"/>
    <w:rsid w:val="004C5A67"/>
    <w:rsid w:val="004C5C2C"/>
    <w:rsid w:val="004C5F61"/>
    <w:rsid w:val="004C6141"/>
    <w:rsid w:val="004C6445"/>
    <w:rsid w:val="004C674C"/>
    <w:rsid w:val="004C7533"/>
    <w:rsid w:val="004C7AAF"/>
    <w:rsid w:val="004D045F"/>
    <w:rsid w:val="004D07DD"/>
    <w:rsid w:val="004D0874"/>
    <w:rsid w:val="004D0EA6"/>
    <w:rsid w:val="004D122C"/>
    <w:rsid w:val="004D13B4"/>
    <w:rsid w:val="004D1990"/>
    <w:rsid w:val="004D1D37"/>
    <w:rsid w:val="004D25A1"/>
    <w:rsid w:val="004D289A"/>
    <w:rsid w:val="004D2FBE"/>
    <w:rsid w:val="004D30A8"/>
    <w:rsid w:val="004D3B5B"/>
    <w:rsid w:val="004D43C2"/>
    <w:rsid w:val="004D44A0"/>
    <w:rsid w:val="004D4EDB"/>
    <w:rsid w:val="004D503A"/>
    <w:rsid w:val="004D51EA"/>
    <w:rsid w:val="004D5327"/>
    <w:rsid w:val="004D53D1"/>
    <w:rsid w:val="004D571B"/>
    <w:rsid w:val="004D57A7"/>
    <w:rsid w:val="004D6858"/>
    <w:rsid w:val="004D6BD0"/>
    <w:rsid w:val="004D753B"/>
    <w:rsid w:val="004D7C27"/>
    <w:rsid w:val="004E0138"/>
    <w:rsid w:val="004E03C3"/>
    <w:rsid w:val="004E04ED"/>
    <w:rsid w:val="004E0601"/>
    <w:rsid w:val="004E06E1"/>
    <w:rsid w:val="004E1890"/>
    <w:rsid w:val="004E1A54"/>
    <w:rsid w:val="004E1B55"/>
    <w:rsid w:val="004E202A"/>
    <w:rsid w:val="004E2131"/>
    <w:rsid w:val="004E216C"/>
    <w:rsid w:val="004E22D9"/>
    <w:rsid w:val="004E24CF"/>
    <w:rsid w:val="004E26F1"/>
    <w:rsid w:val="004E28A2"/>
    <w:rsid w:val="004E2F2E"/>
    <w:rsid w:val="004E3313"/>
    <w:rsid w:val="004E35C1"/>
    <w:rsid w:val="004E38DF"/>
    <w:rsid w:val="004E3D44"/>
    <w:rsid w:val="004E4645"/>
    <w:rsid w:val="004E4E0A"/>
    <w:rsid w:val="004E4EFC"/>
    <w:rsid w:val="004E4FB2"/>
    <w:rsid w:val="004E54D0"/>
    <w:rsid w:val="004E58D7"/>
    <w:rsid w:val="004E5AEC"/>
    <w:rsid w:val="004E5C8C"/>
    <w:rsid w:val="004E5E9A"/>
    <w:rsid w:val="004E6137"/>
    <w:rsid w:val="004E6455"/>
    <w:rsid w:val="004E6A12"/>
    <w:rsid w:val="004E6ADB"/>
    <w:rsid w:val="004E6BDA"/>
    <w:rsid w:val="004E6C5E"/>
    <w:rsid w:val="004E6E81"/>
    <w:rsid w:val="004E7177"/>
    <w:rsid w:val="004E76D5"/>
    <w:rsid w:val="004E7983"/>
    <w:rsid w:val="004E7AB9"/>
    <w:rsid w:val="004E7D01"/>
    <w:rsid w:val="004E7FEA"/>
    <w:rsid w:val="004F013B"/>
    <w:rsid w:val="004F06C5"/>
    <w:rsid w:val="004F0795"/>
    <w:rsid w:val="004F07AF"/>
    <w:rsid w:val="004F0D8A"/>
    <w:rsid w:val="004F1498"/>
    <w:rsid w:val="004F1ACE"/>
    <w:rsid w:val="004F25EB"/>
    <w:rsid w:val="004F279A"/>
    <w:rsid w:val="004F31B6"/>
    <w:rsid w:val="004F3221"/>
    <w:rsid w:val="004F33A4"/>
    <w:rsid w:val="004F3604"/>
    <w:rsid w:val="004F36D9"/>
    <w:rsid w:val="004F3892"/>
    <w:rsid w:val="004F482A"/>
    <w:rsid w:val="004F4AE1"/>
    <w:rsid w:val="004F4C2E"/>
    <w:rsid w:val="004F4D2E"/>
    <w:rsid w:val="004F4D34"/>
    <w:rsid w:val="004F4F05"/>
    <w:rsid w:val="004F529B"/>
    <w:rsid w:val="004F5596"/>
    <w:rsid w:val="004F55E2"/>
    <w:rsid w:val="004F5800"/>
    <w:rsid w:val="004F5912"/>
    <w:rsid w:val="004F5934"/>
    <w:rsid w:val="004F6A2C"/>
    <w:rsid w:val="004F6DC4"/>
    <w:rsid w:val="004F6E9F"/>
    <w:rsid w:val="004F7E3F"/>
    <w:rsid w:val="005001D2"/>
    <w:rsid w:val="00500955"/>
    <w:rsid w:val="00500F75"/>
    <w:rsid w:val="0050135F"/>
    <w:rsid w:val="0050170D"/>
    <w:rsid w:val="00501742"/>
    <w:rsid w:val="005018DF"/>
    <w:rsid w:val="00501DF9"/>
    <w:rsid w:val="00501ECF"/>
    <w:rsid w:val="005024E1"/>
    <w:rsid w:val="00502876"/>
    <w:rsid w:val="00502916"/>
    <w:rsid w:val="00502BE5"/>
    <w:rsid w:val="005031FE"/>
    <w:rsid w:val="0050320B"/>
    <w:rsid w:val="0050337E"/>
    <w:rsid w:val="00503393"/>
    <w:rsid w:val="0050350F"/>
    <w:rsid w:val="005035CA"/>
    <w:rsid w:val="00503777"/>
    <w:rsid w:val="00503C36"/>
    <w:rsid w:val="00503D67"/>
    <w:rsid w:val="00503FCB"/>
    <w:rsid w:val="00504483"/>
    <w:rsid w:val="0050471E"/>
    <w:rsid w:val="00504D8E"/>
    <w:rsid w:val="00504E9B"/>
    <w:rsid w:val="00504F58"/>
    <w:rsid w:val="005053FA"/>
    <w:rsid w:val="005054AB"/>
    <w:rsid w:val="0050564C"/>
    <w:rsid w:val="00505988"/>
    <w:rsid w:val="00505A0C"/>
    <w:rsid w:val="0050623F"/>
    <w:rsid w:val="005068A5"/>
    <w:rsid w:val="00506BF8"/>
    <w:rsid w:val="00506E28"/>
    <w:rsid w:val="00506E42"/>
    <w:rsid w:val="0050743B"/>
    <w:rsid w:val="00507D39"/>
    <w:rsid w:val="0051006F"/>
    <w:rsid w:val="005106B2"/>
    <w:rsid w:val="00510B80"/>
    <w:rsid w:val="00510ECB"/>
    <w:rsid w:val="005111C7"/>
    <w:rsid w:val="00511266"/>
    <w:rsid w:val="00511AC9"/>
    <w:rsid w:val="00511D6C"/>
    <w:rsid w:val="00512422"/>
    <w:rsid w:val="00512587"/>
    <w:rsid w:val="0051261B"/>
    <w:rsid w:val="00512CD7"/>
    <w:rsid w:val="005133A2"/>
    <w:rsid w:val="00513B40"/>
    <w:rsid w:val="00513B94"/>
    <w:rsid w:val="00514131"/>
    <w:rsid w:val="00514312"/>
    <w:rsid w:val="0051434D"/>
    <w:rsid w:val="0051460B"/>
    <w:rsid w:val="00514EF0"/>
    <w:rsid w:val="00515391"/>
    <w:rsid w:val="00515AE5"/>
    <w:rsid w:val="00516121"/>
    <w:rsid w:val="0051671E"/>
    <w:rsid w:val="00516822"/>
    <w:rsid w:val="005170CE"/>
    <w:rsid w:val="005170D7"/>
    <w:rsid w:val="00517721"/>
    <w:rsid w:val="00517C97"/>
    <w:rsid w:val="00517D72"/>
    <w:rsid w:val="0052027A"/>
    <w:rsid w:val="005208F7"/>
    <w:rsid w:val="00520AFE"/>
    <w:rsid w:val="005215D9"/>
    <w:rsid w:val="0052166B"/>
    <w:rsid w:val="00521991"/>
    <w:rsid w:val="00521D1E"/>
    <w:rsid w:val="0052250D"/>
    <w:rsid w:val="005229F3"/>
    <w:rsid w:val="00522A0D"/>
    <w:rsid w:val="00522F38"/>
    <w:rsid w:val="00523962"/>
    <w:rsid w:val="00523DD8"/>
    <w:rsid w:val="00523FFB"/>
    <w:rsid w:val="00523FFF"/>
    <w:rsid w:val="00524DE6"/>
    <w:rsid w:val="00524E8D"/>
    <w:rsid w:val="00525141"/>
    <w:rsid w:val="005252F2"/>
    <w:rsid w:val="0052543D"/>
    <w:rsid w:val="00525641"/>
    <w:rsid w:val="005256E6"/>
    <w:rsid w:val="0052596C"/>
    <w:rsid w:val="00525DC8"/>
    <w:rsid w:val="00525E16"/>
    <w:rsid w:val="005260D8"/>
    <w:rsid w:val="005263D2"/>
    <w:rsid w:val="00526425"/>
    <w:rsid w:val="00526680"/>
    <w:rsid w:val="005269CB"/>
    <w:rsid w:val="00526D4E"/>
    <w:rsid w:val="00526D6C"/>
    <w:rsid w:val="00526F93"/>
    <w:rsid w:val="00527535"/>
    <w:rsid w:val="005279DA"/>
    <w:rsid w:val="00527C0C"/>
    <w:rsid w:val="00527C95"/>
    <w:rsid w:val="00527CE1"/>
    <w:rsid w:val="00527E10"/>
    <w:rsid w:val="00530819"/>
    <w:rsid w:val="00530905"/>
    <w:rsid w:val="00530AC7"/>
    <w:rsid w:val="00530D23"/>
    <w:rsid w:val="00531386"/>
    <w:rsid w:val="0053138C"/>
    <w:rsid w:val="00531457"/>
    <w:rsid w:val="00531E4D"/>
    <w:rsid w:val="005322C8"/>
    <w:rsid w:val="005323ED"/>
    <w:rsid w:val="0053263B"/>
    <w:rsid w:val="0053306E"/>
    <w:rsid w:val="0053336C"/>
    <w:rsid w:val="005336C2"/>
    <w:rsid w:val="0053374E"/>
    <w:rsid w:val="005338AB"/>
    <w:rsid w:val="00533C48"/>
    <w:rsid w:val="005341D1"/>
    <w:rsid w:val="00534357"/>
    <w:rsid w:val="0053487F"/>
    <w:rsid w:val="00534BCE"/>
    <w:rsid w:val="00534FFD"/>
    <w:rsid w:val="0053511F"/>
    <w:rsid w:val="00535374"/>
    <w:rsid w:val="00535791"/>
    <w:rsid w:val="0053597A"/>
    <w:rsid w:val="00535A7B"/>
    <w:rsid w:val="00535B20"/>
    <w:rsid w:val="00535CF8"/>
    <w:rsid w:val="00535F4D"/>
    <w:rsid w:val="00536968"/>
    <w:rsid w:val="00536A81"/>
    <w:rsid w:val="00536DEA"/>
    <w:rsid w:val="00536FEB"/>
    <w:rsid w:val="0053711B"/>
    <w:rsid w:val="00537903"/>
    <w:rsid w:val="00537995"/>
    <w:rsid w:val="00537A4C"/>
    <w:rsid w:val="00537EA3"/>
    <w:rsid w:val="00537EB7"/>
    <w:rsid w:val="00537FA7"/>
    <w:rsid w:val="00540125"/>
    <w:rsid w:val="00540810"/>
    <w:rsid w:val="0054088C"/>
    <w:rsid w:val="00540ED8"/>
    <w:rsid w:val="0054105A"/>
    <w:rsid w:val="005410AD"/>
    <w:rsid w:val="005412E3"/>
    <w:rsid w:val="00541653"/>
    <w:rsid w:val="00541CEF"/>
    <w:rsid w:val="005423DE"/>
    <w:rsid w:val="005425A9"/>
    <w:rsid w:val="00542764"/>
    <w:rsid w:val="00542979"/>
    <w:rsid w:val="00542A13"/>
    <w:rsid w:val="00543262"/>
    <w:rsid w:val="005432BC"/>
    <w:rsid w:val="00543661"/>
    <w:rsid w:val="00543732"/>
    <w:rsid w:val="005438B9"/>
    <w:rsid w:val="00543E4D"/>
    <w:rsid w:val="0054442A"/>
    <w:rsid w:val="00544B10"/>
    <w:rsid w:val="00544BE3"/>
    <w:rsid w:val="0054519E"/>
    <w:rsid w:val="00545888"/>
    <w:rsid w:val="00545964"/>
    <w:rsid w:val="00545BA8"/>
    <w:rsid w:val="00545D48"/>
    <w:rsid w:val="00545ED5"/>
    <w:rsid w:val="00546294"/>
    <w:rsid w:val="005463FA"/>
    <w:rsid w:val="005465B3"/>
    <w:rsid w:val="005469AE"/>
    <w:rsid w:val="00546BA7"/>
    <w:rsid w:val="00546C87"/>
    <w:rsid w:val="00546CEB"/>
    <w:rsid w:val="005479B7"/>
    <w:rsid w:val="00550221"/>
    <w:rsid w:val="0055024D"/>
    <w:rsid w:val="00550BAE"/>
    <w:rsid w:val="00550F4F"/>
    <w:rsid w:val="0055116A"/>
    <w:rsid w:val="00551524"/>
    <w:rsid w:val="005517E3"/>
    <w:rsid w:val="005517F9"/>
    <w:rsid w:val="00551B2B"/>
    <w:rsid w:val="00551EB7"/>
    <w:rsid w:val="00551EE8"/>
    <w:rsid w:val="0055234B"/>
    <w:rsid w:val="00552424"/>
    <w:rsid w:val="00552465"/>
    <w:rsid w:val="00552529"/>
    <w:rsid w:val="00552CA4"/>
    <w:rsid w:val="00552D0D"/>
    <w:rsid w:val="00552D81"/>
    <w:rsid w:val="00552F22"/>
    <w:rsid w:val="00553072"/>
    <w:rsid w:val="005531B8"/>
    <w:rsid w:val="0055323F"/>
    <w:rsid w:val="00553326"/>
    <w:rsid w:val="005534EF"/>
    <w:rsid w:val="005535E5"/>
    <w:rsid w:val="005537DC"/>
    <w:rsid w:val="00553899"/>
    <w:rsid w:val="00553E9C"/>
    <w:rsid w:val="00553FC3"/>
    <w:rsid w:val="00554324"/>
    <w:rsid w:val="0055467D"/>
    <w:rsid w:val="0055468D"/>
    <w:rsid w:val="00554BE4"/>
    <w:rsid w:val="00554C55"/>
    <w:rsid w:val="00554D2B"/>
    <w:rsid w:val="00554E11"/>
    <w:rsid w:val="00555208"/>
    <w:rsid w:val="005561FA"/>
    <w:rsid w:val="00556964"/>
    <w:rsid w:val="00556A7A"/>
    <w:rsid w:val="00556C40"/>
    <w:rsid w:val="00556CA4"/>
    <w:rsid w:val="0055721A"/>
    <w:rsid w:val="00557582"/>
    <w:rsid w:val="00557F04"/>
    <w:rsid w:val="00557FF9"/>
    <w:rsid w:val="00560082"/>
    <w:rsid w:val="00560231"/>
    <w:rsid w:val="0056029E"/>
    <w:rsid w:val="00560493"/>
    <w:rsid w:val="005607D7"/>
    <w:rsid w:val="005609D7"/>
    <w:rsid w:val="00560E42"/>
    <w:rsid w:val="00560EC3"/>
    <w:rsid w:val="00560FC3"/>
    <w:rsid w:val="00561186"/>
    <w:rsid w:val="0056140C"/>
    <w:rsid w:val="00561875"/>
    <w:rsid w:val="00561A5D"/>
    <w:rsid w:val="00561B3C"/>
    <w:rsid w:val="00561E8E"/>
    <w:rsid w:val="00562880"/>
    <w:rsid w:val="005630F9"/>
    <w:rsid w:val="00563572"/>
    <w:rsid w:val="00563946"/>
    <w:rsid w:val="00563A13"/>
    <w:rsid w:val="00563BB8"/>
    <w:rsid w:val="00563BCF"/>
    <w:rsid w:val="005640FC"/>
    <w:rsid w:val="00564834"/>
    <w:rsid w:val="00564D50"/>
    <w:rsid w:val="005650B3"/>
    <w:rsid w:val="00565205"/>
    <w:rsid w:val="005653E1"/>
    <w:rsid w:val="0056558F"/>
    <w:rsid w:val="005656A3"/>
    <w:rsid w:val="005656B0"/>
    <w:rsid w:val="005659F3"/>
    <w:rsid w:val="00565B55"/>
    <w:rsid w:val="00565C23"/>
    <w:rsid w:val="00565E56"/>
    <w:rsid w:val="00566357"/>
    <w:rsid w:val="005663BC"/>
    <w:rsid w:val="00566ACE"/>
    <w:rsid w:val="00566D52"/>
    <w:rsid w:val="00566FE6"/>
    <w:rsid w:val="00567139"/>
    <w:rsid w:val="005673F9"/>
    <w:rsid w:val="00567648"/>
    <w:rsid w:val="0056781E"/>
    <w:rsid w:val="00567FA9"/>
    <w:rsid w:val="005700C7"/>
    <w:rsid w:val="00570231"/>
    <w:rsid w:val="00570429"/>
    <w:rsid w:val="005705F5"/>
    <w:rsid w:val="0057065B"/>
    <w:rsid w:val="00570799"/>
    <w:rsid w:val="0057144B"/>
    <w:rsid w:val="00571518"/>
    <w:rsid w:val="00571904"/>
    <w:rsid w:val="00571E36"/>
    <w:rsid w:val="00571ED9"/>
    <w:rsid w:val="00572302"/>
    <w:rsid w:val="00572441"/>
    <w:rsid w:val="005724EA"/>
    <w:rsid w:val="00572800"/>
    <w:rsid w:val="0057287A"/>
    <w:rsid w:val="00573864"/>
    <w:rsid w:val="005739E8"/>
    <w:rsid w:val="00573EDE"/>
    <w:rsid w:val="005740E9"/>
    <w:rsid w:val="005741F2"/>
    <w:rsid w:val="00574781"/>
    <w:rsid w:val="00574A2A"/>
    <w:rsid w:val="00574C45"/>
    <w:rsid w:val="005753B4"/>
    <w:rsid w:val="005756A9"/>
    <w:rsid w:val="00575846"/>
    <w:rsid w:val="005759EC"/>
    <w:rsid w:val="00575BFE"/>
    <w:rsid w:val="00576DD5"/>
    <w:rsid w:val="00577A18"/>
    <w:rsid w:val="00577C93"/>
    <w:rsid w:val="00577CE2"/>
    <w:rsid w:val="00580450"/>
    <w:rsid w:val="0058062F"/>
    <w:rsid w:val="00580951"/>
    <w:rsid w:val="00580AFE"/>
    <w:rsid w:val="005811C0"/>
    <w:rsid w:val="00581411"/>
    <w:rsid w:val="005821F9"/>
    <w:rsid w:val="00582665"/>
    <w:rsid w:val="005829B6"/>
    <w:rsid w:val="0058302D"/>
    <w:rsid w:val="005832F0"/>
    <w:rsid w:val="00583AA1"/>
    <w:rsid w:val="00583C6B"/>
    <w:rsid w:val="00583FB8"/>
    <w:rsid w:val="005840A9"/>
    <w:rsid w:val="00584198"/>
    <w:rsid w:val="005841DC"/>
    <w:rsid w:val="00584A92"/>
    <w:rsid w:val="00584AAF"/>
    <w:rsid w:val="00584C32"/>
    <w:rsid w:val="00585061"/>
    <w:rsid w:val="00585420"/>
    <w:rsid w:val="00585900"/>
    <w:rsid w:val="00585C52"/>
    <w:rsid w:val="00586585"/>
    <w:rsid w:val="005865A5"/>
    <w:rsid w:val="00586736"/>
    <w:rsid w:val="00586898"/>
    <w:rsid w:val="00586B65"/>
    <w:rsid w:val="005875DF"/>
    <w:rsid w:val="00587700"/>
    <w:rsid w:val="005879F6"/>
    <w:rsid w:val="0059025D"/>
    <w:rsid w:val="0059040F"/>
    <w:rsid w:val="005908A6"/>
    <w:rsid w:val="00590A92"/>
    <w:rsid w:val="00590B07"/>
    <w:rsid w:val="0059103D"/>
    <w:rsid w:val="005912A1"/>
    <w:rsid w:val="00591938"/>
    <w:rsid w:val="00591D19"/>
    <w:rsid w:val="005923BE"/>
    <w:rsid w:val="005927F8"/>
    <w:rsid w:val="00592AF3"/>
    <w:rsid w:val="00592BB3"/>
    <w:rsid w:val="005935D1"/>
    <w:rsid w:val="00593BC5"/>
    <w:rsid w:val="0059402C"/>
    <w:rsid w:val="005948CA"/>
    <w:rsid w:val="00594A1E"/>
    <w:rsid w:val="0059505B"/>
    <w:rsid w:val="00595336"/>
    <w:rsid w:val="00595CF9"/>
    <w:rsid w:val="00596149"/>
    <w:rsid w:val="0059652C"/>
    <w:rsid w:val="00596650"/>
    <w:rsid w:val="00596863"/>
    <w:rsid w:val="00596ABF"/>
    <w:rsid w:val="005972C8"/>
    <w:rsid w:val="0059738D"/>
    <w:rsid w:val="005973F9"/>
    <w:rsid w:val="0059774E"/>
    <w:rsid w:val="0059788B"/>
    <w:rsid w:val="00597F9F"/>
    <w:rsid w:val="005A018B"/>
    <w:rsid w:val="005A07E8"/>
    <w:rsid w:val="005A08A3"/>
    <w:rsid w:val="005A0B99"/>
    <w:rsid w:val="005A0BEC"/>
    <w:rsid w:val="005A0C3A"/>
    <w:rsid w:val="005A118E"/>
    <w:rsid w:val="005A1661"/>
    <w:rsid w:val="005A1882"/>
    <w:rsid w:val="005A206B"/>
    <w:rsid w:val="005A213E"/>
    <w:rsid w:val="005A274E"/>
    <w:rsid w:val="005A2794"/>
    <w:rsid w:val="005A29EC"/>
    <w:rsid w:val="005A2CB4"/>
    <w:rsid w:val="005A3A59"/>
    <w:rsid w:val="005A416E"/>
    <w:rsid w:val="005A594B"/>
    <w:rsid w:val="005A5C2D"/>
    <w:rsid w:val="005A5CC1"/>
    <w:rsid w:val="005A5DC7"/>
    <w:rsid w:val="005A76DA"/>
    <w:rsid w:val="005A79EC"/>
    <w:rsid w:val="005A7E15"/>
    <w:rsid w:val="005B0E2B"/>
    <w:rsid w:val="005B108C"/>
    <w:rsid w:val="005B193C"/>
    <w:rsid w:val="005B20E2"/>
    <w:rsid w:val="005B2544"/>
    <w:rsid w:val="005B2750"/>
    <w:rsid w:val="005B2992"/>
    <w:rsid w:val="005B2E20"/>
    <w:rsid w:val="005B3727"/>
    <w:rsid w:val="005B3C78"/>
    <w:rsid w:val="005B447A"/>
    <w:rsid w:val="005B4691"/>
    <w:rsid w:val="005B47A1"/>
    <w:rsid w:val="005B4A06"/>
    <w:rsid w:val="005B51A6"/>
    <w:rsid w:val="005B5F03"/>
    <w:rsid w:val="005B604A"/>
    <w:rsid w:val="005B6265"/>
    <w:rsid w:val="005B6272"/>
    <w:rsid w:val="005B6449"/>
    <w:rsid w:val="005B664F"/>
    <w:rsid w:val="005B6ADE"/>
    <w:rsid w:val="005B6AF9"/>
    <w:rsid w:val="005B7003"/>
    <w:rsid w:val="005B718C"/>
    <w:rsid w:val="005B7343"/>
    <w:rsid w:val="005B799D"/>
    <w:rsid w:val="005B7D1E"/>
    <w:rsid w:val="005B7ED1"/>
    <w:rsid w:val="005C02E8"/>
    <w:rsid w:val="005C0423"/>
    <w:rsid w:val="005C04CE"/>
    <w:rsid w:val="005C0A81"/>
    <w:rsid w:val="005C0B06"/>
    <w:rsid w:val="005C0BA7"/>
    <w:rsid w:val="005C1C38"/>
    <w:rsid w:val="005C1D78"/>
    <w:rsid w:val="005C1FC5"/>
    <w:rsid w:val="005C205C"/>
    <w:rsid w:val="005C208E"/>
    <w:rsid w:val="005C2376"/>
    <w:rsid w:val="005C29E9"/>
    <w:rsid w:val="005C2A45"/>
    <w:rsid w:val="005C2A92"/>
    <w:rsid w:val="005C2D6E"/>
    <w:rsid w:val="005C2DC1"/>
    <w:rsid w:val="005C3195"/>
    <w:rsid w:val="005C327A"/>
    <w:rsid w:val="005C3539"/>
    <w:rsid w:val="005C395C"/>
    <w:rsid w:val="005C3B62"/>
    <w:rsid w:val="005C3BCC"/>
    <w:rsid w:val="005C3BD7"/>
    <w:rsid w:val="005C3DDC"/>
    <w:rsid w:val="005C3FDE"/>
    <w:rsid w:val="005C4751"/>
    <w:rsid w:val="005C4EBD"/>
    <w:rsid w:val="005C52D5"/>
    <w:rsid w:val="005C5E51"/>
    <w:rsid w:val="005C5F09"/>
    <w:rsid w:val="005C600F"/>
    <w:rsid w:val="005C61CE"/>
    <w:rsid w:val="005C6418"/>
    <w:rsid w:val="005C674E"/>
    <w:rsid w:val="005C6F31"/>
    <w:rsid w:val="005C714F"/>
    <w:rsid w:val="005C7667"/>
    <w:rsid w:val="005C79D5"/>
    <w:rsid w:val="005C7BEE"/>
    <w:rsid w:val="005C7F5C"/>
    <w:rsid w:val="005D0208"/>
    <w:rsid w:val="005D023E"/>
    <w:rsid w:val="005D0A1C"/>
    <w:rsid w:val="005D0A48"/>
    <w:rsid w:val="005D14B5"/>
    <w:rsid w:val="005D15AF"/>
    <w:rsid w:val="005D16A2"/>
    <w:rsid w:val="005D16C5"/>
    <w:rsid w:val="005D16DA"/>
    <w:rsid w:val="005D1BBE"/>
    <w:rsid w:val="005D1F85"/>
    <w:rsid w:val="005D269C"/>
    <w:rsid w:val="005D2830"/>
    <w:rsid w:val="005D2BAA"/>
    <w:rsid w:val="005D2E55"/>
    <w:rsid w:val="005D36D2"/>
    <w:rsid w:val="005D3AC8"/>
    <w:rsid w:val="005D3CC7"/>
    <w:rsid w:val="005D3D95"/>
    <w:rsid w:val="005D4495"/>
    <w:rsid w:val="005D452D"/>
    <w:rsid w:val="005D45E2"/>
    <w:rsid w:val="005D4ED6"/>
    <w:rsid w:val="005D5675"/>
    <w:rsid w:val="005D56AA"/>
    <w:rsid w:val="005D57AC"/>
    <w:rsid w:val="005D5DDA"/>
    <w:rsid w:val="005D600E"/>
    <w:rsid w:val="005D6471"/>
    <w:rsid w:val="005D6A1E"/>
    <w:rsid w:val="005D70BA"/>
    <w:rsid w:val="005D7609"/>
    <w:rsid w:val="005D779C"/>
    <w:rsid w:val="005D7CB4"/>
    <w:rsid w:val="005D7CDA"/>
    <w:rsid w:val="005D7EC3"/>
    <w:rsid w:val="005E113A"/>
    <w:rsid w:val="005E11F9"/>
    <w:rsid w:val="005E12C1"/>
    <w:rsid w:val="005E1644"/>
    <w:rsid w:val="005E1B09"/>
    <w:rsid w:val="005E1E52"/>
    <w:rsid w:val="005E1FBE"/>
    <w:rsid w:val="005E27AA"/>
    <w:rsid w:val="005E334F"/>
    <w:rsid w:val="005E352E"/>
    <w:rsid w:val="005E3632"/>
    <w:rsid w:val="005E378E"/>
    <w:rsid w:val="005E3E07"/>
    <w:rsid w:val="005E3FC4"/>
    <w:rsid w:val="005E41F3"/>
    <w:rsid w:val="005E481F"/>
    <w:rsid w:val="005E5384"/>
    <w:rsid w:val="005E53AD"/>
    <w:rsid w:val="005E5947"/>
    <w:rsid w:val="005E5D8D"/>
    <w:rsid w:val="005E5E4A"/>
    <w:rsid w:val="005E5FBB"/>
    <w:rsid w:val="005E62A5"/>
    <w:rsid w:val="005E645F"/>
    <w:rsid w:val="005E6753"/>
    <w:rsid w:val="005E6817"/>
    <w:rsid w:val="005E6CC0"/>
    <w:rsid w:val="005E6CD3"/>
    <w:rsid w:val="005E6DCD"/>
    <w:rsid w:val="005E714D"/>
    <w:rsid w:val="005E7246"/>
    <w:rsid w:val="005E75B7"/>
    <w:rsid w:val="005E76C9"/>
    <w:rsid w:val="005E7798"/>
    <w:rsid w:val="005E7BC5"/>
    <w:rsid w:val="005E7CBD"/>
    <w:rsid w:val="005F0136"/>
    <w:rsid w:val="005F02DA"/>
    <w:rsid w:val="005F0385"/>
    <w:rsid w:val="005F059D"/>
    <w:rsid w:val="005F0A22"/>
    <w:rsid w:val="005F0B24"/>
    <w:rsid w:val="005F0C11"/>
    <w:rsid w:val="005F0C45"/>
    <w:rsid w:val="005F0CCD"/>
    <w:rsid w:val="005F0D1C"/>
    <w:rsid w:val="005F0DB6"/>
    <w:rsid w:val="005F13DB"/>
    <w:rsid w:val="005F1597"/>
    <w:rsid w:val="005F159A"/>
    <w:rsid w:val="005F165D"/>
    <w:rsid w:val="005F1734"/>
    <w:rsid w:val="005F2258"/>
    <w:rsid w:val="005F2856"/>
    <w:rsid w:val="005F2C7F"/>
    <w:rsid w:val="005F31E3"/>
    <w:rsid w:val="005F32C3"/>
    <w:rsid w:val="005F32DA"/>
    <w:rsid w:val="005F34FD"/>
    <w:rsid w:val="005F3C55"/>
    <w:rsid w:val="005F3FD5"/>
    <w:rsid w:val="005F530B"/>
    <w:rsid w:val="005F59C4"/>
    <w:rsid w:val="005F5C6E"/>
    <w:rsid w:val="005F5ED8"/>
    <w:rsid w:val="005F64B2"/>
    <w:rsid w:val="005F6657"/>
    <w:rsid w:val="005F6852"/>
    <w:rsid w:val="005F6BF8"/>
    <w:rsid w:val="005F7004"/>
    <w:rsid w:val="005F74A4"/>
    <w:rsid w:val="005F7A77"/>
    <w:rsid w:val="00600355"/>
    <w:rsid w:val="00600565"/>
    <w:rsid w:val="0060120E"/>
    <w:rsid w:val="00601407"/>
    <w:rsid w:val="0060172A"/>
    <w:rsid w:val="00601E82"/>
    <w:rsid w:val="00601EC1"/>
    <w:rsid w:val="00602205"/>
    <w:rsid w:val="006025A7"/>
    <w:rsid w:val="00602987"/>
    <w:rsid w:val="00602B0D"/>
    <w:rsid w:val="00602D90"/>
    <w:rsid w:val="00602DDD"/>
    <w:rsid w:val="00602FCC"/>
    <w:rsid w:val="00603032"/>
    <w:rsid w:val="006039CB"/>
    <w:rsid w:val="00603BBF"/>
    <w:rsid w:val="00604092"/>
    <w:rsid w:val="006041A1"/>
    <w:rsid w:val="006047EC"/>
    <w:rsid w:val="006049F9"/>
    <w:rsid w:val="00604A3B"/>
    <w:rsid w:val="00604F98"/>
    <w:rsid w:val="006050A1"/>
    <w:rsid w:val="00605F95"/>
    <w:rsid w:val="0060636A"/>
    <w:rsid w:val="006064C4"/>
    <w:rsid w:val="00606673"/>
    <w:rsid w:val="00607670"/>
    <w:rsid w:val="00607798"/>
    <w:rsid w:val="00607A8D"/>
    <w:rsid w:val="00607BF4"/>
    <w:rsid w:val="00607C6F"/>
    <w:rsid w:val="00607DFC"/>
    <w:rsid w:val="00610099"/>
    <w:rsid w:val="006109E8"/>
    <w:rsid w:val="00610C14"/>
    <w:rsid w:val="00610EF0"/>
    <w:rsid w:val="006112FE"/>
    <w:rsid w:val="00611579"/>
    <w:rsid w:val="00612915"/>
    <w:rsid w:val="006133D2"/>
    <w:rsid w:val="00614236"/>
    <w:rsid w:val="0061447F"/>
    <w:rsid w:val="00614747"/>
    <w:rsid w:val="00615C45"/>
    <w:rsid w:val="00615D53"/>
    <w:rsid w:val="006162DA"/>
    <w:rsid w:val="0061647D"/>
    <w:rsid w:val="00616684"/>
    <w:rsid w:val="00616695"/>
    <w:rsid w:val="00616734"/>
    <w:rsid w:val="00616838"/>
    <w:rsid w:val="006176AA"/>
    <w:rsid w:val="00617A5D"/>
    <w:rsid w:val="00617E14"/>
    <w:rsid w:val="00620202"/>
    <w:rsid w:val="00620BEA"/>
    <w:rsid w:val="00620DA8"/>
    <w:rsid w:val="006210A6"/>
    <w:rsid w:val="00621448"/>
    <w:rsid w:val="00621A47"/>
    <w:rsid w:val="00621ACA"/>
    <w:rsid w:val="00621F64"/>
    <w:rsid w:val="00622433"/>
    <w:rsid w:val="00622907"/>
    <w:rsid w:val="00622968"/>
    <w:rsid w:val="00622B03"/>
    <w:rsid w:val="00622B1C"/>
    <w:rsid w:val="00622C0D"/>
    <w:rsid w:val="00623C38"/>
    <w:rsid w:val="00623D4D"/>
    <w:rsid w:val="0062412A"/>
    <w:rsid w:val="006241FC"/>
    <w:rsid w:val="00624721"/>
    <w:rsid w:val="006252A6"/>
    <w:rsid w:val="00625818"/>
    <w:rsid w:val="006259D7"/>
    <w:rsid w:val="00625CFE"/>
    <w:rsid w:val="006262A7"/>
    <w:rsid w:val="006265A3"/>
    <w:rsid w:val="00626750"/>
    <w:rsid w:val="0062680C"/>
    <w:rsid w:val="00626B8E"/>
    <w:rsid w:val="006273D9"/>
    <w:rsid w:val="006274BE"/>
    <w:rsid w:val="0062777A"/>
    <w:rsid w:val="00627F99"/>
    <w:rsid w:val="00627FF7"/>
    <w:rsid w:val="0063013C"/>
    <w:rsid w:val="0063065F"/>
    <w:rsid w:val="006308B4"/>
    <w:rsid w:val="00630AEA"/>
    <w:rsid w:val="00630BA5"/>
    <w:rsid w:val="006311DE"/>
    <w:rsid w:val="006313C6"/>
    <w:rsid w:val="006316C1"/>
    <w:rsid w:val="00632153"/>
    <w:rsid w:val="006323AB"/>
    <w:rsid w:val="0063244D"/>
    <w:rsid w:val="006325B0"/>
    <w:rsid w:val="006325C9"/>
    <w:rsid w:val="006329E2"/>
    <w:rsid w:val="00632E22"/>
    <w:rsid w:val="0063324B"/>
    <w:rsid w:val="00633357"/>
    <w:rsid w:val="00633931"/>
    <w:rsid w:val="00633BBE"/>
    <w:rsid w:val="00633C48"/>
    <w:rsid w:val="00633D9E"/>
    <w:rsid w:val="00633E0C"/>
    <w:rsid w:val="00633ED4"/>
    <w:rsid w:val="00634257"/>
    <w:rsid w:val="006344F0"/>
    <w:rsid w:val="0063457A"/>
    <w:rsid w:val="006345E0"/>
    <w:rsid w:val="0063538A"/>
    <w:rsid w:val="0063599C"/>
    <w:rsid w:val="00635E9F"/>
    <w:rsid w:val="00636082"/>
    <w:rsid w:val="0063636A"/>
    <w:rsid w:val="006366C3"/>
    <w:rsid w:val="00636783"/>
    <w:rsid w:val="00636BBF"/>
    <w:rsid w:val="00636BF3"/>
    <w:rsid w:val="006371A8"/>
    <w:rsid w:val="00637289"/>
    <w:rsid w:val="006374DF"/>
    <w:rsid w:val="00640045"/>
    <w:rsid w:val="00640735"/>
    <w:rsid w:val="006407DC"/>
    <w:rsid w:val="00640D99"/>
    <w:rsid w:val="00641605"/>
    <w:rsid w:val="006416AE"/>
    <w:rsid w:val="00641814"/>
    <w:rsid w:val="00641CB6"/>
    <w:rsid w:val="00642B4F"/>
    <w:rsid w:val="00642BE8"/>
    <w:rsid w:val="00642C94"/>
    <w:rsid w:val="00642EC1"/>
    <w:rsid w:val="00643030"/>
    <w:rsid w:val="0064359B"/>
    <w:rsid w:val="0064367E"/>
    <w:rsid w:val="00643CF7"/>
    <w:rsid w:val="00643EE5"/>
    <w:rsid w:val="0064441A"/>
    <w:rsid w:val="00644507"/>
    <w:rsid w:val="00644BEC"/>
    <w:rsid w:val="006450C0"/>
    <w:rsid w:val="006450C4"/>
    <w:rsid w:val="0064553F"/>
    <w:rsid w:val="00645C1E"/>
    <w:rsid w:val="00645CB5"/>
    <w:rsid w:val="00646040"/>
    <w:rsid w:val="006462E6"/>
    <w:rsid w:val="006466B9"/>
    <w:rsid w:val="00646F4D"/>
    <w:rsid w:val="006479F9"/>
    <w:rsid w:val="00647BE3"/>
    <w:rsid w:val="00647E1F"/>
    <w:rsid w:val="00647FA1"/>
    <w:rsid w:val="006503AB"/>
    <w:rsid w:val="00650DC1"/>
    <w:rsid w:val="00650DF5"/>
    <w:rsid w:val="006513C9"/>
    <w:rsid w:val="0065153B"/>
    <w:rsid w:val="00651559"/>
    <w:rsid w:val="0065163A"/>
    <w:rsid w:val="006521DD"/>
    <w:rsid w:val="00652320"/>
    <w:rsid w:val="00652A56"/>
    <w:rsid w:val="00652AC5"/>
    <w:rsid w:val="00652B73"/>
    <w:rsid w:val="0065334C"/>
    <w:rsid w:val="00653835"/>
    <w:rsid w:val="00653DF7"/>
    <w:rsid w:val="006543DB"/>
    <w:rsid w:val="00654821"/>
    <w:rsid w:val="00654ABC"/>
    <w:rsid w:val="00654D4D"/>
    <w:rsid w:val="0065517B"/>
    <w:rsid w:val="00655794"/>
    <w:rsid w:val="00655B7B"/>
    <w:rsid w:val="006564C2"/>
    <w:rsid w:val="00657215"/>
    <w:rsid w:val="006576E1"/>
    <w:rsid w:val="00657720"/>
    <w:rsid w:val="00657755"/>
    <w:rsid w:val="006578D6"/>
    <w:rsid w:val="00657E48"/>
    <w:rsid w:val="00657FEF"/>
    <w:rsid w:val="006603CD"/>
    <w:rsid w:val="00660E0D"/>
    <w:rsid w:val="0066114C"/>
    <w:rsid w:val="00661524"/>
    <w:rsid w:val="006616DF"/>
    <w:rsid w:val="006616EA"/>
    <w:rsid w:val="00661800"/>
    <w:rsid w:val="00661A93"/>
    <w:rsid w:val="00661B5A"/>
    <w:rsid w:val="00662E09"/>
    <w:rsid w:val="006630A9"/>
    <w:rsid w:val="0066342C"/>
    <w:rsid w:val="00663A9F"/>
    <w:rsid w:val="00663AAA"/>
    <w:rsid w:val="00663B86"/>
    <w:rsid w:val="00664737"/>
    <w:rsid w:val="00664A17"/>
    <w:rsid w:val="00664BE9"/>
    <w:rsid w:val="00664FF1"/>
    <w:rsid w:val="006653CA"/>
    <w:rsid w:val="00665537"/>
    <w:rsid w:val="00665FB3"/>
    <w:rsid w:val="00666551"/>
    <w:rsid w:val="006665F5"/>
    <w:rsid w:val="00666AA4"/>
    <w:rsid w:val="00666B88"/>
    <w:rsid w:val="00667487"/>
    <w:rsid w:val="0066772E"/>
    <w:rsid w:val="00667B70"/>
    <w:rsid w:val="00667D1E"/>
    <w:rsid w:val="006707AC"/>
    <w:rsid w:val="006708CC"/>
    <w:rsid w:val="00670D38"/>
    <w:rsid w:val="00671333"/>
    <w:rsid w:val="0067163B"/>
    <w:rsid w:val="00671927"/>
    <w:rsid w:val="00671B82"/>
    <w:rsid w:val="00671BA1"/>
    <w:rsid w:val="00671EAF"/>
    <w:rsid w:val="00671FBF"/>
    <w:rsid w:val="0067209C"/>
    <w:rsid w:val="006724F3"/>
    <w:rsid w:val="00672782"/>
    <w:rsid w:val="006728F6"/>
    <w:rsid w:val="00672CB5"/>
    <w:rsid w:val="00672F48"/>
    <w:rsid w:val="00673359"/>
    <w:rsid w:val="006733E6"/>
    <w:rsid w:val="0067341B"/>
    <w:rsid w:val="00673677"/>
    <w:rsid w:val="0067454F"/>
    <w:rsid w:val="0067455E"/>
    <w:rsid w:val="006745D1"/>
    <w:rsid w:val="00674644"/>
    <w:rsid w:val="0067470D"/>
    <w:rsid w:val="006747B1"/>
    <w:rsid w:val="00674B75"/>
    <w:rsid w:val="00674E70"/>
    <w:rsid w:val="0067588D"/>
    <w:rsid w:val="006758A7"/>
    <w:rsid w:val="00675E67"/>
    <w:rsid w:val="00676294"/>
    <w:rsid w:val="00676488"/>
    <w:rsid w:val="0067653E"/>
    <w:rsid w:val="00676C74"/>
    <w:rsid w:val="00676FAB"/>
    <w:rsid w:val="0067730E"/>
    <w:rsid w:val="0067768D"/>
    <w:rsid w:val="00677932"/>
    <w:rsid w:val="00677CD7"/>
    <w:rsid w:val="00677E44"/>
    <w:rsid w:val="00677E97"/>
    <w:rsid w:val="006801BE"/>
    <w:rsid w:val="00680316"/>
    <w:rsid w:val="006811DD"/>
    <w:rsid w:val="0068134D"/>
    <w:rsid w:val="006815EF"/>
    <w:rsid w:val="0068164D"/>
    <w:rsid w:val="006819CC"/>
    <w:rsid w:val="00681BF5"/>
    <w:rsid w:val="00682568"/>
    <w:rsid w:val="00682B63"/>
    <w:rsid w:val="0068308C"/>
    <w:rsid w:val="006831D1"/>
    <w:rsid w:val="00684318"/>
    <w:rsid w:val="00684852"/>
    <w:rsid w:val="00684ADC"/>
    <w:rsid w:val="00684F70"/>
    <w:rsid w:val="006855EF"/>
    <w:rsid w:val="00685644"/>
    <w:rsid w:val="0068568F"/>
    <w:rsid w:val="006857EE"/>
    <w:rsid w:val="00685E95"/>
    <w:rsid w:val="00686BF9"/>
    <w:rsid w:val="00686D9D"/>
    <w:rsid w:val="006870FE"/>
    <w:rsid w:val="00687420"/>
    <w:rsid w:val="006874BE"/>
    <w:rsid w:val="006879CB"/>
    <w:rsid w:val="00687CA0"/>
    <w:rsid w:val="00687E2A"/>
    <w:rsid w:val="00687EAC"/>
    <w:rsid w:val="00687F1E"/>
    <w:rsid w:val="00690520"/>
    <w:rsid w:val="00690A1D"/>
    <w:rsid w:val="00690E2E"/>
    <w:rsid w:val="00690F43"/>
    <w:rsid w:val="0069110F"/>
    <w:rsid w:val="0069143E"/>
    <w:rsid w:val="006915A0"/>
    <w:rsid w:val="00691A46"/>
    <w:rsid w:val="006920FE"/>
    <w:rsid w:val="0069217A"/>
    <w:rsid w:val="00692E48"/>
    <w:rsid w:val="00692E9D"/>
    <w:rsid w:val="00692F6C"/>
    <w:rsid w:val="00693320"/>
    <w:rsid w:val="00693D5D"/>
    <w:rsid w:val="00693EF0"/>
    <w:rsid w:val="00693F24"/>
    <w:rsid w:val="0069417F"/>
    <w:rsid w:val="00694819"/>
    <w:rsid w:val="00694A2B"/>
    <w:rsid w:val="0069501E"/>
    <w:rsid w:val="0069547D"/>
    <w:rsid w:val="00695713"/>
    <w:rsid w:val="00695991"/>
    <w:rsid w:val="006959DF"/>
    <w:rsid w:val="00695AD6"/>
    <w:rsid w:val="00696B6A"/>
    <w:rsid w:val="00696E36"/>
    <w:rsid w:val="00696F79"/>
    <w:rsid w:val="00697203"/>
    <w:rsid w:val="0069726B"/>
    <w:rsid w:val="00697713"/>
    <w:rsid w:val="00697845"/>
    <w:rsid w:val="00697A9C"/>
    <w:rsid w:val="006A0A52"/>
    <w:rsid w:val="006A0C12"/>
    <w:rsid w:val="006A0CA8"/>
    <w:rsid w:val="006A1135"/>
    <w:rsid w:val="006A160F"/>
    <w:rsid w:val="006A1802"/>
    <w:rsid w:val="006A1CE9"/>
    <w:rsid w:val="006A1DEA"/>
    <w:rsid w:val="006A1EA1"/>
    <w:rsid w:val="006A204E"/>
    <w:rsid w:val="006A2B1C"/>
    <w:rsid w:val="006A3EA1"/>
    <w:rsid w:val="006A4B8F"/>
    <w:rsid w:val="006A5132"/>
    <w:rsid w:val="006A5187"/>
    <w:rsid w:val="006A51A4"/>
    <w:rsid w:val="006A5330"/>
    <w:rsid w:val="006A53C2"/>
    <w:rsid w:val="006A5B91"/>
    <w:rsid w:val="006A5DE2"/>
    <w:rsid w:val="006A5F12"/>
    <w:rsid w:val="006A6772"/>
    <w:rsid w:val="006A6843"/>
    <w:rsid w:val="006A69A2"/>
    <w:rsid w:val="006A6FD0"/>
    <w:rsid w:val="006A6FE8"/>
    <w:rsid w:val="006A703E"/>
    <w:rsid w:val="006A7968"/>
    <w:rsid w:val="006A7D59"/>
    <w:rsid w:val="006B09F4"/>
    <w:rsid w:val="006B0AA6"/>
    <w:rsid w:val="006B14C0"/>
    <w:rsid w:val="006B1A4B"/>
    <w:rsid w:val="006B1BFB"/>
    <w:rsid w:val="006B211E"/>
    <w:rsid w:val="006B21AB"/>
    <w:rsid w:val="006B22C3"/>
    <w:rsid w:val="006B2376"/>
    <w:rsid w:val="006B2806"/>
    <w:rsid w:val="006B280D"/>
    <w:rsid w:val="006B28AD"/>
    <w:rsid w:val="006B2995"/>
    <w:rsid w:val="006B2D8E"/>
    <w:rsid w:val="006B315F"/>
    <w:rsid w:val="006B357C"/>
    <w:rsid w:val="006B3F39"/>
    <w:rsid w:val="006B3F3D"/>
    <w:rsid w:val="006B46D5"/>
    <w:rsid w:val="006B49F4"/>
    <w:rsid w:val="006B4A22"/>
    <w:rsid w:val="006B4EF0"/>
    <w:rsid w:val="006B5629"/>
    <w:rsid w:val="006B5ECA"/>
    <w:rsid w:val="006B682C"/>
    <w:rsid w:val="006B6E71"/>
    <w:rsid w:val="006B6E74"/>
    <w:rsid w:val="006B6FA5"/>
    <w:rsid w:val="006B740E"/>
    <w:rsid w:val="006B7550"/>
    <w:rsid w:val="006B792D"/>
    <w:rsid w:val="006C008C"/>
    <w:rsid w:val="006C09F1"/>
    <w:rsid w:val="006C19B5"/>
    <w:rsid w:val="006C19BD"/>
    <w:rsid w:val="006C1EEF"/>
    <w:rsid w:val="006C22AA"/>
    <w:rsid w:val="006C254B"/>
    <w:rsid w:val="006C2C8B"/>
    <w:rsid w:val="006C2E4E"/>
    <w:rsid w:val="006C318B"/>
    <w:rsid w:val="006C401B"/>
    <w:rsid w:val="006C43A8"/>
    <w:rsid w:val="006C4915"/>
    <w:rsid w:val="006C4C11"/>
    <w:rsid w:val="006C4F35"/>
    <w:rsid w:val="006C5097"/>
    <w:rsid w:val="006C5503"/>
    <w:rsid w:val="006C5745"/>
    <w:rsid w:val="006C5A15"/>
    <w:rsid w:val="006C623C"/>
    <w:rsid w:val="006C6BBC"/>
    <w:rsid w:val="006C7C09"/>
    <w:rsid w:val="006C7DDA"/>
    <w:rsid w:val="006C7F1B"/>
    <w:rsid w:val="006D002C"/>
    <w:rsid w:val="006D074A"/>
    <w:rsid w:val="006D09BA"/>
    <w:rsid w:val="006D0D6D"/>
    <w:rsid w:val="006D0DB1"/>
    <w:rsid w:val="006D0FF9"/>
    <w:rsid w:val="006D14DE"/>
    <w:rsid w:val="006D1741"/>
    <w:rsid w:val="006D1E08"/>
    <w:rsid w:val="006D21F9"/>
    <w:rsid w:val="006D25D9"/>
    <w:rsid w:val="006D289D"/>
    <w:rsid w:val="006D2EEC"/>
    <w:rsid w:val="006D32F0"/>
    <w:rsid w:val="006D338F"/>
    <w:rsid w:val="006D33CF"/>
    <w:rsid w:val="006D34AA"/>
    <w:rsid w:val="006D3800"/>
    <w:rsid w:val="006D40A5"/>
    <w:rsid w:val="006D44D5"/>
    <w:rsid w:val="006D4849"/>
    <w:rsid w:val="006D4E9D"/>
    <w:rsid w:val="006D4EFB"/>
    <w:rsid w:val="006D4F7A"/>
    <w:rsid w:val="006D526C"/>
    <w:rsid w:val="006D5C22"/>
    <w:rsid w:val="006D61FF"/>
    <w:rsid w:val="006D6223"/>
    <w:rsid w:val="006D63D7"/>
    <w:rsid w:val="006D641E"/>
    <w:rsid w:val="006D681E"/>
    <w:rsid w:val="006D69AB"/>
    <w:rsid w:val="006D6B25"/>
    <w:rsid w:val="006D725B"/>
    <w:rsid w:val="006D7E4A"/>
    <w:rsid w:val="006D7F42"/>
    <w:rsid w:val="006D7F98"/>
    <w:rsid w:val="006E0354"/>
    <w:rsid w:val="006E0584"/>
    <w:rsid w:val="006E09DA"/>
    <w:rsid w:val="006E0B60"/>
    <w:rsid w:val="006E0E49"/>
    <w:rsid w:val="006E100F"/>
    <w:rsid w:val="006E14F0"/>
    <w:rsid w:val="006E2375"/>
    <w:rsid w:val="006E237D"/>
    <w:rsid w:val="006E253E"/>
    <w:rsid w:val="006E291D"/>
    <w:rsid w:val="006E3397"/>
    <w:rsid w:val="006E3917"/>
    <w:rsid w:val="006E3E89"/>
    <w:rsid w:val="006E4911"/>
    <w:rsid w:val="006E51C2"/>
    <w:rsid w:val="006E528B"/>
    <w:rsid w:val="006E5391"/>
    <w:rsid w:val="006E5452"/>
    <w:rsid w:val="006E54A6"/>
    <w:rsid w:val="006E5C3A"/>
    <w:rsid w:val="006E5C8D"/>
    <w:rsid w:val="006E682D"/>
    <w:rsid w:val="006E6DB8"/>
    <w:rsid w:val="006E717F"/>
    <w:rsid w:val="006E7494"/>
    <w:rsid w:val="006E769F"/>
    <w:rsid w:val="006E76B1"/>
    <w:rsid w:val="006E7747"/>
    <w:rsid w:val="006E7B47"/>
    <w:rsid w:val="006F0074"/>
    <w:rsid w:val="006F008A"/>
    <w:rsid w:val="006F0526"/>
    <w:rsid w:val="006F0CC4"/>
    <w:rsid w:val="006F0F13"/>
    <w:rsid w:val="006F142B"/>
    <w:rsid w:val="006F1566"/>
    <w:rsid w:val="006F15D7"/>
    <w:rsid w:val="006F175A"/>
    <w:rsid w:val="006F18D4"/>
    <w:rsid w:val="006F28F6"/>
    <w:rsid w:val="006F2C80"/>
    <w:rsid w:val="006F2CF4"/>
    <w:rsid w:val="006F2D13"/>
    <w:rsid w:val="006F343A"/>
    <w:rsid w:val="006F3508"/>
    <w:rsid w:val="006F4120"/>
    <w:rsid w:val="006F4312"/>
    <w:rsid w:val="006F4404"/>
    <w:rsid w:val="006F475D"/>
    <w:rsid w:val="006F4ADD"/>
    <w:rsid w:val="006F4DAB"/>
    <w:rsid w:val="006F4DDF"/>
    <w:rsid w:val="006F5817"/>
    <w:rsid w:val="006F5931"/>
    <w:rsid w:val="006F5F0F"/>
    <w:rsid w:val="006F6029"/>
    <w:rsid w:val="006F62C8"/>
    <w:rsid w:val="006F66FC"/>
    <w:rsid w:val="006F6CFA"/>
    <w:rsid w:val="006F7466"/>
    <w:rsid w:val="006F7CC3"/>
    <w:rsid w:val="006F7DE2"/>
    <w:rsid w:val="006F7F67"/>
    <w:rsid w:val="006F7F9B"/>
    <w:rsid w:val="007004E5"/>
    <w:rsid w:val="007007EE"/>
    <w:rsid w:val="00700919"/>
    <w:rsid w:val="00700A9F"/>
    <w:rsid w:val="00700EA7"/>
    <w:rsid w:val="00700FB7"/>
    <w:rsid w:val="00701189"/>
    <w:rsid w:val="00701554"/>
    <w:rsid w:val="0070296D"/>
    <w:rsid w:val="00702DB2"/>
    <w:rsid w:val="00703722"/>
    <w:rsid w:val="00703C69"/>
    <w:rsid w:val="00704066"/>
    <w:rsid w:val="007042D5"/>
    <w:rsid w:val="00704B32"/>
    <w:rsid w:val="00704CDF"/>
    <w:rsid w:val="00704D50"/>
    <w:rsid w:val="00704D7E"/>
    <w:rsid w:val="00705228"/>
    <w:rsid w:val="00705864"/>
    <w:rsid w:val="007058EF"/>
    <w:rsid w:val="00705C70"/>
    <w:rsid w:val="007061B2"/>
    <w:rsid w:val="00706210"/>
    <w:rsid w:val="0070650D"/>
    <w:rsid w:val="00706F49"/>
    <w:rsid w:val="0070742B"/>
    <w:rsid w:val="00707E01"/>
    <w:rsid w:val="00707FD9"/>
    <w:rsid w:val="00710792"/>
    <w:rsid w:val="00710B32"/>
    <w:rsid w:val="00711167"/>
    <w:rsid w:val="00711769"/>
    <w:rsid w:val="00711A2B"/>
    <w:rsid w:val="00711C87"/>
    <w:rsid w:val="00712293"/>
    <w:rsid w:val="007127B2"/>
    <w:rsid w:val="00712B77"/>
    <w:rsid w:val="00712FCF"/>
    <w:rsid w:val="00713019"/>
    <w:rsid w:val="00713833"/>
    <w:rsid w:val="007140F4"/>
    <w:rsid w:val="00714442"/>
    <w:rsid w:val="007149F8"/>
    <w:rsid w:val="00714A77"/>
    <w:rsid w:val="00714EF3"/>
    <w:rsid w:val="00714FE4"/>
    <w:rsid w:val="0071519A"/>
    <w:rsid w:val="0071570A"/>
    <w:rsid w:val="00715B6C"/>
    <w:rsid w:val="00715D3E"/>
    <w:rsid w:val="007160E5"/>
    <w:rsid w:val="00716133"/>
    <w:rsid w:val="00716204"/>
    <w:rsid w:val="007163FE"/>
    <w:rsid w:val="00716738"/>
    <w:rsid w:val="0071694A"/>
    <w:rsid w:val="00716AE5"/>
    <w:rsid w:val="00716C44"/>
    <w:rsid w:val="007171F1"/>
    <w:rsid w:val="00717603"/>
    <w:rsid w:val="00717854"/>
    <w:rsid w:val="007205C0"/>
    <w:rsid w:val="00720781"/>
    <w:rsid w:val="00720B8E"/>
    <w:rsid w:val="00720C32"/>
    <w:rsid w:val="00720C51"/>
    <w:rsid w:val="00721980"/>
    <w:rsid w:val="00722154"/>
    <w:rsid w:val="0072216B"/>
    <w:rsid w:val="0072269B"/>
    <w:rsid w:val="007226F9"/>
    <w:rsid w:val="00722ABC"/>
    <w:rsid w:val="00722BDC"/>
    <w:rsid w:val="00722CE3"/>
    <w:rsid w:val="00723131"/>
    <w:rsid w:val="00723A56"/>
    <w:rsid w:val="00723CD6"/>
    <w:rsid w:val="00723EFB"/>
    <w:rsid w:val="007249A3"/>
    <w:rsid w:val="00724AF3"/>
    <w:rsid w:val="00724B46"/>
    <w:rsid w:val="00725BF2"/>
    <w:rsid w:val="00725FAB"/>
    <w:rsid w:val="00726213"/>
    <w:rsid w:val="0072655D"/>
    <w:rsid w:val="00726679"/>
    <w:rsid w:val="007266C0"/>
    <w:rsid w:val="00726DEA"/>
    <w:rsid w:val="0072761B"/>
    <w:rsid w:val="0072791D"/>
    <w:rsid w:val="00727EB6"/>
    <w:rsid w:val="00730024"/>
    <w:rsid w:val="007312F7"/>
    <w:rsid w:val="00731679"/>
    <w:rsid w:val="007316A9"/>
    <w:rsid w:val="00731CAD"/>
    <w:rsid w:val="00731F7D"/>
    <w:rsid w:val="00732177"/>
    <w:rsid w:val="00732550"/>
    <w:rsid w:val="00732580"/>
    <w:rsid w:val="00732868"/>
    <w:rsid w:val="007329DE"/>
    <w:rsid w:val="00732C61"/>
    <w:rsid w:val="00732F3A"/>
    <w:rsid w:val="00733031"/>
    <w:rsid w:val="00733293"/>
    <w:rsid w:val="0073356C"/>
    <w:rsid w:val="00733809"/>
    <w:rsid w:val="0073394B"/>
    <w:rsid w:val="00733D13"/>
    <w:rsid w:val="007340E1"/>
    <w:rsid w:val="0073425C"/>
    <w:rsid w:val="007347CD"/>
    <w:rsid w:val="0073534E"/>
    <w:rsid w:val="0073697A"/>
    <w:rsid w:val="00737002"/>
    <w:rsid w:val="00737185"/>
    <w:rsid w:val="0074014E"/>
    <w:rsid w:val="00740251"/>
    <w:rsid w:val="007402E0"/>
    <w:rsid w:val="00740877"/>
    <w:rsid w:val="0074096B"/>
    <w:rsid w:val="007409BA"/>
    <w:rsid w:val="00740E7F"/>
    <w:rsid w:val="0074132C"/>
    <w:rsid w:val="007416D2"/>
    <w:rsid w:val="0074193C"/>
    <w:rsid w:val="007422BD"/>
    <w:rsid w:val="0074269E"/>
    <w:rsid w:val="00742ABD"/>
    <w:rsid w:val="0074342B"/>
    <w:rsid w:val="007435BC"/>
    <w:rsid w:val="0074394B"/>
    <w:rsid w:val="007439BC"/>
    <w:rsid w:val="00743AD6"/>
    <w:rsid w:val="00743CA1"/>
    <w:rsid w:val="00744055"/>
    <w:rsid w:val="007441EC"/>
    <w:rsid w:val="007445E4"/>
    <w:rsid w:val="00744614"/>
    <w:rsid w:val="0074474B"/>
    <w:rsid w:val="007448EC"/>
    <w:rsid w:val="007449AD"/>
    <w:rsid w:val="00744B27"/>
    <w:rsid w:val="00744EEA"/>
    <w:rsid w:val="0074542D"/>
    <w:rsid w:val="00745577"/>
    <w:rsid w:val="00745DB2"/>
    <w:rsid w:val="0074616A"/>
    <w:rsid w:val="00746661"/>
    <w:rsid w:val="00746F65"/>
    <w:rsid w:val="00747E4E"/>
    <w:rsid w:val="007501AB"/>
    <w:rsid w:val="007504BE"/>
    <w:rsid w:val="00750560"/>
    <w:rsid w:val="00750617"/>
    <w:rsid w:val="00750637"/>
    <w:rsid w:val="00750852"/>
    <w:rsid w:val="007509AA"/>
    <w:rsid w:val="00750F20"/>
    <w:rsid w:val="00751483"/>
    <w:rsid w:val="00751790"/>
    <w:rsid w:val="00752155"/>
    <w:rsid w:val="0075237B"/>
    <w:rsid w:val="0075259D"/>
    <w:rsid w:val="007527AB"/>
    <w:rsid w:val="007527E3"/>
    <w:rsid w:val="00752911"/>
    <w:rsid w:val="00752994"/>
    <w:rsid w:val="007532D6"/>
    <w:rsid w:val="0075366C"/>
    <w:rsid w:val="007544F8"/>
    <w:rsid w:val="00754883"/>
    <w:rsid w:val="00754ADA"/>
    <w:rsid w:val="00754CFA"/>
    <w:rsid w:val="00754F7B"/>
    <w:rsid w:val="00755403"/>
    <w:rsid w:val="00755E39"/>
    <w:rsid w:val="007560C8"/>
    <w:rsid w:val="00756344"/>
    <w:rsid w:val="007564C0"/>
    <w:rsid w:val="00756864"/>
    <w:rsid w:val="00756B57"/>
    <w:rsid w:val="0075719F"/>
    <w:rsid w:val="00757648"/>
    <w:rsid w:val="007600E2"/>
    <w:rsid w:val="0076016E"/>
    <w:rsid w:val="007610C7"/>
    <w:rsid w:val="007616F4"/>
    <w:rsid w:val="00761A60"/>
    <w:rsid w:val="00761EB0"/>
    <w:rsid w:val="007622E9"/>
    <w:rsid w:val="00762C52"/>
    <w:rsid w:val="00762DFF"/>
    <w:rsid w:val="007635D4"/>
    <w:rsid w:val="00763D68"/>
    <w:rsid w:val="007642FF"/>
    <w:rsid w:val="0076445B"/>
    <w:rsid w:val="0076450E"/>
    <w:rsid w:val="00764D89"/>
    <w:rsid w:val="00765037"/>
    <w:rsid w:val="00765A39"/>
    <w:rsid w:val="00765A94"/>
    <w:rsid w:val="00765BD4"/>
    <w:rsid w:val="00766024"/>
    <w:rsid w:val="00766F4A"/>
    <w:rsid w:val="00767790"/>
    <w:rsid w:val="007677B5"/>
    <w:rsid w:val="00767F1E"/>
    <w:rsid w:val="007705E7"/>
    <w:rsid w:val="007717A6"/>
    <w:rsid w:val="00771A56"/>
    <w:rsid w:val="007723CB"/>
    <w:rsid w:val="00772AC6"/>
    <w:rsid w:val="00772C04"/>
    <w:rsid w:val="00772CBF"/>
    <w:rsid w:val="00772FC7"/>
    <w:rsid w:val="00773237"/>
    <w:rsid w:val="00773277"/>
    <w:rsid w:val="00773632"/>
    <w:rsid w:val="0077381C"/>
    <w:rsid w:val="00773BE8"/>
    <w:rsid w:val="00773DFF"/>
    <w:rsid w:val="00774048"/>
    <w:rsid w:val="007746EA"/>
    <w:rsid w:val="00775413"/>
    <w:rsid w:val="0077556F"/>
    <w:rsid w:val="00775772"/>
    <w:rsid w:val="00775FE9"/>
    <w:rsid w:val="00776103"/>
    <w:rsid w:val="00776127"/>
    <w:rsid w:val="00776824"/>
    <w:rsid w:val="007768A2"/>
    <w:rsid w:val="0077696B"/>
    <w:rsid w:val="007769CA"/>
    <w:rsid w:val="00776C95"/>
    <w:rsid w:val="00776E52"/>
    <w:rsid w:val="00776F1D"/>
    <w:rsid w:val="007778CA"/>
    <w:rsid w:val="00777AE6"/>
    <w:rsid w:val="00777D74"/>
    <w:rsid w:val="00777EC4"/>
    <w:rsid w:val="00780029"/>
    <w:rsid w:val="00780CD8"/>
    <w:rsid w:val="0078136C"/>
    <w:rsid w:val="00781478"/>
    <w:rsid w:val="00781737"/>
    <w:rsid w:val="00781A7A"/>
    <w:rsid w:val="00781B4F"/>
    <w:rsid w:val="00781C46"/>
    <w:rsid w:val="00781EA2"/>
    <w:rsid w:val="0078217A"/>
    <w:rsid w:val="007823A9"/>
    <w:rsid w:val="0078263E"/>
    <w:rsid w:val="00782833"/>
    <w:rsid w:val="0078283B"/>
    <w:rsid w:val="00782AB6"/>
    <w:rsid w:val="00782B95"/>
    <w:rsid w:val="00782C51"/>
    <w:rsid w:val="00782EE3"/>
    <w:rsid w:val="00783210"/>
    <w:rsid w:val="007833D5"/>
    <w:rsid w:val="00783951"/>
    <w:rsid w:val="00783B7A"/>
    <w:rsid w:val="00783E1A"/>
    <w:rsid w:val="00783E46"/>
    <w:rsid w:val="00783FA8"/>
    <w:rsid w:val="00784373"/>
    <w:rsid w:val="00784473"/>
    <w:rsid w:val="0078497B"/>
    <w:rsid w:val="00784B87"/>
    <w:rsid w:val="00784BA2"/>
    <w:rsid w:val="00784DBF"/>
    <w:rsid w:val="00786284"/>
    <w:rsid w:val="0078670A"/>
    <w:rsid w:val="00787D06"/>
    <w:rsid w:val="00790268"/>
    <w:rsid w:val="00790B54"/>
    <w:rsid w:val="00790FF9"/>
    <w:rsid w:val="00791071"/>
    <w:rsid w:val="007910A8"/>
    <w:rsid w:val="007910B7"/>
    <w:rsid w:val="00791A6B"/>
    <w:rsid w:val="0079224E"/>
    <w:rsid w:val="00792371"/>
    <w:rsid w:val="00792B03"/>
    <w:rsid w:val="00792D5B"/>
    <w:rsid w:val="00792E84"/>
    <w:rsid w:val="00793888"/>
    <w:rsid w:val="00793AFF"/>
    <w:rsid w:val="007942BD"/>
    <w:rsid w:val="0079435A"/>
    <w:rsid w:val="007946F0"/>
    <w:rsid w:val="0079494D"/>
    <w:rsid w:val="00794E10"/>
    <w:rsid w:val="00794E3D"/>
    <w:rsid w:val="0079570B"/>
    <w:rsid w:val="0079607A"/>
    <w:rsid w:val="0079625B"/>
    <w:rsid w:val="00796C76"/>
    <w:rsid w:val="00796D10"/>
    <w:rsid w:val="00797AC3"/>
    <w:rsid w:val="007A07CC"/>
    <w:rsid w:val="007A11FD"/>
    <w:rsid w:val="007A1407"/>
    <w:rsid w:val="007A1D3E"/>
    <w:rsid w:val="007A202D"/>
    <w:rsid w:val="007A25AE"/>
    <w:rsid w:val="007A2C6E"/>
    <w:rsid w:val="007A3311"/>
    <w:rsid w:val="007A371F"/>
    <w:rsid w:val="007A494A"/>
    <w:rsid w:val="007A4A9D"/>
    <w:rsid w:val="007A4CE5"/>
    <w:rsid w:val="007A50D5"/>
    <w:rsid w:val="007A529B"/>
    <w:rsid w:val="007A574C"/>
    <w:rsid w:val="007A6032"/>
    <w:rsid w:val="007A60E4"/>
    <w:rsid w:val="007A6356"/>
    <w:rsid w:val="007A63DE"/>
    <w:rsid w:val="007A64C0"/>
    <w:rsid w:val="007A6907"/>
    <w:rsid w:val="007A6A58"/>
    <w:rsid w:val="007A6BA1"/>
    <w:rsid w:val="007A6BBC"/>
    <w:rsid w:val="007A6EF0"/>
    <w:rsid w:val="007A6FF5"/>
    <w:rsid w:val="007A72DC"/>
    <w:rsid w:val="007A74F5"/>
    <w:rsid w:val="007A7ADF"/>
    <w:rsid w:val="007A7B12"/>
    <w:rsid w:val="007A7B52"/>
    <w:rsid w:val="007B03EA"/>
    <w:rsid w:val="007B077F"/>
    <w:rsid w:val="007B0A92"/>
    <w:rsid w:val="007B0EA8"/>
    <w:rsid w:val="007B165A"/>
    <w:rsid w:val="007B178D"/>
    <w:rsid w:val="007B1A8B"/>
    <w:rsid w:val="007B1D32"/>
    <w:rsid w:val="007B20C2"/>
    <w:rsid w:val="007B2532"/>
    <w:rsid w:val="007B2582"/>
    <w:rsid w:val="007B26F3"/>
    <w:rsid w:val="007B2925"/>
    <w:rsid w:val="007B2B1E"/>
    <w:rsid w:val="007B3087"/>
    <w:rsid w:val="007B3D38"/>
    <w:rsid w:val="007B3D52"/>
    <w:rsid w:val="007B3DEB"/>
    <w:rsid w:val="007B3E13"/>
    <w:rsid w:val="007B4AEE"/>
    <w:rsid w:val="007B4C05"/>
    <w:rsid w:val="007B4D85"/>
    <w:rsid w:val="007B4EA5"/>
    <w:rsid w:val="007B5238"/>
    <w:rsid w:val="007B581D"/>
    <w:rsid w:val="007B5B2B"/>
    <w:rsid w:val="007B5C66"/>
    <w:rsid w:val="007B5D6C"/>
    <w:rsid w:val="007B5F50"/>
    <w:rsid w:val="007B60EC"/>
    <w:rsid w:val="007B6195"/>
    <w:rsid w:val="007B61BB"/>
    <w:rsid w:val="007B6333"/>
    <w:rsid w:val="007B63CF"/>
    <w:rsid w:val="007B6839"/>
    <w:rsid w:val="007B6B88"/>
    <w:rsid w:val="007B7086"/>
    <w:rsid w:val="007B73C5"/>
    <w:rsid w:val="007B7708"/>
    <w:rsid w:val="007C0126"/>
    <w:rsid w:val="007C03DE"/>
    <w:rsid w:val="007C0628"/>
    <w:rsid w:val="007C0915"/>
    <w:rsid w:val="007C0BCE"/>
    <w:rsid w:val="007C1243"/>
    <w:rsid w:val="007C16D5"/>
    <w:rsid w:val="007C1774"/>
    <w:rsid w:val="007C1FD0"/>
    <w:rsid w:val="007C2679"/>
    <w:rsid w:val="007C26D7"/>
    <w:rsid w:val="007C296E"/>
    <w:rsid w:val="007C2EBD"/>
    <w:rsid w:val="007C2FFE"/>
    <w:rsid w:val="007C331A"/>
    <w:rsid w:val="007C3977"/>
    <w:rsid w:val="007C3BBE"/>
    <w:rsid w:val="007C3CB1"/>
    <w:rsid w:val="007C3FDE"/>
    <w:rsid w:val="007C4265"/>
    <w:rsid w:val="007C438C"/>
    <w:rsid w:val="007C439D"/>
    <w:rsid w:val="007C4669"/>
    <w:rsid w:val="007C4B6E"/>
    <w:rsid w:val="007C4DE0"/>
    <w:rsid w:val="007C4FAA"/>
    <w:rsid w:val="007C5067"/>
    <w:rsid w:val="007C507D"/>
    <w:rsid w:val="007C5160"/>
    <w:rsid w:val="007C5BB6"/>
    <w:rsid w:val="007C5C85"/>
    <w:rsid w:val="007C5C9D"/>
    <w:rsid w:val="007C5E21"/>
    <w:rsid w:val="007C6443"/>
    <w:rsid w:val="007C64A8"/>
    <w:rsid w:val="007C6704"/>
    <w:rsid w:val="007C690A"/>
    <w:rsid w:val="007C692B"/>
    <w:rsid w:val="007C69C6"/>
    <w:rsid w:val="007C6B97"/>
    <w:rsid w:val="007C6CBE"/>
    <w:rsid w:val="007C6EDC"/>
    <w:rsid w:val="007C7160"/>
    <w:rsid w:val="007C7449"/>
    <w:rsid w:val="007C77FA"/>
    <w:rsid w:val="007C7D3E"/>
    <w:rsid w:val="007C7D86"/>
    <w:rsid w:val="007C7E68"/>
    <w:rsid w:val="007D00BA"/>
    <w:rsid w:val="007D00F9"/>
    <w:rsid w:val="007D0F16"/>
    <w:rsid w:val="007D1248"/>
    <w:rsid w:val="007D1602"/>
    <w:rsid w:val="007D2139"/>
    <w:rsid w:val="007D24A2"/>
    <w:rsid w:val="007D25FC"/>
    <w:rsid w:val="007D2612"/>
    <w:rsid w:val="007D30C6"/>
    <w:rsid w:val="007D366A"/>
    <w:rsid w:val="007D3B72"/>
    <w:rsid w:val="007D3CBA"/>
    <w:rsid w:val="007D3E70"/>
    <w:rsid w:val="007D4000"/>
    <w:rsid w:val="007D415E"/>
    <w:rsid w:val="007D41F9"/>
    <w:rsid w:val="007D46CE"/>
    <w:rsid w:val="007D4961"/>
    <w:rsid w:val="007D4AE7"/>
    <w:rsid w:val="007D5202"/>
    <w:rsid w:val="007D56B1"/>
    <w:rsid w:val="007D58D3"/>
    <w:rsid w:val="007D61EA"/>
    <w:rsid w:val="007D64FB"/>
    <w:rsid w:val="007D66D3"/>
    <w:rsid w:val="007D67DF"/>
    <w:rsid w:val="007D684B"/>
    <w:rsid w:val="007D6E94"/>
    <w:rsid w:val="007D701D"/>
    <w:rsid w:val="007D732B"/>
    <w:rsid w:val="007D73A0"/>
    <w:rsid w:val="007D7568"/>
    <w:rsid w:val="007D7864"/>
    <w:rsid w:val="007D796A"/>
    <w:rsid w:val="007D7A5A"/>
    <w:rsid w:val="007E0410"/>
    <w:rsid w:val="007E045B"/>
    <w:rsid w:val="007E0873"/>
    <w:rsid w:val="007E0888"/>
    <w:rsid w:val="007E1EF0"/>
    <w:rsid w:val="007E26CE"/>
    <w:rsid w:val="007E311F"/>
    <w:rsid w:val="007E313B"/>
    <w:rsid w:val="007E3382"/>
    <w:rsid w:val="007E4353"/>
    <w:rsid w:val="007E4C1C"/>
    <w:rsid w:val="007E5732"/>
    <w:rsid w:val="007E63E9"/>
    <w:rsid w:val="007E642A"/>
    <w:rsid w:val="007E6801"/>
    <w:rsid w:val="007E6941"/>
    <w:rsid w:val="007E6CC2"/>
    <w:rsid w:val="007E6D19"/>
    <w:rsid w:val="007E6D24"/>
    <w:rsid w:val="007E6DC0"/>
    <w:rsid w:val="007E7613"/>
    <w:rsid w:val="007E7843"/>
    <w:rsid w:val="007E79C1"/>
    <w:rsid w:val="007F044C"/>
    <w:rsid w:val="007F0B13"/>
    <w:rsid w:val="007F1004"/>
    <w:rsid w:val="007F14F5"/>
    <w:rsid w:val="007F1502"/>
    <w:rsid w:val="007F1731"/>
    <w:rsid w:val="007F17A5"/>
    <w:rsid w:val="007F1A65"/>
    <w:rsid w:val="007F1AF2"/>
    <w:rsid w:val="007F1CBD"/>
    <w:rsid w:val="007F215A"/>
    <w:rsid w:val="007F283D"/>
    <w:rsid w:val="007F2D93"/>
    <w:rsid w:val="007F2DD1"/>
    <w:rsid w:val="007F30E2"/>
    <w:rsid w:val="007F36EE"/>
    <w:rsid w:val="007F3831"/>
    <w:rsid w:val="007F39C8"/>
    <w:rsid w:val="007F3E30"/>
    <w:rsid w:val="007F43BC"/>
    <w:rsid w:val="007F47BE"/>
    <w:rsid w:val="007F490A"/>
    <w:rsid w:val="007F5CDD"/>
    <w:rsid w:val="007F5D21"/>
    <w:rsid w:val="007F5D64"/>
    <w:rsid w:val="007F6031"/>
    <w:rsid w:val="007F679F"/>
    <w:rsid w:val="007F75D9"/>
    <w:rsid w:val="007F7979"/>
    <w:rsid w:val="00800097"/>
    <w:rsid w:val="0080057F"/>
    <w:rsid w:val="00800695"/>
    <w:rsid w:val="008009D0"/>
    <w:rsid w:val="00801A5D"/>
    <w:rsid w:val="00801AC0"/>
    <w:rsid w:val="00801F82"/>
    <w:rsid w:val="0080244F"/>
    <w:rsid w:val="008025C4"/>
    <w:rsid w:val="0080271F"/>
    <w:rsid w:val="00802A9F"/>
    <w:rsid w:val="00802C2C"/>
    <w:rsid w:val="008030B6"/>
    <w:rsid w:val="008031AB"/>
    <w:rsid w:val="008031CD"/>
    <w:rsid w:val="0080323A"/>
    <w:rsid w:val="008032F5"/>
    <w:rsid w:val="008037CB"/>
    <w:rsid w:val="00803A1A"/>
    <w:rsid w:val="00803CDB"/>
    <w:rsid w:val="00804439"/>
    <w:rsid w:val="00804CD9"/>
    <w:rsid w:val="00804E17"/>
    <w:rsid w:val="008053AE"/>
    <w:rsid w:val="00805414"/>
    <w:rsid w:val="00805582"/>
    <w:rsid w:val="008057D5"/>
    <w:rsid w:val="00805902"/>
    <w:rsid w:val="00805F8A"/>
    <w:rsid w:val="00805FD7"/>
    <w:rsid w:val="008061CF"/>
    <w:rsid w:val="00806700"/>
    <w:rsid w:val="008068C8"/>
    <w:rsid w:val="00806C4B"/>
    <w:rsid w:val="00807C15"/>
    <w:rsid w:val="00807E2C"/>
    <w:rsid w:val="008103B1"/>
    <w:rsid w:val="008103FC"/>
    <w:rsid w:val="008106B8"/>
    <w:rsid w:val="00810BCC"/>
    <w:rsid w:val="00810C3D"/>
    <w:rsid w:val="00810D51"/>
    <w:rsid w:val="00810E20"/>
    <w:rsid w:val="008116AC"/>
    <w:rsid w:val="008116B0"/>
    <w:rsid w:val="00811EA8"/>
    <w:rsid w:val="0081222D"/>
    <w:rsid w:val="00812495"/>
    <w:rsid w:val="008127A7"/>
    <w:rsid w:val="00812B85"/>
    <w:rsid w:val="00812CE3"/>
    <w:rsid w:val="00812E77"/>
    <w:rsid w:val="00813638"/>
    <w:rsid w:val="00813646"/>
    <w:rsid w:val="00813869"/>
    <w:rsid w:val="00813E5D"/>
    <w:rsid w:val="0081411E"/>
    <w:rsid w:val="00814168"/>
    <w:rsid w:val="00814237"/>
    <w:rsid w:val="00814402"/>
    <w:rsid w:val="0081472F"/>
    <w:rsid w:val="00814770"/>
    <w:rsid w:val="00814778"/>
    <w:rsid w:val="008149E2"/>
    <w:rsid w:val="00814DD3"/>
    <w:rsid w:val="00814E54"/>
    <w:rsid w:val="00815768"/>
    <w:rsid w:val="008158D8"/>
    <w:rsid w:val="0081631B"/>
    <w:rsid w:val="00816EA4"/>
    <w:rsid w:val="00817BEE"/>
    <w:rsid w:val="00817E34"/>
    <w:rsid w:val="00817EEF"/>
    <w:rsid w:val="00817FB7"/>
    <w:rsid w:val="00817FC6"/>
    <w:rsid w:val="00820030"/>
    <w:rsid w:val="00820F28"/>
    <w:rsid w:val="008211D1"/>
    <w:rsid w:val="00821306"/>
    <w:rsid w:val="00821721"/>
    <w:rsid w:val="0082173E"/>
    <w:rsid w:val="0082202A"/>
    <w:rsid w:val="008222C3"/>
    <w:rsid w:val="008224DD"/>
    <w:rsid w:val="00822BC6"/>
    <w:rsid w:val="00823076"/>
    <w:rsid w:val="00823729"/>
    <w:rsid w:val="00823765"/>
    <w:rsid w:val="008239D9"/>
    <w:rsid w:val="00823A2C"/>
    <w:rsid w:val="00823E43"/>
    <w:rsid w:val="0082424E"/>
    <w:rsid w:val="00824397"/>
    <w:rsid w:val="008243AF"/>
    <w:rsid w:val="00824941"/>
    <w:rsid w:val="00824CA6"/>
    <w:rsid w:val="00825143"/>
    <w:rsid w:val="00825150"/>
    <w:rsid w:val="00825312"/>
    <w:rsid w:val="00825EB6"/>
    <w:rsid w:val="00826612"/>
    <w:rsid w:val="008267C1"/>
    <w:rsid w:val="00826CA1"/>
    <w:rsid w:val="00827268"/>
    <w:rsid w:val="00827772"/>
    <w:rsid w:val="00827885"/>
    <w:rsid w:val="00827A8B"/>
    <w:rsid w:val="00827B49"/>
    <w:rsid w:val="0083113A"/>
    <w:rsid w:val="0083194D"/>
    <w:rsid w:val="00831A2A"/>
    <w:rsid w:val="00831D95"/>
    <w:rsid w:val="00832192"/>
    <w:rsid w:val="00832477"/>
    <w:rsid w:val="008324DD"/>
    <w:rsid w:val="008328B7"/>
    <w:rsid w:val="00832ADC"/>
    <w:rsid w:val="00833AA6"/>
    <w:rsid w:val="00833FC1"/>
    <w:rsid w:val="00834C61"/>
    <w:rsid w:val="00834CD7"/>
    <w:rsid w:val="00834E8E"/>
    <w:rsid w:val="0083525B"/>
    <w:rsid w:val="0083533F"/>
    <w:rsid w:val="00836829"/>
    <w:rsid w:val="00836876"/>
    <w:rsid w:val="00836BB7"/>
    <w:rsid w:val="00836CAE"/>
    <w:rsid w:val="00836F5B"/>
    <w:rsid w:val="00837C55"/>
    <w:rsid w:val="008400E0"/>
    <w:rsid w:val="00841681"/>
    <w:rsid w:val="00841923"/>
    <w:rsid w:val="00841D75"/>
    <w:rsid w:val="00841E66"/>
    <w:rsid w:val="008440CE"/>
    <w:rsid w:val="00844106"/>
    <w:rsid w:val="008442AE"/>
    <w:rsid w:val="008442DB"/>
    <w:rsid w:val="00844595"/>
    <w:rsid w:val="00844A72"/>
    <w:rsid w:val="00844B18"/>
    <w:rsid w:val="00844D21"/>
    <w:rsid w:val="00844D3F"/>
    <w:rsid w:val="00845EFC"/>
    <w:rsid w:val="00846442"/>
    <w:rsid w:val="008475AF"/>
    <w:rsid w:val="008477EB"/>
    <w:rsid w:val="008501C9"/>
    <w:rsid w:val="008508E0"/>
    <w:rsid w:val="00850BCE"/>
    <w:rsid w:val="00850C3D"/>
    <w:rsid w:val="00851BD6"/>
    <w:rsid w:val="00851CCE"/>
    <w:rsid w:val="008523CD"/>
    <w:rsid w:val="00852E4F"/>
    <w:rsid w:val="00852F17"/>
    <w:rsid w:val="00852FE8"/>
    <w:rsid w:val="0085392C"/>
    <w:rsid w:val="00853DAF"/>
    <w:rsid w:val="0085496E"/>
    <w:rsid w:val="00854A82"/>
    <w:rsid w:val="008552CA"/>
    <w:rsid w:val="008553E8"/>
    <w:rsid w:val="0085580D"/>
    <w:rsid w:val="0085598A"/>
    <w:rsid w:val="00855A65"/>
    <w:rsid w:val="00855A90"/>
    <w:rsid w:val="00855F8B"/>
    <w:rsid w:val="00856366"/>
    <w:rsid w:val="008565C3"/>
    <w:rsid w:val="00856C95"/>
    <w:rsid w:val="00856E5B"/>
    <w:rsid w:val="00857583"/>
    <w:rsid w:val="00857D01"/>
    <w:rsid w:val="00857DF5"/>
    <w:rsid w:val="00860258"/>
    <w:rsid w:val="00860A2B"/>
    <w:rsid w:val="00861476"/>
    <w:rsid w:val="00861AFD"/>
    <w:rsid w:val="008621A1"/>
    <w:rsid w:val="00862532"/>
    <w:rsid w:val="00863348"/>
    <w:rsid w:val="00863967"/>
    <w:rsid w:val="008640E0"/>
    <w:rsid w:val="008642A0"/>
    <w:rsid w:val="00864489"/>
    <w:rsid w:val="0086457B"/>
    <w:rsid w:val="00864669"/>
    <w:rsid w:val="008649B3"/>
    <w:rsid w:val="00865072"/>
    <w:rsid w:val="00865585"/>
    <w:rsid w:val="00865764"/>
    <w:rsid w:val="00865C5A"/>
    <w:rsid w:val="00865F4E"/>
    <w:rsid w:val="0086613D"/>
    <w:rsid w:val="00866724"/>
    <w:rsid w:val="00866872"/>
    <w:rsid w:val="0086695B"/>
    <w:rsid w:val="008669CF"/>
    <w:rsid w:val="00866B8A"/>
    <w:rsid w:val="00866E78"/>
    <w:rsid w:val="008670AB"/>
    <w:rsid w:val="008672C1"/>
    <w:rsid w:val="008678CA"/>
    <w:rsid w:val="00867A9E"/>
    <w:rsid w:val="00867D37"/>
    <w:rsid w:val="00870A63"/>
    <w:rsid w:val="00870D02"/>
    <w:rsid w:val="00870D04"/>
    <w:rsid w:val="00870ECA"/>
    <w:rsid w:val="00871011"/>
    <w:rsid w:val="0087109D"/>
    <w:rsid w:val="00871195"/>
    <w:rsid w:val="0087126F"/>
    <w:rsid w:val="00871692"/>
    <w:rsid w:val="008716C0"/>
    <w:rsid w:val="00871778"/>
    <w:rsid w:val="00871DF4"/>
    <w:rsid w:val="00872031"/>
    <w:rsid w:val="0087220F"/>
    <w:rsid w:val="0087299C"/>
    <w:rsid w:val="00872AFC"/>
    <w:rsid w:val="00872BAE"/>
    <w:rsid w:val="00872CD4"/>
    <w:rsid w:val="00873554"/>
    <w:rsid w:val="0087369D"/>
    <w:rsid w:val="00873BFE"/>
    <w:rsid w:val="00874239"/>
    <w:rsid w:val="0087472F"/>
    <w:rsid w:val="0087487B"/>
    <w:rsid w:val="0087488D"/>
    <w:rsid w:val="00874903"/>
    <w:rsid w:val="00874D3F"/>
    <w:rsid w:val="00874E85"/>
    <w:rsid w:val="00875CFD"/>
    <w:rsid w:val="00876B46"/>
    <w:rsid w:val="00876FB9"/>
    <w:rsid w:val="00877022"/>
    <w:rsid w:val="00877600"/>
    <w:rsid w:val="0087787C"/>
    <w:rsid w:val="00877DF3"/>
    <w:rsid w:val="0088031A"/>
    <w:rsid w:val="00880618"/>
    <w:rsid w:val="008807A2"/>
    <w:rsid w:val="00880AEF"/>
    <w:rsid w:val="00881238"/>
    <w:rsid w:val="00881918"/>
    <w:rsid w:val="0088196E"/>
    <w:rsid w:val="00881EB4"/>
    <w:rsid w:val="008835B1"/>
    <w:rsid w:val="00883A47"/>
    <w:rsid w:val="00883C92"/>
    <w:rsid w:val="00883FD1"/>
    <w:rsid w:val="008842C1"/>
    <w:rsid w:val="00884759"/>
    <w:rsid w:val="0088475C"/>
    <w:rsid w:val="008849EC"/>
    <w:rsid w:val="00884A0D"/>
    <w:rsid w:val="00884F67"/>
    <w:rsid w:val="008851E4"/>
    <w:rsid w:val="008854FA"/>
    <w:rsid w:val="008855EE"/>
    <w:rsid w:val="00885683"/>
    <w:rsid w:val="0088615E"/>
    <w:rsid w:val="00886D14"/>
    <w:rsid w:val="00886D15"/>
    <w:rsid w:val="00886EBD"/>
    <w:rsid w:val="00886FD3"/>
    <w:rsid w:val="0088754A"/>
    <w:rsid w:val="0088766D"/>
    <w:rsid w:val="008877A9"/>
    <w:rsid w:val="008877B0"/>
    <w:rsid w:val="008878B8"/>
    <w:rsid w:val="008879B1"/>
    <w:rsid w:val="008879F5"/>
    <w:rsid w:val="00887CB8"/>
    <w:rsid w:val="00887D9A"/>
    <w:rsid w:val="00890098"/>
    <w:rsid w:val="008901F8"/>
    <w:rsid w:val="008905BD"/>
    <w:rsid w:val="00890C1F"/>
    <w:rsid w:val="0089157F"/>
    <w:rsid w:val="008915AD"/>
    <w:rsid w:val="008919B4"/>
    <w:rsid w:val="00891A5C"/>
    <w:rsid w:val="0089211D"/>
    <w:rsid w:val="00892B4B"/>
    <w:rsid w:val="00893177"/>
    <w:rsid w:val="008937AE"/>
    <w:rsid w:val="008937BF"/>
    <w:rsid w:val="0089399C"/>
    <w:rsid w:val="00893AE7"/>
    <w:rsid w:val="00893D5A"/>
    <w:rsid w:val="00893D94"/>
    <w:rsid w:val="008941A7"/>
    <w:rsid w:val="00894378"/>
    <w:rsid w:val="00894388"/>
    <w:rsid w:val="00894391"/>
    <w:rsid w:val="00894423"/>
    <w:rsid w:val="008946EB"/>
    <w:rsid w:val="008950D1"/>
    <w:rsid w:val="00895187"/>
    <w:rsid w:val="00895ECA"/>
    <w:rsid w:val="00895FD5"/>
    <w:rsid w:val="00896140"/>
    <w:rsid w:val="0089632D"/>
    <w:rsid w:val="0089675E"/>
    <w:rsid w:val="00897214"/>
    <w:rsid w:val="0089740F"/>
    <w:rsid w:val="00897A97"/>
    <w:rsid w:val="008A006C"/>
    <w:rsid w:val="008A031F"/>
    <w:rsid w:val="008A035F"/>
    <w:rsid w:val="008A03B0"/>
    <w:rsid w:val="008A053C"/>
    <w:rsid w:val="008A0862"/>
    <w:rsid w:val="008A0D3C"/>
    <w:rsid w:val="008A144F"/>
    <w:rsid w:val="008A1D44"/>
    <w:rsid w:val="008A20E3"/>
    <w:rsid w:val="008A26AA"/>
    <w:rsid w:val="008A2B84"/>
    <w:rsid w:val="008A3365"/>
    <w:rsid w:val="008A345B"/>
    <w:rsid w:val="008A38CB"/>
    <w:rsid w:val="008A39A8"/>
    <w:rsid w:val="008A3C7C"/>
    <w:rsid w:val="008A3D7F"/>
    <w:rsid w:val="008A3ED7"/>
    <w:rsid w:val="008A4278"/>
    <w:rsid w:val="008A43CB"/>
    <w:rsid w:val="008A4695"/>
    <w:rsid w:val="008A46AE"/>
    <w:rsid w:val="008A47D9"/>
    <w:rsid w:val="008A494D"/>
    <w:rsid w:val="008A5412"/>
    <w:rsid w:val="008A5997"/>
    <w:rsid w:val="008A5AB5"/>
    <w:rsid w:val="008A5CE9"/>
    <w:rsid w:val="008A6266"/>
    <w:rsid w:val="008A62F5"/>
    <w:rsid w:val="008A6321"/>
    <w:rsid w:val="008A646C"/>
    <w:rsid w:val="008A7821"/>
    <w:rsid w:val="008A7854"/>
    <w:rsid w:val="008A7DBB"/>
    <w:rsid w:val="008B0987"/>
    <w:rsid w:val="008B0CA2"/>
    <w:rsid w:val="008B13FD"/>
    <w:rsid w:val="008B180F"/>
    <w:rsid w:val="008B1881"/>
    <w:rsid w:val="008B21EF"/>
    <w:rsid w:val="008B21F4"/>
    <w:rsid w:val="008B228F"/>
    <w:rsid w:val="008B25A7"/>
    <w:rsid w:val="008B29B4"/>
    <w:rsid w:val="008B2A1A"/>
    <w:rsid w:val="008B370A"/>
    <w:rsid w:val="008B376A"/>
    <w:rsid w:val="008B459B"/>
    <w:rsid w:val="008B4AD1"/>
    <w:rsid w:val="008B522F"/>
    <w:rsid w:val="008B53E4"/>
    <w:rsid w:val="008B5765"/>
    <w:rsid w:val="008B5A59"/>
    <w:rsid w:val="008B5AA4"/>
    <w:rsid w:val="008B5C4F"/>
    <w:rsid w:val="008B6106"/>
    <w:rsid w:val="008B65CB"/>
    <w:rsid w:val="008B7609"/>
    <w:rsid w:val="008B7640"/>
    <w:rsid w:val="008B783D"/>
    <w:rsid w:val="008B78F8"/>
    <w:rsid w:val="008B79A6"/>
    <w:rsid w:val="008B7DAF"/>
    <w:rsid w:val="008C0137"/>
    <w:rsid w:val="008C0825"/>
    <w:rsid w:val="008C0934"/>
    <w:rsid w:val="008C0B58"/>
    <w:rsid w:val="008C1121"/>
    <w:rsid w:val="008C1133"/>
    <w:rsid w:val="008C13C0"/>
    <w:rsid w:val="008C147F"/>
    <w:rsid w:val="008C1690"/>
    <w:rsid w:val="008C1B7A"/>
    <w:rsid w:val="008C1C91"/>
    <w:rsid w:val="008C2032"/>
    <w:rsid w:val="008C2303"/>
    <w:rsid w:val="008C288E"/>
    <w:rsid w:val="008C2B2E"/>
    <w:rsid w:val="008C2CAE"/>
    <w:rsid w:val="008C3196"/>
    <w:rsid w:val="008C33C7"/>
    <w:rsid w:val="008C37C0"/>
    <w:rsid w:val="008C39E3"/>
    <w:rsid w:val="008C3B8C"/>
    <w:rsid w:val="008C3D5D"/>
    <w:rsid w:val="008C403E"/>
    <w:rsid w:val="008C45F6"/>
    <w:rsid w:val="008C4603"/>
    <w:rsid w:val="008C469B"/>
    <w:rsid w:val="008C4825"/>
    <w:rsid w:val="008C4CD7"/>
    <w:rsid w:val="008C4F79"/>
    <w:rsid w:val="008C4F8D"/>
    <w:rsid w:val="008C5431"/>
    <w:rsid w:val="008C5925"/>
    <w:rsid w:val="008C5CC8"/>
    <w:rsid w:val="008C64F6"/>
    <w:rsid w:val="008C694E"/>
    <w:rsid w:val="008C6F68"/>
    <w:rsid w:val="008C724A"/>
    <w:rsid w:val="008C7AAB"/>
    <w:rsid w:val="008D0085"/>
    <w:rsid w:val="008D00F6"/>
    <w:rsid w:val="008D0601"/>
    <w:rsid w:val="008D0691"/>
    <w:rsid w:val="008D069F"/>
    <w:rsid w:val="008D09F3"/>
    <w:rsid w:val="008D0EFF"/>
    <w:rsid w:val="008D199F"/>
    <w:rsid w:val="008D1A3B"/>
    <w:rsid w:val="008D1B37"/>
    <w:rsid w:val="008D1B8D"/>
    <w:rsid w:val="008D20B5"/>
    <w:rsid w:val="008D2162"/>
    <w:rsid w:val="008D2931"/>
    <w:rsid w:val="008D2A8A"/>
    <w:rsid w:val="008D307D"/>
    <w:rsid w:val="008D3105"/>
    <w:rsid w:val="008D32B6"/>
    <w:rsid w:val="008D3769"/>
    <w:rsid w:val="008D3A86"/>
    <w:rsid w:val="008D42DE"/>
    <w:rsid w:val="008D4566"/>
    <w:rsid w:val="008D47DA"/>
    <w:rsid w:val="008D49B9"/>
    <w:rsid w:val="008D534A"/>
    <w:rsid w:val="008D5556"/>
    <w:rsid w:val="008D55A3"/>
    <w:rsid w:val="008D5CBE"/>
    <w:rsid w:val="008D62A2"/>
    <w:rsid w:val="008D665D"/>
    <w:rsid w:val="008D67E9"/>
    <w:rsid w:val="008D68B7"/>
    <w:rsid w:val="008D6B0C"/>
    <w:rsid w:val="008D6D21"/>
    <w:rsid w:val="008D6D7B"/>
    <w:rsid w:val="008D764F"/>
    <w:rsid w:val="008D7CD0"/>
    <w:rsid w:val="008E0327"/>
    <w:rsid w:val="008E039D"/>
    <w:rsid w:val="008E04E0"/>
    <w:rsid w:val="008E0829"/>
    <w:rsid w:val="008E0A42"/>
    <w:rsid w:val="008E115B"/>
    <w:rsid w:val="008E1237"/>
    <w:rsid w:val="008E1483"/>
    <w:rsid w:val="008E1886"/>
    <w:rsid w:val="008E1E95"/>
    <w:rsid w:val="008E1F91"/>
    <w:rsid w:val="008E2007"/>
    <w:rsid w:val="008E226E"/>
    <w:rsid w:val="008E2910"/>
    <w:rsid w:val="008E2AB9"/>
    <w:rsid w:val="008E3597"/>
    <w:rsid w:val="008E35BC"/>
    <w:rsid w:val="008E3A4C"/>
    <w:rsid w:val="008E44DB"/>
    <w:rsid w:val="008E4CE1"/>
    <w:rsid w:val="008E4E81"/>
    <w:rsid w:val="008E5659"/>
    <w:rsid w:val="008E57C3"/>
    <w:rsid w:val="008E58F2"/>
    <w:rsid w:val="008E5D5C"/>
    <w:rsid w:val="008E5D70"/>
    <w:rsid w:val="008E5E66"/>
    <w:rsid w:val="008E5F8C"/>
    <w:rsid w:val="008E62D3"/>
    <w:rsid w:val="008E632B"/>
    <w:rsid w:val="008E646A"/>
    <w:rsid w:val="008E6681"/>
    <w:rsid w:val="008E6B20"/>
    <w:rsid w:val="008E6D3E"/>
    <w:rsid w:val="008E6E4E"/>
    <w:rsid w:val="008E776C"/>
    <w:rsid w:val="008E77C6"/>
    <w:rsid w:val="008E7B1F"/>
    <w:rsid w:val="008E7C5D"/>
    <w:rsid w:val="008E7C62"/>
    <w:rsid w:val="008E7C7A"/>
    <w:rsid w:val="008F0E00"/>
    <w:rsid w:val="008F12FB"/>
    <w:rsid w:val="008F14B6"/>
    <w:rsid w:val="008F1673"/>
    <w:rsid w:val="008F1B28"/>
    <w:rsid w:val="008F1E37"/>
    <w:rsid w:val="008F265F"/>
    <w:rsid w:val="008F3225"/>
    <w:rsid w:val="008F3500"/>
    <w:rsid w:val="008F3764"/>
    <w:rsid w:val="008F3FAF"/>
    <w:rsid w:val="008F44F7"/>
    <w:rsid w:val="008F4616"/>
    <w:rsid w:val="008F483D"/>
    <w:rsid w:val="008F48F0"/>
    <w:rsid w:val="008F55A4"/>
    <w:rsid w:val="008F5CDB"/>
    <w:rsid w:val="008F5E31"/>
    <w:rsid w:val="008F6880"/>
    <w:rsid w:val="008F6C7A"/>
    <w:rsid w:val="008F6F40"/>
    <w:rsid w:val="008F7452"/>
    <w:rsid w:val="008F75A7"/>
    <w:rsid w:val="008F7E0D"/>
    <w:rsid w:val="00900005"/>
    <w:rsid w:val="009009D2"/>
    <w:rsid w:val="0090125A"/>
    <w:rsid w:val="00901884"/>
    <w:rsid w:val="00901D1A"/>
    <w:rsid w:val="0090256D"/>
    <w:rsid w:val="00902BC6"/>
    <w:rsid w:val="00902FE7"/>
    <w:rsid w:val="009031AE"/>
    <w:rsid w:val="009036AB"/>
    <w:rsid w:val="00903890"/>
    <w:rsid w:val="00903910"/>
    <w:rsid w:val="00903E61"/>
    <w:rsid w:val="0090419D"/>
    <w:rsid w:val="00904BE0"/>
    <w:rsid w:val="00905019"/>
    <w:rsid w:val="00905250"/>
    <w:rsid w:val="0090575D"/>
    <w:rsid w:val="0090590C"/>
    <w:rsid w:val="0090593D"/>
    <w:rsid w:val="00905F3D"/>
    <w:rsid w:val="00905F48"/>
    <w:rsid w:val="00906810"/>
    <w:rsid w:val="009069ED"/>
    <w:rsid w:val="00906B1A"/>
    <w:rsid w:val="00906E10"/>
    <w:rsid w:val="0090754A"/>
    <w:rsid w:val="00907A45"/>
    <w:rsid w:val="00907DA5"/>
    <w:rsid w:val="009101A0"/>
    <w:rsid w:val="00910388"/>
    <w:rsid w:val="00910B77"/>
    <w:rsid w:val="00910C2A"/>
    <w:rsid w:val="00910C32"/>
    <w:rsid w:val="00910D99"/>
    <w:rsid w:val="00910EEF"/>
    <w:rsid w:val="009110E1"/>
    <w:rsid w:val="009112CB"/>
    <w:rsid w:val="009114F2"/>
    <w:rsid w:val="009117E8"/>
    <w:rsid w:val="00911848"/>
    <w:rsid w:val="00911C65"/>
    <w:rsid w:val="009121DF"/>
    <w:rsid w:val="00912297"/>
    <w:rsid w:val="009125E9"/>
    <w:rsid w:val="00912A05"/>
    <w:rsid w:val="00913085"/>
    <w:rsid w:val="009135C6"/>
    <w:rsid w:val="00913D7E"/>
    <w:rsid w:val="00914426"/>
    <w:rsid w:val="0091448C"/>
    <w:rsid w:val="009146AD"/>
    <w:rsid w:val="00914944"/>
    <w:rsid w:val="009149A9"/>
    <w:rsid w:val="00915165"/>
    <w:rsid w:val="00915AA3"/>
    <w:rsid w:val="00915C04"/>
    <w:rsid w:val="00915DFE"/>
    <w:rsid w:val="00915F49"/>
    <w:rsid w:val="00916115"/>
    <w:rsid w:val="00916141"/>
    <w:rsid w:val="0091666B"/>
    <w:rsid w:val="00916782"/>
    <w:rsid w:val="00916D09"/>
    <w:rsid w:val="00916FE7"/>
    <w:rsid w:val="00917356"/>
    <w:rsid w:val="009173A6"/>
    <w:rsid w:val="00917403"/>
    <w:rsid w:val="0091745A"/>
    <w:rsid w:val="009178FE"/>
    <w:rsid w:val="00917A66"/>
    <w:rsid w:val="00917EA6"/>
    <w:rsid w:val="00921327"/>
    <w:rsid w:val="009213B2"/>
    <w:rsid w:val="009214BF"/>
    <w:rsid w:val="009215F5"/>
    <w:rsid w:val="00922830"/>
    <w:rsid w:val="00922BA6"/>
    <w:rsid w:val="0092319B"/>
    <w:rsid w:val="00923B2B"/>
    <w:rsid w:val="00923B59"/>
    <w:rsid w:val="00923B74"/>
    <w:rsid w:val="00923DF2"/>
    <w:rsid w:val="0092421E"/>
    <w:rsid w:val="009244A1"/>
    <w:rsid w:val="009249AB"/>
    <w:rsid w:val="00924A16"/>
    <w:rsid w:val="00924A2E"/>
    <w:rsid w:val="00925161"/>
    <w:rsid w:val="009251DE"/>
    <w:rsid w:val="00925223"/>
    <w:rsid w:val="00925D61"/>
    <w:rsid w:val="00925F91"/>
    <w:rsid w:val="00926173"/>
    <w:rsid w:val="0092666C"/>
    <w:rsid w:val="00926885"/>
    <w:rsid w:val="00926AB5"/>
    <w:rsid w:val="00926E44"/>
    <w:rsid w:val="00930518"/>
    <w:rsid w:val="00931A65"/>
    <w:rsid w:val="00931B44"/>
    <w:rsid w:val="00931C95"/>
    <w:rsid w:val="009320E8"/>
    <w:rsid w:val="009324AA"/>
    <w:rsid w:val="00932501"/>
    <w:rsid w:val="0093271B"/>
    <w:rsid w:val="00932C6A"/>
    <w:rsid w:val="00932C6C"/>
    <w:rsid w:val="00933790"/>
    <w:rsid w:val="0093382C"/>
    <w:rsid w:val="0093396E"/>
    <w:rsid w:val="00933AD2"/>
    <w:rsid w:val="00934380"/>
    <w:rsid w:val="0093494C"/>
    <w:rsid w:val="00934B10"/>
    <w:rsid w:val="009352A5"/>
    <w:rsid w:val="009356AE"/>
    <w:rsid w:val="0093592D"/>
    <w:rsid w:val="00935D37"/>
    <w:rsid w:val="00935DEB"/>
    <w:rsid w:val="00935F41"/>
    <w:rsid w:val="0093601D"/>
    <w:rsid w:val="00936104"/>
    <w:rsid w:val="00936AA2"/>
    <w:rsid w:val="00936E2B"/>
    <w:rsid w:val="00937302"/>
    <w:rsid w:val="0093756C"/>
    <w:rsid w:val="009375BF"/>
    <w:rsid w:val="00937B66"/>
    <w:rsid w:val="00937F6F"/>
    <w:rsid w:val="0094029E"/>
    <w:rsid w:val="00940345"/>
    <w:rsid w:val="00940473"/>
    <w:rsid w:val="00940484"/>
    <w:rsid w:val="0094049E"/>
    <w:rsid w:val="009405D4"/>
    <w:rsid w:val="009405E4"/>
    <w:rsid w:val="00940885"/>
    <w:rsid w:val="00940954"/>
    <w:rsid w:val="009418DD"/>
    <w:rsid w:val="00942620"/>
    <w:rsid w:val="00942DAE"/>
    <w:rsid w:val="00942F80"/>
    <w:rsid w:val="00943382"/>
    <w:rsid w:val="009433DB"/>
    <w:rsid w:val="00943616"/>
    <w:rsid w:val="0094379D"/>
    <w:rsid w:val="00943856"/>
    <w:rsid w:val="009439FB"/>
    <w:rsid w:val="00943B2B"/>
    <w:rsid w:val="009440C9"/>
    <w:rsid w:val="0094498D"/>
    <w:rsid w:val="00944AC0"/>
    <w:rsid w:val="00944B83"/>
    <w:rsid w:val="00944C22"/>
    <w:rsid w:val="0094575C"/>
    <w:rsid w:val="00945A56"/>
    <w:rsid w:val="00945BE6"/>
    <w:rsid w:val="00945BED"/>
    <w:rsid w:val="009467DB"/>
    <w:rsid w:val="00947DE9"/>
    <w:rsid w:val="00950071"/>
    <w:rsid w:val="00950187"/>
    <w:rsid w:val="0095026D"/>
    <w:rsid w:val="00950516"/>
    <w:rsid w:val="00950650"/>
    <w:rsid w:val="009506D9"/>
    <w:rsid w:val="00950731"/>
    <w:rsid w:val="00950C4B"/>
    <w:rsid w:val="00950DBB"/>
    <w:rsid w:val="00951103"/>
    <w:rsid w:val="00951C3D"/>
    <w:rsid w:val="00952418"/>
    <w:rsid w:val="00952BD1"/>
    <w:rsid w:val="00952D0D"/>
    <w:rsid w:val="00953312"/>
    <w:rsid w:val="009537BE"/>
    <w:rsid w:val="009538C0"/>
    <w:rsid w:val="00953AB8"/>
    <w:rsid w:val="009541EF"/>
    <w:rsid w:val="009543B8"/>
    <w:rsid w:val="009543DD"/>
    <w:rsid w:val="009544BE"/>
    <w:rsid w:val="0095477D"/>
    <w:rsid w:val="00954AA3"/>
    <w:rsid w:val="00954ECB"/>
    <w:rsid w:val="009553E2"/>
    <w:rsid w:val="0095581C"/>
    <w:rsid w:val="00955A3D"/>
    <w:rsid w:val="00955E78"/>
    <w:rsid w:val="00955FE4"/>
    <w:rsid w:val="00956278"/>
    <w:rsid w:val="00956528"/>
    <w:rsid w:val="0095655D"/>
    <w:rsid w:val="009566F0"/>
    <w:rsid w:val="00956769"/>
    <w:rsid w:val="00956C18"/>
    <w:rsid w:val="00956FA9"/>
    <w:rsid w:val="009577FC"/>
    <w:rsid w:val="009578E7"/>
    <w:rsid w:val="00957955"/>
    <w:rsid w:val="009600B8"/>
    <w:rsid w:val="009601ED"/>
    <w:rsid w:val="009605D0"/>
    <w:rsid w:val="00960649"/>
    <w:rsid w:val="00960E71"/>
    <w:rsid w:val="00960F81"/>
    <w:rsid w:val="00961453"/>
    <w:rsid w:val="009616B8"/>
    <w:rsid w:val="00961778"/>
    <w:rsid w:val="00961BA9"/>
    <w:rsid w:val="00961C19"/>
    <w:rsid w:val="00962023"/>
    <w:rsid w:val="0096203B"/>
    <w:rsid w:val="00962587"/>
    <w:rsid w:val="009628EE"/>
    <w:rsid w:val="00962E25"/>
    <w:rsid w:val="00963501"/>
    <w:rsid w:val="0096394A"/>
    <w:rsid w:val="00963C79"/>
    <w:rsid w:val="00963CAD"/>
    <w:rsid w:val="00963D08"/>
    <w:rsid w:val="00963EA7"/>
    <w:rsid w:val="009640B0"/>
    <w:rsid w:val="00964CBB"/>
    <w:rsid w:val="00964E8E"/>
    <w:rsid w:val="0096512E"/>
    <w:rsid w:val="00965584"/>
    <w:rsid w:val="00965667"/>
    <w:rsid w:val="00965DA8"/>
    <w:rsid w:val="0096608A"/>
    <w:rsid w:val="0096635F"/>
    <w:rsid w:val="009663B5"/>
    <w:rsid w:val="00966B35"/>
    <w:rsid w:val="00966D31"/>
    <w:rsid w:val="00967492"/>
    <w:rsid w:val="00967520"/>
    <w:rsid w:val="009677E4"/>
    <w:rsid w:val="0096788B"/>
    <w:rsid w:val="009679AF"/>
    <w:rsid w:val="00967CDD"/>
    <w:rsid w:val="00967F50"/>
    <w:rsid w:val="00967FC2"/>
    <w:rsid w:val="0097048C"/>
    <w:rsid w:val="009705EB"/>
    <w:rsid w:val="00970B7D"/>
    <w:rsid w:val="00970C87"/>
    <w:rsid w:val="0097171F"/>
    <w:rsid w:val="00971BB7"/>
    <w:rsid w:val="00971D05"/>
    <w:rsid w:val="00971FE8"/>
    <w:rsid w:val="0097249D"/>
    <w:rsid w:val="00972567"/>
    <w:rsid w:val="00972D33"/>
    <w:rsid w:val="00973119"/>
    <w:rsid w:val="009734FC"/>
    <w:rsid w:val="0097357E"/>
    <w:rsid w:val="00973732"/>
    <w:rsid w:val="00973762"/>
    <w:rsid w:val="00973965"/>
    <w:rsid w:val="009739BB"/>
    <w:rsid w:val="009743DC"/>
    <w:rsid w:val="00974F06"/>
    <w:rsid w:val="009753C5"/>
    <w:rsid w:val="00975DDE"/>
    <w:rsid w:val="00975E45"/>
    <w:rsid w:val="00976689"/>
    <w:rsid w:val="00976E1C"/>
    <w:rsid w:val="00976FA3"/>
    <w:rsid w:val="00976FAA"/>
    <w:rsid w:val="009772BE"/>
    <w:rsid w:val="009772F6"/>
    <w:rsid w:val="0097756E"/>
    <w:rsid w:val="00977602"/>
    <w:rsid w:val="0097795A"/>
    <w:rsid w:val="009801C8"/>
    <w:rsid w:val="00980D30"/>
    <w:rsid w:val="00981197"/>
    <w:rsid w:val="00981235"/>
    <w:rsid w:val="00981DC3"/>
    <w:rsid w:val="00982003"/>
    <w:rsid w:val="00982440"/>
    <w:rsid w:val="0098267C"/>
    <w:rsid w:val="00982A8C"/>
    <w:rsid w:val="009836D2"/>
    <w:rsid w:val="009839CC"/>
    <w:rsid w:val="00983A80"/>
    <w:rsid w:val="00984537"/>
    <w:rsid w:val="00984CC0"/>
    <w:rsid w:val="00985657"/>
    <w:rsid w:val="009856BF"/>
    <w:rsid w:val="009857BF"/>
    <w:rsid w:val="00985C5D"/>
    <w:rsid w:val="009861FC"/>
    <w:rsid w:val="00986A3E"/>
    <w:rsid w:val="00986B3A"/>
    <w:rsid w:val="00987ACB"/>
    <w:rsid w:val="00990308"/>
    <w:rsid w:val="009903BF"/>
    <w:rsid w:val="009905C8"/>
    <w:rsid w:val="009909F8"/>
    <w:rsid w:val="00990B9A"/>
    <w:rsid w:val="00990CDF"/>
    <w:rsid w:val="00990DAC"/>
    <w:rsid w:val="00991209"/>
    <w:rsid w:val="00991765"/>
    <w:rsid w:val="009917A1"/>
    <w:rsid w:val="0099197E"/>
    <w:rsid w:val="00991CBD"/>
    <w:rsid w:val="00992045"/>
    <w:rsid w:val="0099263A"/>
    <w:rsid w:val="009927FC"/>
    <w:rsid w:val="00992880"/>
    <w:rsid w:val="00992AA4"/>
    <w:rsid w:val="00992C9C"/>
    <w:rsid w:val="0099340B"/>
    <w:rsid w:val="00994508"/>
    <w:rsid w:val="00994A95"/>
    <w:rsid w:val="00995688"/>
    <w:rsid w:val="009962C9"/>
    <w:rsid w:val="009964B6"/>
    <w:rsid w:val="009969AB"/>
    <w:rsid w:val="00996B82"/>
    <w:rsid w:val="00997174"/>
    <w:rsid w:val="00997586"/>
    <w:rsid w:val="00997643"/>
    <w:rsid w:val="009978DB"/>
    <w:rsid w:val="00997A66"/>
    <w:rsid w:val="00997C1E"/>
    <w:rsid w:val="009A0333"/>
    <w:rsid w:val="009A06B8"/>
    <w:rsid w:val="009A0B8C"/>
    <w:rsid w:val="009A0C48"/>
    <w:rsid w:val="009A0D7B"/>
    <w:rsid w:val="009A0E51"/>
    <w:rsid w:val="009A1371"/>
    <w:rsid w:val="009A14EF"/>
    <w:rsid w:val="009A16D7"/>
    <w:rsid w:val="009A1836"/>
    <w:rsid w:val="009A1953"/>
    <w:rsid w:val="009A2055"/>
    <w:rsid w:val="009A24A5"/>
    <w:rsid w:val="009A2F0D"/>
    <w:rsid w:val="009A3090"/>
    <w:rsid w:val="009A3306"/>
    <w:rsid w:val="009A37E5"/>
    <w:rsid w:val="009A37ED"/>
    <w:rsid w:val="009A3818"/>
    <w:rsid w:val="009A4105"/>
    <w:rsid w:val="009A45F5"/>
    <w:rsid w:val="009A48BC"/>
    <w:rsid w:val="009A58BD"/>
    <w:rsid w:val="009A6156"/>
    <w:rsid w:val="009A6DBC"/>
    <w:rsid w:val="009A6FCD"/>
    <w:rsid w:val="009A7655"/>
    <w:rsid w:val="009A7ADE"/>
    <w:rsid w:val="009B00E0"/>
    <w:rsid w:val="009B0AEA"/>
    <w:rsid w:val="009B0EA4"/>
    <w:rsid w:val="009B1096"/>
    <w:rsid w:val="009B17CC"/>
    <w:rsid w:val="009B18BB"/>
    <w:rsid w:val="009B1959"/>
    <w:rsid w:val="009B1B55"/>
    <w:rsid w:val="009B1B80"/>
    <w:rsid w:val="009B1C7E"/>
    <w:rsid w:val="009B2044"/>
    <w:rsid w:val="009B2193"/>
    <w:rsid w:val="009B21E1"/>
    <w:rsid w:val="009B27EF"/>
    <w:rsid w:val="009B2CD8"/>
    <w:rsid w:val="009B313B"/>
    <w:rsid w:val="009B33C3"/>
    <w:rsid w:val="009B3433"/>
    <w:rsid w:val="009B3E4B"/>
    <w:rsid w:val="009B4344"/>
    <w:rsid w:val="009B45E3"/>
    <w:rsid w:val="009B477D"/>
    <w:rsid w:val="009B51DA"/>
    <w:rsid w:val="009B5352"/>
    <w:rsid w:val="009B5452"/>
    <w:rsid w:val="009B59C6"/>
    <w:rsid w:val="009B666E"/>
    <w:rsid w:val="009B6BC5"/>
    <w:rsid w:val="009B7431"/>
    <w:rsid w:val="009B7945"/>
    <w:rsid w:val="009B7C0C"/>
    <w:rsid w:val="009B7C3E"/>
    <w:rsid w:val="009B7CBC"/>
    <w:rsid w:val="009B7D77"/>
    <w:rsid w:val="009C00DF"/>
    <w:rsid w:val="009C09D5"/>
    <w:rsid w:val="009C0A35"/>
    <w:rsid w:val="009C0D16"/>
    <w:rsid w:val="009C1C96"/>
    <w:rsid w:val="009C2349"/>
    <w:rsid w:val="009C27A6"/>
    <w:rsid w:val="009C313A"/>
    <w:rsid w:val="009C3233"/>
    <w:rsid w:val="009C3315"/>
    <w:rsid w:val="009C369E"/>
    <w:rsid w:val="009C3747"/>
    <w:rsid w:val="009C4208"/>
    <w:rsid w:val="009C466E"/>
    <w:rsid w:val="009C4A78"/>
    <w:rsid w:val="009C4C6A"/>
    <w:rsid w:val="009C4E30"/>
    <w:rsid w:val="009C5033"/>
    <w:rsid w:val="009C5BAA"/>
    <w:rsid w:val="009C6A40"/>
    <w:rsid w:val="009C6E14"/>
    <w:rsid w:val="009C7092"/>
    <w:rsid w:val="009C71E1"/>
    <w:rsid w:val="009C73E5"/>
    <w:rsid w:val="009C7604"/>
    <w:rsid w:val="009C763A"/>
    <w:rsid w:val="009C7C7E"/>
    <w:rsid w:val="009C7FC8"/>
    <w:rsid w:val="009D0926"/>
    <w:rsid w:val="009D099D"/>
    <w:rsid w:val="009D099F"/>
    <w:rsid w:val="009D0F3C"/>
    <w:rsid w:val="009D0FA4"/>
    <w:rsid w:val="009D14BD"/>
    <w:rsid w:val="009D1836"/>
    <w:rsid w:val="009D19CA"/>
    <w:rsid w:val="009D1D2E"/>
    <w:rsid w:val="009D2175"/>
    <w:rsid w:val="009D268D"/>
    <w:rsid w:val="009D28D0"/>
    <w:rsid w:val="009D2919"/>
    <w:rsid w:val="009D2986"/>
    <w:rsid w:val="009D2F4E"/>
    <w:rsid w:val="009D3030"/>
    <w:rsid w:val="009D32C0"/>
    <w:rsid w:val="009D38A9"/>
    <w:rsid w:val="009D3919"/>
    <w:rsid w:val="009D3CE7"/>
    <w:rsid w:val="009D4006"/>
    <w:rsid w:val="009D431B"/>
    <w:rsid w:val="009D49AD"/>
    <w:rsid w:val="009D4ACB"/>
    <w:rsid w:val="009D4CEF"/>
    <w:rsid w:val="009D4DB0"/>
    <w:rsid w:val="009D5214"/>
    <w:rsid w:val="009D5315"/>
    <w:rsid w:val="009D556A"/>
    <w:rsid w:val="009D5598"/>
    <w:rsid w:val="009D571B"/>
    <w:rsid w:val="009D5D02"/>
    <w:rsid w:val="009D5E80"/>
    <w:rsid w:val="009D5F13"/>
    <w:rsid w:val="009D5F74"/>
    <w:rsid w:val="009D61A9"/>
    <w:rsid w:val="009D6308"/>
    <w:rsid w:val="009D63DD"/>
    <w:rsid w:val="009D6479"/>
    <w:rsid w:val="009D650B"/>
    <w:rsid w:val="009D6914"/>
    <w:rsid w:val="009D6B90"/>
    <w:rsid w:val="009D73AC"/>
    <w:rsid w:val="009D784C"/>
    <w:rsid w:val="009D7EBA"/>
    <w:rsid w:val="009E01E4"/>
    <w:rsid w:val="009E05F8"/>
    <w:rsid w:val="009E086F"/>
    <w:rsid w:val="009E1828"/>
    <w:rsid w:val="009E1BFE"/>
    <w:rsid w:val="009E1FF2"/>
    <w:rsid w:val="009E2191"/>
    <w:rsid w:val="009E2424"/>
    <w:rsid w:val="009E25B1"/>
    <w:rsid w:val="009E32CD"/>
    <w:rsid w:val="009E338B"/>
    <w:rsid w:val="009E4008"/>
    <w:rsid w:val="009E4029"/>
    <w:rsid w:val="009E4167"/>
    <w:rsid w:val="009E4169"/>
    <w:rsid w:val="009E4A8F"/>
    <w:rsid w:val="009E4C7D"/>
    <w:rsid w:val="009E5999"/>
    <w:rsid w:val="009E5AF0"/>
    <w:rsid w:val="009E5F19"/>
    <w:rsid w:val="009E6168"/>
    <w:rsid w:val="009E623B"/>
    <w:rsid w:val="009E6315"/>
    <w:rsid w:val="009E6342"/>
    <w:rsid w:val="009E63D9"/>
    <w:rsid w:val="009E680C"/>
    <w:rsid w:val="009E6BA0"/>
    <w:rsid w:val="009E7245"/>
    <w:rsid w:val="009E786E"/>
    <w:rsid w:val="009E7DA8"/>
    <w:rsid w:val="009F0034"/>
    <w:rsid w:val="009F0323"/>
    <w:rsid w:val="009F03D5"/>
    <w:rsid w:val="009F05C4"/>
    <w:rsid w:val="009F0733"/>
    <w:rsid w:val="009F107C"/>
    <w:rsid w:val="009F1B19"/>
    <w:rsid w:val="009F1BBC"/>
    <w:rsid w:val="009F1BF3"/>
    <w:rsid w:val="009F1C6F"/>
    <w:rsid w:val="009F213C"/>
    <w:rsid w:val="009F262A"/>
    <w:rsid w:val="009F26BF"/>
    <w:rsid w:val="009F2B9F"/>
    <w:rsid w:val="009F337F"/>
    <w:rsid w:val="009F3673"/>
    <w:rsid w:val="009F3794"/>
    <w:rsid w:val="009F3DA3"/>
    <w:rsid w:val="009F3E82"/>
    <w:rsid w:val="009F437E"/>
    <w:rsid w:val="009F45C6"/>
    <w:rsid w:val="009F4682"/>
    <w:rsid w:val="009F4A42"/>
    <w:rsid w:val="009F51F6"/>
    <w:rsid w:val="009F541B"/>
    <w:rsid w:val="009F57AC"/>
    <w:rsid w:val="009F5BC4"/>
    <w:rsid w:val="009F5C5E"/>
    <w:rsid w:val="009F6803"/>
    <w:rsid w:val="009F6A25"/>
    <w:rsid w:val="009F6D9F"/>
    <w:rsid w:val="009F7010"/>
    <w:rsid w:val="009F7585"/>
    <w:rsid w:val="009F79EE"/>
    <w:rsid w:val="009F79F4"/>
    <w:rsid w:val="009F7E60"/>
    <w:rsid w:val="009F7EAD"/>
    <w:rsid w:val="00A0064C"/>
    <w:rsid w:val="00A0080C"/>
    <w:rsid w:val="00A00AF7"/>
    <w:rsid w:val="00A00D98"/>
    <w:rsid w:val="00A00F7E"/>
    <w:rsid w:val="00A016F5"/>
    <w:rsid w:val="00A01956"/>
    <w:rsid w:val="00A01B59"/>
    <w:rsid w:val="00A01ECC"/>
    <w:rsid w:val="00A01F89"/>
    <w:rsid w:val="00A02399"/>
    <w:rsid w:val="00A0249A"/>
    <w:rsid w:val="00A025BE"/>
    <w:rsid w:val="00A02772"/>
    <w:rsid w:val="00A0277E"/>
    <w:rsid w:val="00A03676"/>
    <w:rsid w:val="00A03C54"/>
    <w:rsid w:val="00A03CDB"/>
    <w:rsid w:val="00A04626"/>
    <w:rsid w:val="00A049DA"/>
    <w:rsid w:val="00A04D87"/>
    <w:rsid w:val="00A05045"/>
    <w:rsid w:val="00A05406"/>
    <w:rsid w:val="00A05609"/>
    <w:rsid w:val="00A0575B"/>
    <w:rsid w:val="00A059FC"/>
    <w:rsid w:val="00A05B39"/>
    <w:rsid w:val="00A0623A"/>
    <w:rsid w:val="00A063AB"/>
    <w:rsid w:val="00A06EB3"/>
    <w:rsid w:val="00A0701D"/>
    <w:rsid w:val="00A073C6"/>
    <w:rsid w:val="00A0750A"/>
    <w:rsid w:val="00A077AE"/>
    <w:rsid w:val="00A07B80"/>
    <w:rsid w:val="00A07FB7"/>
    <w:rsid w:val="00A10F08"/>
    <w:rsid w:val="00A11385"/>
    <w:rsid w:val="00A115DA"/>
    <w:rsid w:val="00A11825"/>
    <w:rsid w:val="00A11AE9"/>
    <w:rsid w:val="00A11EDF"/>
    <w:rsid w:val="00A120E3"/>
    <w:rsid w:val="00A12845"/>
    <w:rsid w:val="00A12EAB"/>
    <w:rsid w:val="00A1310B"/>
    <w:rsid w:val="00A1313E"/>
    <w:rsid w:val="00A13198"/>
    <w:rsid w:val="00A13550"/>
    <w:rsid w:val="00A14E49"/>
    <w:rsid w:val="00A155F6"/>
    <w:rsid w:val="00A15720"/>
    <w:rsid w:val="00A15790"/>
    <w:rsid w:val="00A15867"/>
    <w:rsid w:val="00A160DC"/>
    <w:rsid w:val="00A16226"/>
    <w:rsid w:val="00A16815"/>
    <w:rsid w:val="00A16C38"/>
    <w:rsid w:val="00A16D0F"/>
    <w:rsid w:val="00A16DB8"/>
    <w:rsid w:val="00A1770E"/>
    <w:rsid w:val="00A17884"/>
    <w:rsid w:val="00A179E3"/>
    <w:rsid w:val="00A17DBF"/>
    <w:rsid w:val="00A17EBD"/>
    <w:rsid w:val="00A17F76"/>
    <w:rsid w:val="00A20289"/>
    <w:rsid w:val="00A2080C"/>
    <w:rsid w:val="00A20938"/>
    <w:rsid w:val="00A20C8C"/>
    <w:rsid w:val="00A20FC2"/>
    <w:rsid w:val="00A210D4"/>
    <w:rsid w:val="00A2129E"/>
    <w:rsid w:val="00A21C6E"/>
    <w:rsid w:val="00A21CDC"/>
    <w:rsid w:val="00A21FF1"/>
    <w:rsid w:val="00A2259B"/>
    <w:rsid w:val="00A22923"/>
    <w:rsid w:val="00A22A79"/>
    <w:rsid w:val="00A22B52"/>
    <w:rsid w:val="00A22FA5"/>
    <w:rsid w:val="00A23F05"/>
    <w:rsid w:val="00A242C6"/>
    <w:rsid w:val="00A249D7"/>
    <w:rsid w:val="00A24B1B"/>
    <w:rsid w:val="00A24DD7"/>
    <w:rsid w:val="00A25490"/>
    <w:rsid w:val="00A260FA"/>
    <w:rsid w:val="00A262BD"/>
    <w:rsid w:val="00A26433"/>
    <w:rsid w:val="00A266F0"/>
    <w:rsid w:val="00A26758"/>
    <w:rsid w:val="00A2694D"/>
    <w:rsid w:val="00A27129"/>
    <w:rsid w:val="00A273CD"/>
    <w:rsid w:val="00A2769D"/>
    <w:rsid w:val="00A276CB"/>
    <w:rsid w:val="00A27CC3"/>
    <w:rsid w:val="00A27D12"/>
    <w:rsid w:val="00A27DE0"/>
    <w:rsid w:val="00A27E00"/>
    <w:rsid w:val="00A27F6A"/>
    <w:rsid w:val="00A301BA"/>
    <w:rsid w:val="00A30500"/>
    <w:rsid w:val="00A30581"/>
    <w:rsid w:val="00A3081D"/>
    <w:rsid w:val="00A308AB"/>
    <w:rsid w:val="00A308EA"/>
    <w:rsid w:val="00A30944"/>
    <w:rsid w:val="00A31140"/>
    <w:rsid w:val="00A31259"/>
    <w:rsid w:val="00A325EB"/>
    <w:rsid w:val="00A327A8"/>
    <w:rsid w:val="00A32909"/>
    <w:rsid w:val="00A334EE"/>
    <w:rsid w:val="00A336EA"/>
    <w:rsid w:val="00A338F0"/>
    <w:rsid w:val="00A339DF"/>
    <w:rsid w:val="00A33ACA"/>
    <w:rsid w:val="00A33F67"/>
    <w:rsid w:val="00A34CCA"/>
    <w:rsid w:val="00A34E5C"/>
    <w:rsid w:val="00A34F0F"/>
    <w:rsid w:val="00A35244"/>
    <w:rsid w:val="00A35857"/>
    <w:rsid w:val="00A35A44"/>
    <w:rsid w:val="00A35C23"/>
    <w:rsid w:val="00A35D26"/>
    <w:rsid w:val="00A3651C"/>
    <w:rsid w:val="00A368F1"/>
    <w:rsid w:val="00A36CA3"/>
    <w:rsid w:val="00A37223"/>
    <w:rsid w:val="00A3735E"/>
    <w:rsid w:val="00A3749E"/>
    <w:rsid w:val="00A3761B"/>
    <w:rsid w:val="00A377EE"/>
    <w:rsid w:val="00A3794A"/>
    <w:rsid w:val="00A37A86"/>
    <w:rsid w:val="00A37E0D"/>
    <w:rsid w:val="00A401C0"/>
    <w:rsid w:val="00A40472"/>
    <w:rsid w:val="00A40D7F"/>
    <w:rsid w:val="00A4162C"/>
    <w:rsid w:val="00A41A2B"/>
    <w:rsid w:val="00A421FD"/>
    <w:rsid w:val="00A42222"/>
    <w:rsid w:val="00A42E97"/>
    <w:rsid w:val="00A43AE8"/>
    <w:rsid w:val="00A43B2E"/>
    <w:rsid w:val="00A43B52"/>
    <w:rsid w:val="00A43FD0"/>
    <w:rsid w:val="00A4454F"/>
    <w:rsid w:val="00A44667"/>
    <w:rsid w:val="00A4488F"/>
    <w:rsid w:val="00A448FD"/>
    <w:rsid w:val="00A449C0"/>
    <w:rsid w:val="00A44EA3"/>
    <w:rsid w:val="00A45125"/>
    <w:rsid w:val="00A45BDF"/>
    <w:rsid w:val="00A464F4"/>
    <w:rsid w:val="00A46E13"/>
    <w:rsid w:val="00A46EE1"/>
    <w:rsid w:val="00A46FC3"/>
    <w:rsid w:val="00A470FE"/>
    <w:rsid w:val="00A473C5"/>
    <w:rsid w:val="00A47739"/>
    <w:rsid w:val="00A47876"/>
    <w:rsid w:val="00A47959"/>
    <w:rsid w:val="00A47A2B"/>
    <w:rsid w:val="00A50DA9"/>
    <w:rsid w:val="00A50E64"/>
    <w:rsid w:val="00A50EAB"/>
    <w:rsid w:val="00A51AF9"/>
    <w:rsid w:val="00A51EE4"/>
    <w:rsid w:val="00A52327"/>
    <w:rsid w:val="00A523AA"/>
    <w:rsid w:val="00A52CC9"/>
    <w:rsid w:val="00A531B7"/>
    <w:rsid w:val="00A53D29"/>
    <w:rsid w:val="00A544D4"/>
    <w:rsid w:val="00A547B2"/>
    <w:rsid w:val="00A55B8E"/>
    <w:rsid w:val="00A55E1E"/>
    <w:rsid w:val="00A5604A"/>
    <w:rsid w:val="00A562E7"/>
    <w:rsid w:val="00A5630A"/>
    <w:rsid w:val="00A5658E"/>
    <w:rsid w:val="00A56B7D"/>
    <w:rsid w:val="00A56D1A"/>
    <w:rsid w:val="00A56E53"/>
    <w:rsid w:val="00A56FE5"/>
    <w:rsid w:val="00A57001"/>
    <w:rsid w:val="00A571D1"/>
    <w:rsid w:val="00A5734E"/>
    <w:rsid w:val="00A576CF"/>
    <w:rsid w:val="00A57741"/>
    <w:rsid w:val="00A57AED"/>
    <w:rsid w:val="00A57C05"/>
    <w:rsid w:val="00A600F7"/>
    <w:rsid w:val="00A60CF2"/>
    <w:rsid w:val="00A61046"/>
    <w:rsid w:val="00A61226"/>
    <w:rsid w:val="00A612E0"/>
    <w:rsid w:val="00A615F4"/>
    <w:rsid w:val="00A61C0D"/>
    <w:rsid w:val="00A6238C"/>
    <w:rsid w:val="00A62890"/>
    <w:rsid w:val="00A62AF0"/>
    <w:rsid w:val="00A62EBC"/>
    <w:rsid w:val="00A62FDA"/>
    <w:rsid w:val="00A631F1"/>
    <w:rsid w:val="00A636D3"/>
    <w:rsid w:val="00A637B9"/>
    <w:rsid w:val="00A63887"/>
    <w:rsid w:val="00A63DF7"/>
    <w:rsid w:val="00A63E91"/>
    <w:rsid w:val="00A6441B"/>
    <w:rsid w:val="00A64E51"/>
    <w:rsid w:val="00A65264"/>
    <w:rsid w:val="00A6544F"/>
    <w:rsid w:val="00A65765"/>
    <w:rsid w:val="00A66470"/>
    <w:rsid w:val="00A6689C"/>
    <w:rsid w:val="00A66E81"/>
    <w:rsid w:val="00A674B8"/>
    <w:rsid w:val="00A6757F"/>
    <w:rsid w:val="00A67903"/>
    <w:rsid w:val="00A679CB"/>
    <w:rsid w:val="00A67D5E"/>
    <w:rsid w:val="00A67DEB"/>
    <w:rsid w:val="00A707FF"/>
    <w:rsid w:val="00A70932"/>
    <w:rsid w:val="00A70B51"/>
    <w:rsid w:val="00A70E71"/>
    <w:rsid w:val="00A710C1"/>
    <w:rsid w:val="00A71168"/>
    <w:rsid w:val="00A71251"/>
    <w:rsid w:val="00A71258"/>
    <w:rsid w:val="00A7138D"/>
    <w:rsid w:val="00A71450"/>
    <w:rsid w:val="00A71CA7"/>
    <w:rsid w:val="00A71DCD"/>
    <w:rsid w:val="00A721FD"/>
    <w:rsid w:val="00A726A7"/>
    <w:rsid w:val="00A72CA8"/>
    <w:rsid w:val="00A7327E"/>
    <w:rsid w:val="00A73C3E"/>
    <w:rsid w:val="00A73D70"/>
    <w:rsid w:val="00A740F3"/>
    <w:rsid w:val="00A746D7"/>
    <w:rsid w:val="00A74BC1"/>
    <w:rsid w:val="00A75177"/>
    <w:rsid w:val="00A75248"/>
    <w:rsid w:val="00A7561A"/>
    <w:rsid w:val="00A758B8"/>
    <w:rsid w:val="00A75BC4"/>
    <w:rsid w:val="00A75E5B"/>
    <w:rsid w:val="00A762A8"/>
    <w:rsid w:val="00A764DF"/>
    <w:rsid w:val="00A767FB"/>
    <w:rsid w:val="00A76875"/>
    <w:rsid w:val="00A77404"/>
    <w:rsid w:val="00A77F8D"/>
    <w:rsid w:val="00A801AD"/>
    <w:rsid w:val="00A8110F"/>
    <w:rsid w:val="00A81161"/>
    <w:rsid w:val="00A816A4"/>
    <w:rsid w:val="00A81900"/>
    <w:rsid w:val="00A81A8A"/>
    <w:rsid w:val="00A82202"/>
    <w:rsid w:val="00A824AE"/>
    <w:rsid w:val="00A826E6"/>
    <w:rsid w:val="00A83013"/>
    <w:rsid w:val="00A8319D"/>
    <w:rsid w:val="00A8340F"/>
    <w:rsid w:val="00A83551"/>
    <w:rsid w:val="00A84199"/>
    <w:rsid w:val="00A8421A"/>
    <w:rsid w:val="00A8474A"/>
    <w:rsid w:val="00A847D6"/>
    <w:rsid w:val="00A84D33"/>
    <w:rsid w:val="00A851AC"/>
    <w:rsid w:val="00A8577A"/>
    <w:rsid w:val="00A858AB"/>
    <w:rsid w:val="00A85BBD"/>
    <w:rsid w:val="00A86732"/>
    <w:rsid w:val="00A86C15"/>
    <w:rsid w:val="00A86DDC"/>
    <w:rsid w:val="00A87277"/>
    <w:rsid w:val="00A873BC"/>
    <w:rsid w:val="00A874D2"/>
    <w:rsid w:val="00A878D4"/>
    <w:rsid w:val="00A9039B"/>
    <w:rsid w:val="00A9070E"/>
    <w:rsid w:val="00A907A5"/>
    <w:rsid w:val="00A9096D"/>
    <w:rsid w:val="00A90B65"/>
    <w:rsid w:val="00A90D52"/>
    <w:rsid w:val="00A91B05"/>
    <w:rsid w:val="00A91DD9"/>
    <w:rsid w:val="00A91F8B"/>
    <w:rsid w:val="00A9207E"/>
    <w:rsid w:val="00A92517"/>
    <w:rsid w:val="00A9259B"/>
    <w:rsid w:val="00A927C4"/>
    <w:rsid w:val="00A927F8"/>
    <w:rsid w:val="00A935B5"/>
    <w:rsid w:val="00A939D0"/>
    <w:rsid w:val="00A940D0"/>
    <w:rsid w:val="00A94280"/>
    <w:rsid w:val="00A9466E"/>
    <w:rsid w:val="00A94677"/>
    <w:rsid w:val="00A94757"/>
    <w:rsid w:val="00A94B2A"/>
    <w:rsid w:val="00A94DC2"/>
    <w:rsid w:val="00A94E9D"/>
    <w:rsid w:val="00A94F0B"/>
    <w:rsid w:val="00A9500C"/>
    <w:rsid w:val="00A953DA"/>
    <w:rsid w:val="00A9558C"/>
    <w:rsid w:val="00A964EE"/>
    <w:rsid w:val="00A9653B"/>
    <w:rsid w:val="00A966FB"/>
    <w:rsid w:val="00A96DF0"/>
    <w:rsid w:val="00A96E31"/>
    <w:rsid w:val="00A97663"/>
    <w:rsid w:val="00A9786E"/>
    <w:rsid w:val="00A979E0"/>
    <w:rsid w:val="00A97B0E"/>
    <w:rsid w:val="00A97C45"/>
    <w:rsid w:val="00A97E9A"/>
    <w:rsid w:val="00AA0062"/>
    <w:rsid w:val="00AA0B96"/>
    <w:rsid w:val="00AA0D3C"/>
    <w:rsid w:val="00AA1843"/>
    <w:rsid w:val="00AA1AD5"/>
    <w:rsid w:val="00AA1F45"/>
    <w:rsid w:val="00AA1F4B"/>
    <w:rsid w:val="00AA1F5E"/>
    <w:rsid w:val="00AA1F8D"/>
    <w:rsid w:val="00AA2082"/>
    <w:rsid w:val="00AA2144"/>
    <w:rsid w:val="00AA21A2"/>
    <w:rsid w:val="00AA2531"/>
    <w:rsid w:val="00AA254C"/>
    <w:rsid w:val="00AA2B7D"/>
    <w:rsid w:val="00AA2B97"/>
    <w:rsid w:val="00AA2D4B"/>
    <w:rsid w:val="00AA3324"/>
    <w:rsid w:val="00AA3676"/>
    <w:rsid w:val="00AA3704"/>
    <w:rsid w:val="00AA37C2"/>
    <w:rsid w:val="00AA44E8"/>
    <w:rsid w:val="00AA4876"/>
    <w:rsid w:val="00AA4F06"/>
    <w:rsid w:val="00AA4F9D"/>
    <w:rsid w:val="00AA511E"/>
    <w:rsid w:val="00AA53B6"/>
    <w:rsid w:val="00AA5DA5"/>
    <w:rsid w:val="00AA64B0"/>
    <w:rsid w:val="00AA64B6"/>
    <w:rsid w:val="00AA6572"/>
    <w:rsid w:val="00AA668A"/>
    <w:rsid w:val="00AA6817"/>
    <w:rsid w:val="00AA6A9E"/>
    <w:rsid w:val="00AA6DE0"/>
    <w:rsid w:val="00AA7A84"/>
    <w:rsid w:val="00AA7D34"/>
    <w:rsid w:val="00AB0463"/>
    <w:rsid w:val="00AB0E36"/>
    <w:rsid w:val="00AB10A0"/>
    <w:rsid w:val="00AB115F"/>
    <w:rsid w:val="00AB1570"/>
    <w:rsid w:val="00AB15CA"/>
    <w:rsid w:val="00AB17B0"/>
    <w:rsid w:val="00AB19CA"/>
    <w:rsid w:val="00AB1C00"/>
    <w:rsid w:val="00AB1D78"/>
    <w:rsid w:val="00AB1FCE"/>
    <w:rsid w:val="00AB2CB3"/>
    <w:rsid w:val="00AB3990"/>
    <w:rsid w:val="00AB4247"/>
    <w:rsid w:val="00AB5667"/>
    <w:rsid w:val="00AB5958"/>
    <w:rsid w:val="00AB5C96"/>
    <w:rsid w:val="00AB5D70"/>
    <w:rsid w:val="00AB61D3"/>
    <w:rsid w:val="00AB623A"/>
    <w:rsid w:val="00AB7244"/>
    <w:rsid w:val="00AB76A8"/>
    <w:rsid w:val="00AB7903"/>
    <w:rsid w:val="00AB799F"/>
    <w:rsid w:val="00AB7B52"/>
    <w:rsid w:val="00AB7D63"/>
    <w:rsid w:val="00AB7E82"/>
    <w:rsid w:val="00AC01F1"/>
    <w:rsid w:val="00AC02A7"/>
    <w:rsid w:val="00AC0B24"/>
    <w:rsid w:val="00AC1015"/>
    <w:rsid w:val="00AC16AF"/>
    <w:rsid w:val="00AC1B83"/>
    <w:rsid w:val="00AC245F"/>
    <w:rsid w:val="00AC3293"/>
    <w:rsid w:val="00AC33B1"/>
    <w:rsid w:val="00AC3456"/>
    <w:rsid w:val="00AC375B"/>
    <w:rsid w:val="00AC3BE4"/>
    <w:rsid w:val="00AC4AA8"/>
    <w:rsid w:val="00AC53B0"/>
    <w:rsid w:val="00AC5608"/>
    <w:rsid w:val="00AC57CB"/>
    <w:rsid w:val="00AC5863"/>
    <w:rsid w:val="00AC594E"/>
    <w:rsid w:val="00AC59F4"/>
    <w:rsid w:val="00AC6108"/>
    <w:rsid w:val="00AC6406"/>
    <w:rsid w:val="00AC6C2E"/>
    <w:rsid w:val="00AC6C99"/>
    <w:rsid w:val="00AC6D12"/>
    <w:rsid w:val="00AC6D98"/>
    <w:rsid w:val="00AC6F19"/>
    <w:rsid w:val="00AC6F8C"/>
    <w:rsid w:val="00AC75A6"/>
    <w:rsid w:val="00AC7853"/>
    <w:rsid w:val="00AC7CBC"/>
    <w:rsid w:val="00AC7D3E"/>
    <w:rsid w:val="00AD150B"/>
    <w:rsid w:val="00AD1529"/>
    <w:rsid w:val="00AD15C2"/>
    <w:rsid w:val="00AD19CA"/>
    <w:rsid w:val="00AD1EA1"/>
    <w:rsid w:val="00AD1F92"/>
    <w:rsid w:val="00AD21C0"/>
    <w:rsid w:val="00AD2C2C"/>
    <w:rsid w:val="00AD34C1"/>
    <w:rsid w:val="00AD3B88"/>
    <w:rsid w:val="00AD3CBC"/>
    <w:rsid w:val="00AD3E5B"/>
    <w:rsid w:val="00AD3F67"/>
    <w:rsid w:val="00AD475D"/>
    <w:rsid w:val="00AD48F4"/>
    <w:rsid w:val="00AD4EA4"/>
    <w:rsid w:val="00AD5185"/>
    <w:rsid w:val="00AD59AB"/>
    <w:rsid w:val="00AD5F2A"/>
    <w:rsid w:val="00AD5FB7"/>
    <w:rsid w:val="00AD646C"/>
    <w:rsid w:val="00AD6483"/>
    <w:rsid w:val="00AD65C1"/>
    <w:rsid w:val="00AD6A35"/>
    <w:rsid w:val="00AD6D2D"/>
    <w:rsid w:val="00AD6E51"/>
    <w:rsid w:val="00AD6F06"/>
    <w:rsid w:val="00AD6F24"/>
    <w:rsid w:val="00AD7114"/>
    <w:rsid w:val="00AD7BEE"/>
    <w:rsid w:val="00AD7E43"/>
    <w:rsid w:val="00AD7EDA"/>
    <w:rsid w:val="00AE06EA"/>
    <w:rsid w:val="00AE0813"/>
    <w:rsid w:val="00AE0B93"/>
    <w:rsid w:val="00AE0D0D"/>
    <w:rsid w:val="00AE1224"/>
    <w:rsid w:val="00AE1C34"/>
    <w:rsid w:val="00AE2A7C"/>
    <w:rsid w:val="00AE31FA"/>
    <w:rsid w:val="00AE3225"/>
    <w:rsid w:val="00AE3263"/>
    <w:rsid w:val="00AE3431"/>
    <w:rsid w:val="00AE374B"/>
    <w:rsid w:val="00AE417D"/>
    <w:rsid w:val="00AE445F"/>
    <w:rsid w:val="00AE5AA7"/>
    <w:rsid w:val="00AE5B31"/>
    <w:rsid w:val="00AE64EA"/>
    <w:rsid w:val="00AE6A60"/>
    <w:rsid w:val="00AE70DF"/>
    <w:rsid w:val="00AE73FE"/>
    <w:rsid w:val="00AE7927"/>
    <w:rsid w:val="00AE7B98"/>
    <w:rsid w:val="00AE7EEA"/>
    <w:rsid w:val="00AE7FF8"/>
    <w:rsid w:val="00AE7FFB"/>
    <w:rsid w:val="00AF050F"/>
    <w:rsid w:val="00AF05E7"/>
    <w:rsid w:val="00AF0AD5"/>
    <w:rsid w:val="00AF0FCE"/>
    <w:rsid w:val="00AF1156"/>
    <w:rsid w:val="00AF1361"/>
    <w:rsid w:val="00AF13AC"/>
    <w:rsid w:val="00AF1637"/>
    <w:rsid w:val="00AF164C"/>
    <w:rsid w:val="00AF17DC"/>
    <w:rsid w:val="00AF1BF2"/>
    <w:rsid w:val="00AF1F70"/>
    <w:rsid w:val="00AF2330"/>
    <w:rsid w:val="00AF2F96"/>
    <w:rsid w:val="00AF3AC3"/>
    <w:rsid w:val="00AF4071"/>
    <w:rsid w:val="00AF42DE"/>
    <w:rsid w:val="00AF45AD"/>
    <w:rsid w:val="00AF492B"/>
    <w:rsid w:val="00AF4BA4"/>
    <w:rsid w:val="00AF4C5D"/>
    <w:rsid w:val="00AF5891"/>
    <w:rsid w:val="00AF660A"/>
    <w:rsid w:val="00AF667E"/>
    <w:rsid w:val="00AF673E"/>
    <w:rsid w:val="00AF6A22"/>
    <w:rsid w:val="00AF6E6E"/>
    <w:rsid w:val="00AF6EBE"/>
    <w:rsid w:val="00AF70F6"/>
    <w:rsid w:val="00AF736A"/>
    <w:rsid w:val="00AF7485"/>
    <w:rsid w:val="00AF7A64"/>
    <w:rsid w:val="00AF7FA8"/>
    <w:rsid w:val="00B007AE"/>
    <w:rsid w:val="00B00A33"/>
    <w:rsid w:val="00B00B79"/>
    <w:rsid w:val="00B00C15"/>
    <w:rsid w:val="00B0167F"/>
    <w:rsid w:val="00B016A3"/>
    <w:rsid w:val="00B01731"/>
    <w:rsid w:val="00B01B44"/>
    <w:rsid w:val="00B0210C"/>
    <w:rsid w:val="00B0223A"/>
    <w:rsid w:val="00B02C54"/>
    <w:rsid w:val="00B02E59"/>
    <w:rsid w:val="00B03218"/>
    <w:rsid w:val="00B03F0F"/>
    <w:rsid w:val="00B042A3"/>
    <w:rsid w:val="00B04330"/>
    <w:rsid w:val="00B05F06"/>
    <w:rsid w:val="00B0630A"/>
    <w:rsid w:val="00B06790"/>
    <w:rsid w:val="00B06ED5"/>
    <w:rsid w:val="00B074B6"/>
    <w:rsid w:val="00B0776D"/>
    <w:rsid w:val="00B07829"/>
    <w:rsid w:val="00B0784B"/>
    <w:rsid w:val="00B0789D"/>
    <w:rsid w:val="00B07C5F"/>
    <w:rsid w:val="00B10224"/>
    <w:rsid w:val="00B1028E"/>
    <w:rsid w:val="00B10424"/>
    <w:rsid w:val="00B1094C"/>
    <w:rsid w:val="00B10CBE"/>
    <w:rsid w:val="00B10D4B"/>
    <w:rsid w:val="00B111EB"/>
    <w:rsid w:val="00B11217"/>
    <w:rsid w:val="00B11311"/>
    <w:rsid w:val="00B113C5"/>
    <w:rsid w:val="00B11CF5"/>
    <w:rsid w:val="00B11EC0"/>
    <w:rsid w:val="00B11F90"/>
    <w:rsid w:val="00B12050"/>
    <w:rsid w:val="00B1231A"/>
    <w:rsid w:val="00B1241D"/>
    <w:rsid w:val="00B1275B"/>
    <w:rsid w:val="00B12857"/>
    <w:rsid w:val="00B128A1"/>
    <w:rsid w:val="00B1292B"/>
    <w:rsid w:val="00B12B30"/>
    <w:rsid w:val="00B13449"/>
    <w:rsid w:val="00B14436"/>
    <w:rsid w:val="00B146CA"/>
    <w:rsid w:val="00B1479D"/>
    <w:rsid w:val="00B149AC"/>
    <w:rsid w:val="00B14D8A"/>
    <w:rsid w:val="00B15122"/>
    <w:rsid w:val="00B15CE4"/>
    <w:rsid w:val="00B15D22"/>
    <w:rsid w:val="00B16222"/>
    <w:rsid w:val="00B16BC1"/>
    <w:rsid w:val="00B16EC4"/>
    <w:rsid w:val="00B16EE0"/>
    <w:rsid w:val="00B16FFF"/>
    <w:rsid w:val="00B1744B"/>
    <w:rsid w:val="00B17616"/>
    <w:rsid w:val="00B1782D"/>
    <w:rsid w:val="00B1793C"/>
    <w:rsid w:val="00B17B9B"/>
    <w:rsid w:val="00B2016C"/>
    <w:rsid w:val="00B20FB3"/>
    <w:rsid w:val="00B21122"/>
    <w:rsid w:val="00B2146B"/>
    <w:rsid w:val="00B218CD"/>
    <w:rsid w:val="00B21ACD"/>
    <w:rsid w:val="00B21D58"/>
    <w:rsid w:val="00B21DA7"/>
    <w:rsid w:val="00B22318"/>
    <w:rsid w:val="00B225A1"/>
    <w:rsid w:val="00B22A5B"/>
    <w:rsid w:val="00B236BD"/>
    <w:rsid w:val="00B23CF5"/>
    <w:rsid w:val="00B242A4"/>
    <w:rsid w:val="00B2483C"/>
    <w:rsid w:val="00B24957"/>
    <w:rsid w:val="00B24B67"/>
    <w:rsid w:val="00B258A4"/>
    <w:rsid w:val="00B26FE1"/>
    <w:rsid w:val="00B2709F"/>
    <w:rsid w:val="00B274E4"/>
    <w:rsid w:val="00B277E5"/>
    <w:rsid w:val="00B279B7"/>
    <w:rsid w:val="00B27B2F"/>
    <w:rsid w:val="00B27CA9"/>
    <w:rsid w:val="00B30011"/>
    <w:rsid w:val="00B30280"/>
    <w:rsid w:val="00B302DC"/>
    <w:rsid w:val="00B313CC"/>
    <w:rsid w:val="00B316CC"/>
    <w:rsid w:val="00B31B24"/>
    <w:rsid w:val="00B31CA8"/>
    <w:rsid w:val="00B31E71"/>
    <w:rsid w:val="00B3214B"/>
    <w:rsid w:val="00B321BB"/>
    <w:rsid w:val="00B32884"/>
    <w:rsid w:val="00B32B34"/>
    <w:rsid w:val="00B33675"/>
    <w:rsid w:val="00B33821"/>
    <w:rsid w:val="00B33A25"/>
    <w:rsid w:val="00B33B98"/>
    <w:rsid w:val="00B33D9C"/>
    <w:rsid w:val="00B34040"/>
    <w:rsid w:val="00B3444A"/>
    <w:rsid w:val="00B346D3"/>
    <w:rsid w:val="00B34702"/>
    <w:rsid w:val="00B347B0"/>
    <w:rsid w:val="00B348A4"/>
    <w:rsid w:val="00B34D8D"/>
    <w:rsid w:val="00B34DE3"/>
    <w:rsid w:val="00B3538E"/>
    <w:rsid w:val="00B353C1"/>
    <w:rsid w:val="00B35B5C"/>
    <w:rsid w:val="00B35C70"/>
    <w:rsid w:val="00B3611C"/>
    <w:rsid w:val="00B362B1"/>
    <w:rsid w:val="00B36AB7"/>
    <w:rsid w:val="00B36D57"/>
    <w:rsid w:val="00B3709A"/>
    <w:rsid w:val="00B37147"/>
    <w:rsid w:val="00B37408"/>
    <w:rsid w:val="00B379CA"/>
    <w:rsid w:val="00B37C54"/>
    <w:rsid w:val="00B37E5E"/>
    <w:rsid w:val="00B400D0"/>
    <w:rsid w:val="00B40160"/>
    <w:rsid w:val="00B4046D"/>
    <w:rsid w:val="00B40A66"/>
    <w:rsid w:val="00B40F55"/>
    <w:rsid w:val="00B416D9"/>
    <w:rsid w:val="00B41A64"/>
    <w:rsid w:val="00B42506"/>
    <w:rsid w:val="00B4271B"/>
    <w:rsid w:val="00B43216"/>
    <w:rsid w:val="00B4330E"/>
    <w:rsid w:val="00B43845"/>
    <w:rsid w:val="00B4389D"/>
    <w:rsid w:val="00B43F45"/>
    <w:rsid w:val="00B44852"/>
    <w:rsid w:val="00B44E2E"/>
    <w:rsid w:val="00B44FBE"/>
    <w:rsid w:val="00B45627"/>
    <w:rsid w:val="00B45BE4"/>
    <w:rsid w:val="00B45E95"/>
    <w:rsid w:val="00B46103"/>
    <w:rsid w:val="00B46483"/>
    <w:rsid w:val="00B464FF"/>
    <w:rsid w:val="00B4692E"/>
    <w:rsid w:val="00B46E45"/>
    <w:rsid w:val="00B47C15"/>
    <w:rsid w:val="00B47DCB"/>
    <w:rsid w:val="00B50104"/>
    <w:rsid w:val="00B501C6"/>
    <w:rsid w:val="00B502B5"/>
    <w:rsid w:val="00B50323"/>
    <w:rsid w:val="00B5093E"/>
    <w:rsid w:val="00B50DF0"/>
    <w:rsid w:val="00B51015"/>
    <w:rsid w:val="00B5159C"/>
    <w:rsid w:val="00B51A83"/>
    <w:rsid w:val="00B5203E"/>
    <w:rsid w:val="00B52043"/>
    <w:rsid w:val="00B52E37"/>
    <w:rsid w:val="00B53014"/>
    <w:rsid w:val="00B530B2"/>
    <w:rsid w:val="00B5368D"/>
    <w:rsid w:val="00B536E2"/>
    <w:rsid w:val="00B53E7A"/>
    <w:rsid w:val="00B53E97"/>
    <w:rsid w:val="00B544B5"/>
    <w:rsid w:val="00B54807"/>
    <w:rsid w:val="00B5485A"/>
    <w:rsid w:val="00B548F0"/>
    <w:rsid w:val="00B54C37"/>
    <w:rsid w:val="00B54D30"/>
    <w:rsid w:val="00B5504E"/>
    <w:rsid w:val="00B552A7"/>
    <w:rsid w:val="00B55526"/>
    <w:rsid w:val="00B55F54"/>
    <w:rsid w:val="00B561CB"/>
    <w:rsid w:val="00B567E6"/>
    <w:rsid w:val="00B56992"/>
    <w:rsid w:val="00B571E4"/>
    <w:rsid w:val="00B5755C"/>
    <w:rsid w:val="00B57835"/>
    <w:rsid w:val="00B57E7E"/>
    <w:rsid w:val="00B57F56"/>
    <w:rsid w:val="00B6062F"/>
    <w:rsid w:val="00B60A1B"/>
    <w:rsid w:val="00B60ADD"/>
    <w:rsid w:val="00B612E4"/>
    <w:rsid w:val="00B6158B"/>
    <w:rsid w:val="00B6177C"/>
    <w:rsid w:val="00B61A89"/>
    <w:rsid w:val="00B620B3"/>
    <w:rsid w:val="00B620CE"/>
    <w:rsid w:val="00B62394"/>
    <w:rsid w:val="00B62425"/>
    <w:rsid w:val="00B628DE"/>
    <w:rsid w:val="00B6299D"/>
    <w:rsid w:val="00B629CD"/>
    <w:rsid w:val="00B63009"/>
    <w:rsid w:val="00B633BB"/>
    <w:rsid w:val="00B63787"/>
    <w:rsid w:val="00B63793"/>
    <w:rsid w:val="00B637E9"/>
    <w:rsid w:val="00B637EE"/>
    <w:rsid w:val="00B638F0"/>
    <w:rsid w:val="00B63AE1"/>
    <w:rsid w:val="00B63BF1"/>
    <w:rsid w:val="00B63CAF"/>
    <w:rsid w:val="00B640C7"/>
    <w:rsid w:val="00B64AE6"/>
    <w:rsid w:val="00B64DAC"/>
    <w:rsid w:val="00B64F91"/>
    <w:rsid w:val="00B653F5"/>
    <w:rsid w:val="00B654C7"/>
    <w:rsid w:val="00B6640A"/>
    <w:rsid w:val="00B67181"/>
    <w:rsid w:val="00B6724B"/>
    <w:rsid w:val="00B673FF"/>
    <w:rsid w:val="00B67668"/>
    <w:rsid w:val="00B6783F"/>
    <w:rsid w:val="00B7010A"/>
    <w:rsid w:val="00B704C7"/>
    <w:rsid w:val="00B707BC"/>
    <w:rsid w:val="00B7086E"/>
    <w:rsid w:val="00B70A1D"/>
    <w:rsid w:val="00B70F4F"/>
    <w:rsid w:val="00B70FB4"/>
    <w:rsid w:val="00B7153A"/>
    <w:rsid w:val="00B716F7"/>
    <w:rsid w:val="00B722C8"/>
    <w:rsid w:val="00B72604"/>
    <w:rsid w:val="00B72F0C"/>
    <w:rsid w:val="00B72F5B"/>
    <w:rsid w:val="00B72FAD"/>
    <w:rsid w:val="00B73103"/>
    <w:rsid w:val="00B7325C"/>
    <w:rsid w:val="00B73363"/>
    <w:rsid w:val="00B7367A"/>
    <w:rsid w:val="00B73981"/>
    <w:rsid w:val="00B73AA0"/>
    <w:rsid w:val="00B73C09"/>
    <w:rsid w:val="00B73CD7"/>
    <w:rsid w:val="00B73DBB"/>
    <w:rsid w:val="00B73E91"/>
    <w:rsid w:val="00B74090"/>
    <w:rsid w:val="00B74511"/>
    <w:rsid w:val="00B74DB6"/>
    <w:rsid w:val="00B75319"/>
    <w:rsid w:val="00B7536A"/>
    <w:rsid w:val="00B753C6"/>
    <w:rsid w:val="00B7567A"/>
    <w:rsid w:val="00B756A3"/>
    <w:rsid w:val="00B7606E"/>
    <w:rsid w:val="00B763DE"/>
    <w:rsid w:val="00B765CC"/>
    <w:rsid w:val="00B76698"/>
    <w:rsid w:val="00B76732"/>
    <w:rsid w:val="00B767F3"/>
    <w:rsid w:val="00B76A3F"/>
    <w:rsid w:val="00B76AE7"/>
    <w:rsid w:val="00B76D40"/>
    <w:rsid w:val="00B76D83"/>
    <w:rsid w:val="00B76DED"/>
    <w:rsid w:val="00B77051"/>
    <w:rsid w:val="00B7708E"/>
    <w:rsid w:val="00B7754A"/>
    <w:rsid w:val="00B777AE"/>
    <w:rsid w:val="00B777D5"/>
    <w:rsid w:val="00B81A5C"/>
    <w:rsid w:val="00B81BE0"/>
    <w:rsid w:val="00B81CAD"/>
    <w:rsid w:val="00B82202"/>
    <w:rsid w:val="00B82481"/>
    <w:rsid w:val="00B82AF8"/>
    <w:rsid w:val="00B82B86"/>
    <w:rsid w:val="00B82F7D"/>
    <w:rsid w:val="00B831D7"/>
    <w:rsid w:val="00B83FC2"/>
    <w:rsid w:val="00B84601"/>
    <w:rsid w:val="00B84C0A"/>
    <w:rsid w:val="00B85147"/>
    <w:rsid w:val="00B85343"/>
    <w:rsid w:val="00B85659"/>
    <w:rsid w:val="00B85A2B"/>
    <w:rsid w:val="00B85B6F"/>
    <w:rsid w:val="00B861DC"/>
    <w:rsid w:val="00B86251"/>
    <w:rsid w:val="00B862FC"/>
    <w:rsid w:val="00B86F41"/>
    <w:rsid w:val="00B870CC"/>
    <w:rsid w:val="00B87165"/>
    <w:rsid w:val="00B87396"/>
    <w:rsid w:val="00B87527"/>
    <w:rsid w:val="00B9013A"/>
    <w:rsid w:val="00B90234"/>
    <w:rsid w:val="00B906FE"/>
    <w:rsid w:val="00B908F5"/>
    <w:rsid w:val="00B90D2F"/>
    <w:rsid w:val="00B90FCD"/>
    <w:rsid w:val="00B9138D"/>
    <w:rsid w:val="00B9147C"/>
    <w:rsid w:val="00B9159A"/>
    <w:rsid w:val="00B918FE"/>
    <w:rsid w:val="00B91CD2"/>
    <w:rsid w:val="00B920D5"/>
    <w:rsid w:val="00B92283"/>
    <w:rsid w:val="00B9245B"/>
    <w:rsid w:val="00B93299"/>
    <w:rsid w:val="00B9380B"/>
    <w:rsid w:val="00B938F8"/>
    <w:rsid w:val="00B93B52"/>
    <w:rsid w:val="00B9428F"/>
    <w:rsid w:val="00B94A93"/>
    <w:rsid w:val="00B94BF2"/>
    <w:rsid w:val="00B95291"/>
    <w:rsid w:val="00B95A87"/>
    <w:rsid w:val="00B95C65"/>
    <w:rsid w:val="00B95ED4"/>
    <w:rsid w:val="00B95F51"/>
    <w:rsid w:val="00B96DF2"/>
    <w:rsid w:val="00B9794E"/>
    <w:rsid w:val="00B97EC0"/>
    <w:rsid w:val="00BA02E7"/>
    <w:rsid w:val="00BA08E5"/>
    <w:rsid w:val="00BA0B4C"/>
    <w:rsid w:val="00BA0BBA"/>
    <w:rsid w:val="00BA0EF8"/>
    <w:rsid w:val="00BA17DD"/>
    <w:rsid w:val="00BA1BC6"/>
    <w:rsid w:val="00BA1D3A"/>
    <w:rsid w:val="00BA2324"/>
    <w:rsid w:val="00BA25A8"/>
    <w:rsid w:val="00BA2681"/>
    <w:rsid w:val="00BA2D74"/>
    <w:rsid w:val="00BA2E4C"/>
    <w:rsid w:val="00BA314F"/>
    <w:rsid w:val="00BA348C"/>
    <w:rsid w:val="00BA391A"/>
    <w:rsid w:val="00BA3A1E"/>
    <w:rsid w:val="00BA3C0B"/>
    <w:rsid w:val="00BA4090"/>
    <w:rsid w:val="00BA4152"/>
    <w:rsid w:val="00BA4159"/>
    <w:rsid w:val="00BA4653"/>
    <w:rsid w:val="00BA4877"/>
    <w:rsid w:val="00BA4A65"/>
    <w:rsid w:val="00BA4E27"/>
    <w:rsid w:val="00BA50DF"/>
    <w:rsid w:val="00BA522D"/>
    <w:rsid w:val="00BA528A"/>
    <w:rsid w:val="00BA5293"/>
    <w:rsid w:val="00BA5DEF"/>
    <w:rsid w:val="00BA6139"/>
    <w:rsid w:val="00BA6658"/>
    <w:rsid w:val="00BA6843"/>
    <w:rsid w:val="00BA6DFC"/>
    <w:rsid w:val="00BA7652"/>
    <w:rsid w:val="00BA7679"/>
    <w:rsid w:val="00BA78C3"/>
    <w:rsid w:val="00BA7C64"/>
    <w:rsid w:val="00BB000E"/>
    <w:rsid w:val="00BB04A8"/>
    <w:rsid w:val="00BB052A"/>
    <w:rsid w:val="00BB0B7E"/>
    <w:rsid w:val="00BB0D4B"/>
    <w:rsid w:val="00BB1339"/>
    <w:rsid w:val="00BB1989"/>
    <w:rsid w:val="00BB1ABF"/>
    <w:rsid w:val="00BB1B2E"/>
    <w:rsid w:val="00BB1B32"/>
    <w:rsid w:val="00BB2129"/>
    <w:rsid w:val="00BB2551"/>
    <w:rsid w:val="00BB2764"/>
    <w:rsid w:val="00BB2D24"/>
    <w:rsid w:val="00BB324D"/>
    <w:rsid w:val="00BB36C0"/>
    <w:rsid w:val="00BB3962"/>
    <w:rsid w:val="00BB3B81"/>
    <w:rsid w:val="00BB3D34"/>
    <w:rsid w:val="00BB3D3A"/>
    <w:rsid w:val="00BB4609"/>
    <w:rsid w:val="00BB4994"/>
    <w:rsid w:val="00BB520F"/>
    <w:rsid w:val="00BB5BD0"/>
    <w:rsid w:val="00BB5CBE"/>
    <w:rsid w:val="00BB5D21"/>
    <w:rsid w:val="00BB5D91"/>
    <w:rsid w:val="00BB5F30"/>
    <w:rsid w:val="00BB5FB1"/>
    <w:rsid w:val="00BB60DD"/>
    <w:rsid w:val="00BB61BA"/>
    <w:rsid w:val="00BB629E"/>
    <w:rsid w:val="00BB6410"/>
    <w:rsid w:val="00BB68D5"/>
    <w:rsid w:val="00BB6A82"/>
    <w:rsid w:val="00BB6E7B"/>
    <w:rsid w:val="00BB7049"/>
    <w:rsid w:val="00BB73ED"/>
    <w:rsid w:val="00BB74CB"/>
    <w:rsid w:val="00BB7571"/>
    <w:rsid w:val="00BB7704"/>
    <w:rsid w:val="00BB7A6F"/>
    <w:rsid w:val="00BB7CF5"/>
    <w:rsid w:val="00BC0CF8"/>
    <w:rsid w:val="00BC0E3F"/>
    <w:rsid w:val="00BC11BB"/>
    <w:rsid w:val="00BC1660"/>
    <w:rsid w:val="00BC16E7"/>
    <w:rsid w:val="00BC1A27"/>
    <w:rsid w:val="00BC2B1A"/>
    <w:rsid w:val="00BC2F5C"/>
    <w:rsid w:val="00BC32A5"/>
    <w:rsid w:val="00BC3FE4"/>
    <w:rsid w:val="00BC4271"/>
    <w:rsid w:val="00BC47D5"/>
    <w:rsid w:val="00BC49E7"/>
    <w:rsid w:val="00BC4C48"/>
    <w:rsid w:val="00BC5B65"/>
    <w:rsid w:val="00BC5FFB"/>
    <w:rsid w:val="00BC609A"/>
    <w:rsid w:val="00BC6C37"/>
    <w:rsid w:val="00BC6D9B"/>
    <w:rsid w:val="00BC6DD1"/>
    <w:rsid w:val="00BC6EBE"/>
    <w:rsid w:val="00BC719D"/>
    <w:rsid w:val="00BD00F5"/>
    <w:rsid w:val="00BD019C"/>
    <w:rsid w:val="00BD055C"/>
    <w:rsid w:val="00BD17A6"/>
    <w:rsid w:val="00BD1BF8"/>
    <w:rsid w:val="00BD1C92"/>
    <w:rsid w:val="00BD1D5B"/>
    <w:rsid w:val="00BD1DC7"/>
    <w:rsid w:val="00BD1DD5"/>
    <w:rsid w:val="00BD1E08"/>
    <w:rsid w:val="00BD201D"/>
    <w:rsid w:val="00BD2759"/>
    <w:rsid w:val="00BD27BD"/>
    <w:rsid w:val="00BD2A13"/>
    <w:rsid w:val="00BD2D6D"/>
    <w:rsid w:val="00BD30B6"/>
    <w:rsid w:val="00BD3268"/>
    <w:rsid w:val="00BD32E7"/>
    <w:rsid w:val="00BD3633"/>
    <w:rsid w:val="00BD36B8"/>
    <w:rsid w:val="00BD430A"/>
    <w:rsid w:val="00BD44A8"/>
    <w:rsid w:val="00BD4D7F"/>
    <w:rsid w:val="00BD4EC4"/>
    <w:rsid w:val="00BD4F7C"/>
    <w:rsid w:val="00BD5761"/>
    <w:rsid w:val="00BD58A7"/>
    <w:rsid w:val="00BD5D53"/>
    <w:rsid w:val="00BD5D85"/>
    <w:rsid w:val="00BD5FA1"/>
    <w:rsid w:val="00BD644C"/>
    <w:rsid w:val="00BD6D6D"/>
    <w:rsid w:val="00BD6EEA"/>
    <w:rsid w:val="00BD71DC"/>
    <w:rsid w:val="00BD7624"/>
    <w:rsid w:val="00BD7777"/>
    <w:rsid w:val="00BD7888"/>
    <w:rsid w:val="00BD78C3"/>
    <w:rsid w:val="00BD7C04"/>
    <w:rsid w:val="00BD7C27"/>
    <w:rsid w:val="00BE00D5"/>
    <w:rsid w:val="00BE02AE"/>
    <w:rsid w:val="00BE06B1"/>
    <w:rsid w:val="00BE0726"/>
    <w:rsid w:val="00BE09A4"/>
    <w:rsid w:val="00BE0B3A"/>
    <w:rsid w:val="00BE108B"/>
    <w:rsid w:val="00BE10FE"/>
    <w:rsid w:val="00BE1568"/>
    <w:rsid w:val="00BE1BAA"/>
    <w:rsid w:val="00BE23A2"/>
    <w:rsid w:val="00BE2978"/>
    <w:rsid w:val="00BE2D58"/>
    <w:rsid w:val="00BE2F45"/>
    <w:rsid w:val="00BE3261"/>
    <w:rsid w:val="00BE3418"/>
    <w:rsid w:val="00BE3738"/>
    <w:rsid w:val="00BE3D7C"/>
    <w:rsid w:val="00BE4306"/>
    <w:rsid w:val="00BE4328"/>
    <w:rsid w:val="00BE4375"/>
    <w:rsid w:val="00BE4469"/>
    <w:rsid w:val="00BE47D1"/>
    <w:rsid w:val="00BE5198"/>
    <w:rsid w:val="00BE555F"/>
    <w:rsid w:val="00BE5F31"/>
    <w:rsid w:val="00BE6345"/>
    <w:rsid w:val="00BE68F7"/>
    <w:rsid w:val="00BE6D44"/>
    <w:rsid w:val="00BE6E8F"/>
    <w:rsid w:val="00BE6F97"/>
    <w:rsid w:val="00BE72CD"/>
    <w:rsid w:val="00BE73F6"/>
    <w:rsid w:val="00BE7524"/>
    <w:rsid w:val="00BE76CF"/>
    <w:rsid w:val="00BE7CBD"/>
    <w:rsid w:val="00BE7CC4"/>
    <w:rsid w:val="00BE7DB4"/>
    <w:rsid w:val="00BE7E25"/>
    <w:rsid w:val="00BF0033"/>
    <w:rsid w:val="00BF004A"/>
    <w:rsid w:val="00BF060F"/>
    <w:rsid w:val="00BF087C"/>
    <w:rsid w:val="00BF0902"/>
    <w:rsid w:val="00BF0C47"/>
    <w:rsid w:val="00BF10AC"/>
    <w:rsid w:val="00BF1289"/>
    <w:rsid w:val="00BF1859"/>
    <w:rsid w:val="00BF1AB8"/>
    <w:rsid w:val="00BF1C91"/>
    <w:rsid w:val="00BF1EBC"/>
    <w:rsid w:val="00BF235C"/>
    <w:rsid w:val="00BF2A25"/>
    <w:rsid w:val="00BF2E07"/>
    <w:rsid w:val="00BF35C3"/>
    <w:rsid w:val="00BF3919"/>
    <w:rsid w:val="00BF3CCB"/>
    <w:rsid w:val="00BF3E7F"/>
    <w:rsid w:val="00BF440A"/>
    <w:rsid w:val="00BF4767"/>
    <w:rsid w:val="00BF4D0A"/>
    <w:rsid w:val="00BF4D82"/>
    <w:rsid w:val="00BF4E54"/>
    <w:rsid w:val="00BF5D28"/>
    <w:rsid w:val="00BF6556"/>
    <w:rsid w:val="00BF6F5E"/>
    <w:rsid w:val="00BF7D6D"/>
    <w:rsid w:val="00C007ED"/>
    <w:rsid w:val="00C00D5E"/>
    <w:rsid w:val="00C00DE6"/>
    <w:rsid w:val="00C015F9"/>
    <w:rsid w:val="00C0187A"/>
    <w:rsid w:val="00C01981"/>
    <w:rsid w:val="00C01D9B"/>
    <w:rsid w:val="00C02011"/>
    <w:rsid w:val="00C0204C"/>
    <w:rsid w:val="00C0238B"/>
    <w:rsid w:val="00C0247C"/>
    <w:rsid w:val="00C02847"/>
    <w:rsid w:val="00C02CC6"/>
    <w:rsid w:val="00C02DDF"/>
    <w:rsid w:val="00C02FA6"/>
    <w:rsid w:val="00C02FE8"/>
    <w:rsid w:val="00C033AB"/>
    <w:rsid w:val="00C0371A"/>
    <w:rsid w:val="00C03767"/>
    <w:rsid w:val="00C03812"/>
    <w:rsid w:val="00C04B2A"/>
    <w:rsid w:val="00C04E2D"/>
    <w:rsid w:val="00C0521B"/>
    <w:rsid w:val="00C05238"/>
    <w:rsid w:val="00C059C0"/>
    <w:rsid w:val="00C05D39"/>
    <w:rsid w:val="00C05D76"/>
    <w:rsid w:val="00C05F7E"/>
    <w:rsid w:val="00C065DF"/>
    <w:rsid w:val="00C07190"/>
    <w:rsid w:val="00C071B1"/>
    <w:rsid w:val="00C0760F"/>
    <w:rsid w:val="00C077F7"/>
    <w:rsid w:val="00C07E49"/>
    <w:rsid w:val="00C102C5"/>
    <w:rsid w:val="00C10867"/>
    <w:rsid w:val="00C11244"/>
    <w:rsid w:val="00C1176C"/>
    <w:rsid w:val="00C118B7"/>
    <w:rsid w:val="00C11B60"/>
    <w:rsid w:val="00C11CB8"/>
    <w:rsid w:val="00C11CF4"/>
    <w:rsid w:val="00C12006"/>
    <w:rsid w:val="00C1225A"/>
    <w:rsid w:val="00C12A7C"/>
    <w:rsid w:val="00C12C87"/>
    <w:rsid w:val="00C12E7D"/>
    <w:rsid w:val="00C13A9D"/>
    <w:rsid w:val="00C13AD1"/>
    <w:rsid w:val="00C13F83"/>
    <w:rsid w:val="00C14895"/>
    <w:rsid w:val="00C14954"/>
    <w:rsid w:val="00C14EC7"/>
    <w:rsid w:val="00C14FBD"/>
    <w:rsid w:val="00C15336"/>
    <w:rsid w:val="00C153C6"/>
    <w:rsid w:val="00C15DFE"/>
    <w:rsid w:val="00C160EC"/>
    <w:rsid w:val="00C163BE"/>
    <w:rsid w:val="00C16BE8"/>
    <w:rsid w:val="00C16C14"/>
    <w:rsid w:val="00C16F01"/>
    <w:rsid w:val="00C1799C"/>
    <w:rsid w:val="00C17AFB"/>
    <w:rsid w:val="00C17F88"/>
    <w:rsid w:val="00C20641"/>
    <w:rsid w:val="00C2074E"/>
    <w:rsid w:val="00C207B8"/>
    <w:rsid w:val="00C20E3A"/>
    <w:rsid w:val="00C21015"/>
    <w:rsid w:val="00C212E3"/>
    <w:rsid w:val="00C21559"/>
    <w:rsid w:val="00C21806"/>
    <w:rsid w:val="00C21EFF"/>
    <w:rsid w:val="00C22417"/>
    <w:rsid w:val="00C226E6"/>
    <w:rsid w:val="00C226F9"/>
    <w:rsid w:val="00C22A80"/>
    <w:rsid w:val="00C22B34"/>
    <w:rsid w:val="00C22EDD"/>
    <w:rsid w:val="00C22FEE"/>
    <w:rsid w:val="00C23140"/>
    <w:rsid w:val="00C2376A"/>
    <w:rsid w:val="00C241C3"/>
    <w:rsid w:val="00C243E8"/>
    <w:rsid w:val="00C2451C"/>
    <w:rsid w:val="00C246D8"/>
    <w:rsid w:val="00C24A3B"/>
    <w:rsid w:val="00C24C11"/>
    <w:rsid w:val="00C24FA9"/>
    <w:rsid w:val="00C253EE"/>
    <w:rsid w:val="00C2562C"/>
    <w:rsid w:val="00C259FB"/>
    <w:rsid w:val="00C25C22"/>
    <w:rsid w:val="00C25DC3"/>
    <w:rsid w:val="00C26075"/>
    <w:rsid w:val="00C263E5"/>
    <w:rsid w:val="00C2711B"/>
    <w:rsid w:val="00C271B9"/>
    <w:rsid w:val="00C27590"/>
    <w:rsid w:val="00C276F2"/>
    <w:rsid w:val="00C27DDA"/>
    <w:rsid w:val="00C27F3F"/>
    <w:rsid w:val="00C3003D"/>
    <w:rsid w:val="00C300F3"/>
    <w:rsid w:val="00C30664"/>
    <w:rsid w:val="00C3092E"/>
    <w:rsid w:val="00C30E73"/>
    <w:rsid w:val="00C31449"/>
    <w:rsid w:val="00C315FC"/>
    <w:rsid w:val="00C31614"/>
    <w:rsid w:val="00C31D2A"/>
    <w:rsid w:val="00C32462"/>
    <w:rsid w:val="00C326EE"/>
    <w:rsid w:val="00C3296B"/>
    <w:rsid w:val="00C332C3"/>
    <w:rsid w:val="00C335C2"/>
    <w:rsid w:val="00C339A0"/>
    <w:rsid w:val="00C33BF1"/>
    <w:rsid w:val="00C33CE5"/>
    <w:rsid w:val="00C33FDB"/>
    <w:rsid w:val="00C34B50"/>
    <w:rsid w:val="00C34E24"/>
    <w:rsid w:val="00C3515D"/>
    <w:rsid w:val="00C3546C"/>
    <w:rsid w:val="00C357AB"/>
    <w:rsid w:val="00C35B52"/>
    <w:rsid w:val="00C36153"/>
    <w:rsid w:val="00C36191"/>
    <w:rsid w:val="00C3628D"/>
    <w:rsid w:val="00C36322"/>
    <w:rsid w:val="00C36901"/>
    <w:rsid w:val="00C36F1C"/>
    <w:rsid w:val="00C36F5E"/>
    <w:rsid w:val="00C37035"/>
    <w:rsid w:val="00C37128"/>
    <w:rsid w:val="00C374F1"/>
    <w:rsid w:val="00C3759A"/>
    <w:rsid w:val="00C37866"/>
    <w:rsid w:val="00C37AD7"/>
    <w:rsid w:val="00C37B65"/>
    <w:rsid w:val="00C37B95"/>
    <w:rsid w:val="00C400FB"/>
    <w:rsid w:val="00C40128"/>
    <w:rsid w:val="00C40260"/>
    <w:rsid w:val="00C402B4"/>
    <w:rsid w:val="00C40466"/>
    <w:rsid w:val="00C40C6A"/>
    <w:rsid w:val="00C414ED"/>
    <w:rsid w:val="00C415AB"/>
    <w:rsid w:val="00C41F41"/>
    <w:rsid w:val="00C42045"/>
    <w:rsid w:val="00C420F4"/>
    <w:rsid w:val="00C427AF"/>
    <w:rsid w:val="00C42837"/>
    <w:rsid w:val="00C42B19"/>
    <w:rsid w:val="00C42E94"/>
    <w:rsid w:val="00C4303B"/>
    <w:rsid w:val="00C433A4"/>
    <w:rsid w:val="00C433AB"/>
    <w:rsid w:val="00C43448"/>
    <w:rsid w:val="00C43571"/>
    <w:rsid w:val="00C43763"/>
    <w:rsid w:val="00C43A4D"/>
    <w:rsid w:val="00C43F4F"/>
    <w:rsid w:val="00C44631"/>
    <w:rsid w:val="00C4472E"/>
    <w:rsid w:val="00C44E19"/>
    <w:rsid w:val="00C46AF5"/>
    <w:rsid w:val="00C46BE7"/>
    <w:rsid w:val="00C470DB"/>
    <w:rsid w:val="00C47B59"/>
    <w:rsid w:val="00C47E1E"/>
    <w:rsid w:val="00C47F63"/>
    <w:rsid w:val="00C501CA"/>
    <w:rsid w:val="00C50679"/>
    <w:rsid w:val="00C508AD"/>
    <w:rsid w:val="00C508BD"/>
    <w:rsid w:val="00C50DF2"/>
    <w:rsid w:val="00C510D0"/>
    <w:rsid w:val="00C510DA"/>
    <w:rsid w:val="00C5174B"/>
    <w:rsid w:val="00C51A62"/>
    <w:rsid w:val="00C51FBC"/>
    <w:rsid w:val="00C520F5"/>
    <w:rsid w:val="00C52195"/>
    <w:rsid w:val="00C5230F"/>
    <w:rsid w:val="00C523AC"/>
    <w:rsid w:val="00C52A66"/>
    <w:rsid w:val="00C5348E"/>
    <w:rsid w:val="00C539E9"/>
    <w:rsid w:val="00C53A4C"/>
    <w:rsid w:val="00C542A3"/>
    <w:rsid w:val="00C54462"/>
    <w:rsid w:val="00C546EB"/>
    <w:rsid w:val="00C54F83"/>
    <w:rsid w:val="00C5522B"/>
    <w:rsid w:val="00C5526A"/>
    <w:rsid w:val="00C55A95"/>
    <w:rsid w:val="00C56BD1"/>
    <w:rsid w:val="00C56D47"/>
    <w:rsid w:val="00C5749B"/>
    <w:rsid w:val="00C57504"/>
    <w:rsid w:val="00C57757"/>
    <w:rsid w:val="00C57874"/>
    <w:rsid w:val="00C57BD8"/>
    <w:rsid w:val="00C600F6"/>
    <w:rsid w:val="00C61694"/>
    <w:rsid w:val="00C616FF"/>
    <w:rsid w:val="00C61AB6"/>
    <w:rsid w:val="00C61F14"/>
    <w:rsid w:val="00C61F4C"/>
    <w:rsid w:val="00C62078"/>
    <w:rsid w:val="00C6258A"/>
    <w:rsid w:val="00C629ED"/>
    <w:rsid w:val="00C62C95"/>
    <w:rsid w:val="00C62D9B"/>
    <w:rsid w:val="00C6303D"/>
    <w:rsid w:val="00C63230"/>
    <w:rsid w:val="00C63276"/>
    <w:rsid w:val="00C6332E"/>
    <w:rsid w:val="00C634C8"/>
    <w:rsid w:val="00C63842"/>
    <w:rsid w:val="00C63BD2"/>
    <w:rsid w:val="00C63CE7"/>
    <w:rsid w:val="00C64144"/>
    <w:rsid w:val="00C643E2"/>
    <w:rsid w:val="00C6482B"/>
    <w:rsid w:val="00C6488D"/>
    <w:rsid w:val="00C64E56"/>
    <w:rsid w:val="00C64ECB"/>
    <w:rsid w:val="00C656B0"/>
    <w:rsid w:val="00C659A8"/>
    <w:rsid w:val="00C66460"/>
    <w:rsid w:val="00C665F2"/>
    <w:rsid w:val="00C666BF"/>
    <w:rsid w:val="00C66705"/>
    <w:rsid w:val="00C66708"/>
    <w:rsid w:val="00C669A5"/>
    <w:rsid w:val="00C66DD5"/>
    <w:rsid w:val="00C67C5E"/>
    <w:rsid w:val="00C7000F"/>
    <w:rsid w:val="00C70063"/>
    <w:rsid w:val="00C703C2"/>
    <w:rsid w:val="00C704BF"/>
    <w:rsid w:val="00C70847"/>
    <w:rsid w:val="00C70E71"/>
    <w:rsid w:val="00C7109D"/>
    <w:rsid w:val="00C710D9"/>
    <w:rsid w:val="00C713EE"/>
    <w:rsid w:val="00C71521"/>
    <w:rsid w:val="00C71A7B"/>
    <w:rsid w:val="00C71DD5"/>
    <w:rsid w:val="00C721AB"/>
    <w:rsid w:val="00C72B28"/>
    <w:rsid w:val="00C72B35"/>
    <w:rsid w:val="00C72C30"/>
    <w:rsid w:val="00C7307F"/>
    <w:rsid w:val="00C7441F"/>
    <w:rsid w:val="00C7451F"/>
    <w:rsid w:val="00C74664"/>
    <w:rsid w:val="00C7470F"/>
    <w:rsid w:val="00C7480F"/>
    <w:rsid w:val="00C74811"/>
    <w:rsid w:val="00C74E2C"/>
    <w:rsid w:val="00C74E7F"/>
    <w:rsid w:val="00C74EFE"/>
    <w:rsid w:val="00C74FA5"/>
    <w:rsid w:val="00C75086"/>
    <w:rsid w:val="00C75282"/>
    <w:rsid w:val="00C75B21"/>
    <w:rsid w:val="00C7667B"/>
    <w:rsid w:val="00C770D2"/>
    <w:rsid w:val="00C7739C"/>
    <w:rsid w:val="00C77472"/>
    <w:rsid w:val="00C776FA"/>
    <w:rsid w:val="00C7770C"/>
    <w:rsid w:val="00C77CE0"/>
    <w:rsid w:val="00C77E54"/>
    <w:rsid w:val="00C80466"/>
    <w:rsid w:val="00C80632"/>
    <w:rsid w:val="00C809AD"/>
    <w:rsid w:val="00C80B22"/>
    <w:rsid w:val="00C80DCB"/>
    <w:rsid w:val="00C817A4"/>
    <w:rsid w:val="00C81A69"/>
    <w:rsid w:val="00C822BB"/>
    <w:rsid w:val="00C822BE"/>
    <w:rsid w:val="00C824FD"/>
    <w:rsid w:val="00C82CE0"/>
    <w:rsid w:val="00C831CB"/>
    <w:rsid w:val="00C832D8"/>
    <w:rsid w:val="00C83616"/>
    <w:rsid w:val="00C8388E"/>
    <w:rsid w:val="00C83A6F"/>
    <w:rsid w:val="00C83AC9"/>
    <w:rsid w:val="00C83D30"/>
    <w:rsid w:val="00C8414F"/>
    <w:rsid w:val="00C8493A"/>
    <w:rsid w:val="00C85364"/>
    <w:rsid w:val="00C85462"/>
    <w:rsid w:val="00C85475"/>
    <w:rsid w:val="00C85D31"/>
    <w:rsid w:val="00C8603F"/>
    <w:rsid w:val="00C86491"/>
    <w:rsid w:val="00C866AE"/>
    <w:rsid w:val="00C869A0"/>
    <w:rsid w:val="00C86C48"/>
    <w:rsid w:val="00C86E91"/>
    <w:rsid w:val="00C86F42"/>
    <w:rsid w:val="00C8710E"/>
    <w:rsid w:val="00C8721F"/>
    <w:rsid w:val="00C876B3"/>
    <w:rsid w:val="00C87B19"/>
    <w:rsid w:val="00C9064E"/>
    <w:rsid w:val="00C909F5"/>
    <w:rsid w:val="00C90D9C"/>
    <w:rsid w:val="00C911E6"/>
    <w:rsid w:val="00C915CF"/>
    <w:rsid w:val="00C9161C"/>
    <w:rsid w:val="00C91862"/>
    <w:rsid w:val="00C91E5C"/>
    <w:rsid w:val="00C923FA"/>
    <w:rsid w:val="00C92923"/>
    <w:rsid w:val="00C92A29"/>
    <w:rsid w:val="00C92B66"/>
    <w:rsid w:val="00C92C5E"/>
    <w:rsid w:val="00C92FC3"/>
    <w:rsid w:val="00C93057"/>
    <w:rsid w:val="00C9313F"/>
    <w:rsid w:val="00C93302"/>
    <w:rsid w:val="00C9334C"/>
    <w:rsid w:val="00C93B04"/>
    <w:rsid w:val="00C93E0C"/>
    <w:rsid w:val="00C93FDB"/>
    <w:rsid w:val="00C946E1"/>
    <w:rsid w:val="00C948D7"/>
    <w:rsid w:val="00C94D1C"/>
    <w:rsid w:val="00C95309"/>
    <w:rsid w:val="00C95327"/>
    <w:rsid w:val="00C954C2"/>
    <w:rsid w:val="00C958E4"/>
    <w:rsid w:val="00C95B64"/>
    <w:rsid w:val="00C95F8E"/>
    <w:rsid w:val="00C9652E"/>
    <w:rsid w:val="00C96865"/>
    <w:rsid w:val="00C9686B"/>
    <w:rsid w:val="00C975C3"/>
    <w:rsid w:val="00C97EFA"/>
    <w:rsid w:val="00CA0112"/>
    <w:rsid w:val="00CA041B"/>
    <w:rsid w:val="00CA0839"/>
    <w:rsid w:val="00CA0BA7"/>
    <w:rsid w:val="00CA11B3"/>
    <w:rsid w:val="00CA1458"/>
    <w:rsid w:val="00CA1A41"/>
    <w:rsid w:val="00CA23A0"/>
    <w:rsid w:val="00CA25BF"/>
    <w:rsid w:val="00CA3B55"/>
    <w:rsid w:val="00CA3E01"/>
    <w:rsid w:val="00CA42F5"/>
    <w:rsid w:val="00CA4B0C"/>
    <w:rsid w:val="00CA5727"/>
    <w:rsid w:val="00CA5ED2"/>
    <w:rsid w:val="00CA5FC5"/>
    <w:rsid w:val="00CA6051"/>
    <w:rsid w:val="00CA6530"/>
    <w:rsid w:val="00CA653F"/>
    <w:rsid w:val="00CA65B2"/>
    <w:rsid w:val="00CA675C"/>
    <w:rsid w:val="00CA71CF"/>
    <w:rsid w:val="00CA7E67"/>
    <w:rsid w:val="00CB0786"/>
    <w:rsid w:val="00CB0868"/>
    <w:rsid w:val="00CB0F04"/>
    <w:rsid w:val="00CB0FF0"/>
    <w:rsid w:val="00CB11BC"/>
    <w:rsid w:val="00CB1EED"/>
    <w:rsid w:val="00CB2121"/>
    <w:rsid w:val="00CB2BD9"/>
    <w:rsid w:val="00CB3856"/>
    <w:rsid w:val="00CB3892"/>
    <w:rsid w:val="00CB3D96"/>
    <w:rsid w:val="00CB3DFC"/>
    <w:rsid w:val="00CB4006"/>
    <w:rsid w:val="00CB425E"/>
    <w:rsid w:val="00CB432E"/>
    <w:rsid w:val="00CB4534"/>
    <w:rsid w:val="00CB4835"/>
    <w:rsid w:val="00CB488E"/>
    <w:rsid w:val="00CB4ABF"/>
    <w:rsid w:val="00CB5382"/>
    <w:rsid w:val="00CB5525"/>
    <w:rsid w:val="00CB5C36"/>
    <w:rsid w:val="00CB5CC3"/>
    <w:rsid w:val="00CB5ECA"/>
    <w:rsid w:val="00CB6322"/>
    <w:rsid w:val="00CB6E9F"/>
    <w:rsid w:val="00CB6FED"/>
    <w:rsid w:val="00CB727B"/>
    <w:rsid w:val="00CB74F4"/>
    <w:rsid w:val="00CB778F"/>
    <w:rsid w:val="00CB7939"/>
    <w:rsid w:val="00CB7B19"/>
    <w:rsid w:val="00CC0824"/>
    <w:rsid w:val="00CC1041"/>
    <w:rsid w:val="00CC13B9"/>
    <w:rsid w:val="00CC16C3"/>
    <w:rsid w:val="00CC18E9"/>
    <w:rsid w:val="00CC1A6A"/>
    <w:rsid w:val="00CC1AEB"/>
    <w:rsid w:val="00CC1B57"/>
    <w:rsid w:val="00CC1F68"/>
    <w:rsid w:val="00CC27E5"/>
    <w:rsid w:val="00CC30FD"/>
    <w:rsid w:val="00CC3400"/>
    <w:rsid w:val="00CC349F"/>
    <w:rsid w:val="00CC39EE"/>
    <w:rsid w:val="00CC427C"/>
    <w:rsid w:val="00CC4414"/>
    <w:rsid w:val="00CC4744"/>
    <w:rsid w:val="00CC4AB0"/>
    <w:rsid w:val="00CC4B3C"/>
    <w:rsid w:val="00CC53AC"/>
    <w:rsid w:val="00CC55C7"/>
    <w:rsid w:val="00CC5625"/>
    <w:rsid w:val="00CC5B42"/>
    <w:rsid w:val="00CC65DD"/>
    <w:rsid w:val="00CC6680"/>
    <w:rsid w:val="00CC66DB"/>
    <w:rsid w:val="00CC6952"/>
    <w:rsid w:val="00CC717D"/>
    <w:rsid w:val="00CC72C9"/>
    <w:rsid w:val="00CC79E6"/>
    <w:rsid w:val="00CC7C36"/>
    <w:rsid w:val="00CD01A3"/>
    <w:rsid w:val="00CD0675"/>
    <w:rsid w:val="00CD0752"/>
    <w:rsid w:val="00CD0CAD"/>
    <w:rsid w:val="00CD0DCF"/>
    <w:rsid w:val="00CD0F13"/>
    <w:rsid w:val="00CD17C1"/>
    <w:rsid w:val="00CD1B08"/>
    <w:rsid w:val="00CD1F11"/>
    <w:rsid w:val="00CD1F3C"/>
    <w:rsid w:val="00CD2119"/>
    <w:rsid w:val="00CD22D1"/>
    <w:rsid w:val="00CD27CD"/>
    <w:rsid w:val="00CD27CE"/>
    <w:rsid w:val="00CD304D"/>
    <w:rsid w:val="00CD30B5"/>
    <w:rsid w:val="00CD34E3"/>
    <w:rsid w:val="00CD3641"/>
    <w:rsid w:val="00CD371C"/>
    <w:rsid w:val="00CD3801"/>
    <w:rsid w:val="00CD38B1"/>
    <w:rsid w:val="00CD3FC4"/>
    <w:rsid w:val="00CD4413"/>
    <w:rsid w:val="00CD4509"/>
    <w:rsid w:val="00CD49F9"/>
    <w:rsid w:val="00CD507F"/>
    <w:rsid w:val="00CD5838"/>
    <w:rsid w:val="00CD5D1A"/>
    <w:rsid w:val="00CD6008"/>
    <w:rsid w:val="00CD6887"/>
    <w:rsid w:val="00CD69B8"/>
    <w:rsid w:val="00CD7652"/>
    <w:rsid w:val="00CD77CB"/>
    <w:rsid w:val="00CD7847"/>
    <w:rsid w:val="00CE04B3"/>
    <w:rsid w:val="00CE058C"/>
    <w:rsid w:val="00CE064E"/>
    <w:rsid w:val="00CE06EA"/>
    <w:rsid w:val="00CE0A49"/>
    <w:rsid w:val="00CE159E"/>
    <w:rsid w:val="00CE1966"/>
    <w:rsid w:val="00CE21BD"/>
    <w:rsid w:val="00CE22AF"/>
    <w:rsid w:val="00CE2349"/>
    <w:rsid w:val="00CE2802"/>
    <w:rsid w:val="00CE2830"/>
    <w:rsid w:val="00CE2C87"/>
    <w:rsid w:val="00CE3088"/>
    <w:rsid w:val="00CE32D1"/>
    <w:rsid w:val="00CE35BB"/>
    <w:rsid w:val="00CE3986"/>
    <w:rsid w:val="00CE3E94"/>
    <w:rsid w:val="00CE41BB"/>
    <w:rsid w:val="00CE436F"/>
    <w:rsid w:val="00CE4444"/>
    <w:rsid w:val="00CE4914"/>
    <w:rsid w:val="00CE493C"/>
    <w:rsid w:val="00CE56D1"/>
    <w:rsid w:val="00CE5CC2"/>
    <w:rsid w:val="00CE5D01"/>
    <w:rsid w:val="00CE6B56"/>
    <w:rsid w:val="00CE6B71"/>
    <w:rsid w:val="00CE6E26"/>
    <w:rsid w:val="00CE7175"/>
    <w:rsid w:val="00CE7748"/>
    <w:rsid w:val="00CE7962"/>
    <w:rsid w:val="00CE7ACA"/>
    <w:rsid w:val="00CF02A1"/>
    <w:rsid w:val="00CF0331"/>
    <w:rsid w:val="00CF0470"/>
    <w:rsid w:val="00CF0EEC"/>
    <w:rsid w:val="00CF1377"/>
    <w:rsid w:val="00CF14AA"/>
    <w:rsid w:val="00CF1F1C"/>
    <w:rsid w:val="00CF31F7"/>
    <w:rsid w:val="00CF37B3"/>
    <w:rsid w:val="00CF3899"/>
    <w:rsid w:val="00CF3FB0"/>
    <w:rsid w:val="00CF3FF0"/>
    <w:rsid w:val="00CF414A"/>
    <w:rsid w:val="00CF41C4"/>
    <w:rsid w:val="00CF486C"/>
    <w:rsid w:val="00CF4871"/>
    <w:rsid w:val="00CF507F"/>
    <w:rsid w:val="00CF5414"/>
    <w:rsid w:val="00CF5AB1"/>
    <w:rsid w:val="00CF5CD6"/>
    <w:rsid w:val="00CF5FA8"/>
    <w:rsid w:val="00CF64CA"/>
    <w:rsid w:val="00CF64D5"/>
    <w:rsid w:val="00CF69A9"/>
    <w:rsid w:val="00CF6A0E"/>
    <w:rsid w:val="00CF6E15"/>
    <w:rsid w:val="00CF6E9A"/>
    <w:rsid w:val="00CF74F5"/>
    <w:rsid w:val="00CF7AD4"/>
    <w:rsid w:val="00D008B3"/>
    <w:rsid w:val="00D00BFC"/>
    <w:rsid w:val="00D00EFB"/>
    <w:rsid w:val="00D01A48"/>
    <w:rsid w:val="00D01EC3"/>
    <w:rsid w:val="00D0200E"/>
    <w:rsid w:val="00D0248F"/>
    <w:rsid w:val="00D02606"/>
    <w:rsid w:val="00D02F1F"/>
    <w:rsid w:val="00D03D5D"/>
    <w:rsid w:val="00D040ED"/>
    <w:rsid w:val="00D0413C"/>
    <w:rsid w:val="00D042A1"/>
    <w:rsid w:val="00D042B5"/>
    <w:rsid w:val="00D047DC"/>
    <w:rsid w:val="00D048D4"/>
    <w:rsid w:val="00D052B2"/>
    <w:rsid w:val="00D058D0"/>
    <w:rsid w:val="00D0590A"/>
    <w:rsid w:val="00D05DF7"/>
    <w:rsid w:val="00D0612C"/>
    <w:rsid w:val="00D06376"/>
    <w:rsid w:val="00D06445"/>
    <w:rsid w:val="00D064C9"/>
    <w:rsid w:val="00D06600"/>
    <w:rsid w:val="00D06706"/>
    <w:rsid w:val="00D0697C"/>
    <w:rsid w:val="00D06BD2"/>
    <w:rsid w:val="00D06E17"/>
    <w:rsid w:val="00D07607"/>
    <w:rsid w:val="00D07890"/>
    <w:rsid w:val="00D07A06"/>
    <w:rsid w:val="00D07A4F"/>
    <w:rsid w:val="00D07EBE"/>
    <w:rsid w:val="00D1045A"/>
    <w:rsid w:val="00D10937"/>
    <w:rsid w:val="00D10EFE"/>
    <w:rsid w:val="00D113EF"/>
    <w:rsid w:val="00D114C4"/>
    <w:rsid w:val="00D11828"/>
    <w:rsid w:val="00D11A5B"/>
    <w:rsid w:val="00D122CC"/>
    <w:rsid w:val="00D1269F"/>
    <w:rsid w:val="00D1276F"/>
    <w:rsid w:val="00D129B2"/>
    <w:rsid w:val="00D12D0A"/>
    <w:rsid w:val="00D13289"/>
    <w:rsid w:val="00D13614"/>
    <w:rsid w:val="00D1375C"/>
    <w:rsid w:val="00D13991"/>
    <w:rsid w:val="00D13DF8"/>
    <w:rsid w:val="00D14026"/>
    <w:rsid w:val="00D140E0"/>
    <w:rsid w:val="00D1417A"/>
    <w:rsid w:val="00D143C3"/>
    <w:rsid w:val="00D14A2C"/>
    <w:rsid w:val="00D15740"/>
    <w:rsid w:val="00D158D0"/>
    <w:rsid w:val="00D15F9B"/>
    <w:rsid w:val="00D16206"/>
    <w:rsid w:val="00D1628F"/>
    <w:rsid w:val="00D16499"/>
    <w:rsid w:val="00D166E8"/>
    <w:rsid w:val="00D1679A"/>
    <w:rsid w:val="00D175CB"/>
    <w:rsid w:val="00D17829"/>
    <w:rsid w:val="00D17B07"/>
    <w:rsid w:val="00D17BDB"/>
    <w:rsid w:val="00D17E0C"/>
    <w:rsid w:val="00D17F55"/>
    <w:rsid w:val="00D20194"/>
    <w:rsid w:val="00D202EB"/>
    <w:rsid w:val="00D204F5"/>
    <w:rsid w:val="00D20580"/>
    <w:rsid w:val="00D205DB"/>
    <w:rsid w:val="00D2069D"/>
    <w:rsid w:val="00D209A4"/>
    <w:rsid w:val="00D20E20"/>
    <w:rsid w:val="00D21340"/>
    <w:rsid w:val="00D21357"/>
    <w:rsid w:val="00D21397"/>
    <w:rsid w:val="00D21564"/>
    <w:rsid w:val="00D221AA"/>
    <w:rsid w:val="00D2237A"/>
    <w:rsid w:val="00D22532"/>
    <w:rsid w:val="00D225CF"/>
    <w:rsid w:val="00D226BC"/>
    <w:rsid w:val="00D22C42"/>
    <w:rsid w:val="00D22E10"/>
    <w:rsid w:val="00D22E36"/>
    <w:rsid w:val="00D22FA3"/>
    <w:rsid w:val="00D22FD3"/>
    <w:rsid w:val="00D23365"/>
    <w:rsid w:val="00D23704"/>
    <w:rsid w:val="00D24C1D"/>
    <w:rsid w:val="00D24CE2"/>
    <w:rsid w:val="00D24DF9"/>
    <w:rsid w:val="00D2566A"/>
    <w:rsid w:val="00D258FF"/>
    <w:rsid w:val="00D25C40"/>
    <w:rsid w:val="00D261DA"/>
    <w:rsid w:val="00D2692B"/>
    <w:rsid w:val="00D26EEC"/>
    <w:rsid w:val="00D2730D"/>
    <w:rsid w:val="00D276A6"/>
    <w:rsid w:val="00D277DF"/>
    <w:rsid w:val="00D27C0C"/>
    <w:rsid w:val="00D27C7B"/>
    <w:rsid w:val="00D27D99"/>
    <w:rsid w:val="00D3006B"/>
    <w:rsid w:val="00D302A7"/>
    <w:rsid w:val="00D30892"/>
    <w:rsid w:val="00D309B9"/>
    <w:rsid w:val="00D31079"/>
    <w:rsid w:val="00D310D5"/>
    <w:rsid w:val="00D31302"/>
    <w:rsid w:val="00D313BC"/>
    <w:rsid w:val="00D31A79"/>
    <w:rsid w:val="00D31D27"/>
    <w:rsid w:val="00D31D8E"/>
    <w:rsid w:val="00D31DB7"/>
    <w:rsid w:val="00D3204B"/>
    <w:rsid w:val="00D323F7"/>
    <w:rsid w:val="00D324F6"/>
    <w:rsid w:val="00D32629"/>
    <w:rsid w:val="00D3274D"/>
    <w:rsid w:val="00D3295F"/>
    <w:rsid w:val="00D32CDE"/>
    <w:rsid w:val="00D33202"/>
    <w:rsid w:val="00D3351D"/>
    <w:rsid w:val="00D33526"/>
    <w:rsid w:val="00D3365F"/>
    <w:rsid w:val="00D33760"/>
    <w:rsid w:val="00D338EE"/>
    <w:rsid w:val="00D33A6C"/>
    <w:rsid w:val="00D33C96"/>
    <w:rsid w:val="00D343F3"/>
    <w:rsid w:val="00D344C9"/>
    <w:rsid w:val="00D34582"/>
    <w:rsid w:val="00D3501B"/>
    <w:rsid w:val="00D35743"/>
    <w:rsid w:val="00D35BEC"/>
    <w:rsid w:val="00D36174"/>
    <w:rsid w:val="00D367B9"/>
    <w:rsid w:val="00D3726C"/>
    <w:rsid w:val="00D37440"/>
    <w:rsid w:val="00D3788A"/>
    <w:rsid w:val="00D37952"/>
    <w:rsid w:val="00D37AD4"/>
    <w:rsid w:val="00D37C56"/>
    <w:rsid w:val="00D40051"/>
    <w:rsid w:val="00D4042F"/>
    <w:rsid w:val="00D4067C"/>
    <w:rsid w:val="00D41605"/>
    <w:rsid w:val="00D417B9"/>
    <w:rsid w:val="00D41848"/>
    <w:rsid w:val="00D41A20"/>
    <w:rsid w:val="00D41CDA"/>
    <w:rsid w:val="00D428D7"/>
    <w:rsid w:val="00D428EF"/>
    <w:rsid w:val="00D43245"/>
    <w:rsid w:val="00D43379"/>
    <w:rsid w:val="00D434B4"/>
    <w:rsid w:val="00D43E29"/>
    <w:rsid w:val="00D43F0A"/>
    <w:rsid w:val="00D43F19"/>
    <w:rsid w:val="00D43FCE"/>
    <w:rsid w:val="00D44294"/>
    <w:rsid w:val="00D442E2"/>
    <w:rsid w:val="00D44455"/>
    <w:rsid w:val="00D44806"/>
    <w:rsid w:val="00D4512B"/>
    <w:rsid w:val="00D45300"/>
    <w:rsid w:val="00D45A3C"/>
    <w:rsid w:val="00D45BE7"/>
    <w:rsid w:val="00D45CE2"/>
    <w:rsid w:val="00D45DA1"/>
    <w:rsid w:val="00D45DED"/>
    <w:rsid w:val="00D46562"/>
    <w:rsid w:val="00D46759"/>
    <w:rsid w:val="00D46C5B"/>
    <w:rsid w:val="00D46E08"/>
    <w:rsid w:val="00D46E12"/>
    <w:rsid w:val="00D475A6"/>
    <w:rsid w:val="00D47ADC"/>
    <w:rsid w:val="00D47C90"/>
    <w:rsid w:val="00D47F01"/>
    <w:rsid w:val="00D501D1"/>
    <w:rsid w:val="00D501D6"/>
    <w:rsid w:val="00D50358"/>
    <w:rsid w:val="00D50474"/>
    <w:rsid w:val="00D506D5"/>
    <w:rsid w:val="00D50A94"/>
    <w:rsid w:val="00D50BF6"/>
    <w:rsid w:val="00D521BF"/>
    <w:rsid w:val="00D52527"/>
    <w:rsid w:val="00D5291D"/>
    <w:rsid w:val="00D529A8"/>
    <w:rsid w:val="00D52E7B"/>
    <w:rsid w:val="00D53108"/>
    <w:rsid w:val="00D532A3"/>
    <w:rsid w:val="00D5351B"/>
    <w:rsid w:val="00D539E9"/>
    <w:rsid w:val="00D53FDA"/>
    <w:rsid w:val="00D54773"/>
    <w:rsid w:val="00D547E0"/>
    <w:rsid w:val="00D54850"/>
    <w:rsid w:val="00D548CA"/>
    <w:rsid w:val="00D548F5"/>
    <w:rsid w:val="00D54DFA"/>
    <w:rsid w:val="00D54E78"/>
    <w:rsid w:val="00D54EE9"/>
    <w:rsid w:val="00D55780"/>
    <w:rsid w:val="00D55D8E"/>
    <w:rsid w:val="00D564A7"/>
    <w:rsid w:val="00D565D0"/>
    <w:rsid w:val="00D569B8"/>
    <w:rsid w:val="00D56B5A"/>
    <w:rsid w:val="00D56E11"/>
    <w:rsid w:val="00D57027"/>
    <w:rsid w:val="00D57525"/>
    <w:rsid w:val="00D5758B"/>
    <w:rsid w:val="00D577E7"/>
    <w:rsid w:val="00D578A0"/>
    <w:rsid w:val="00D57AAE"/>
    <w:rsid w:val="00D57B4A"/>
    <w:rsid w:val="00D60CED"/>
    <w:rsid w:val="00D60F27"/>
    <w:rsid w:val="00D6106C"/>
    <w:rsid w:val="00D61085"/>
    <w:rsid w:val="00D6183F"/>
    <w:rsid w:val="00D619BE"/>
    <w:rsid w:val="00D6214B"/>
    <w:rsid w:val="00D622B8"/>
    <w:rsid w:val="00D62589"/>
    <w:rsid w:val="00D6355C"/>
    <w:rsid w:val="00D635BC"/>
    <w:rsid w:val="00D63902"/>
    <w:rsid w:val="00D63931"/>
    <w:rsid w:val="00D63959"/>
    <w:rsid w:val="00D63961"/>
    <w:rsid w:val="00D63B01"/>
    <w:rsid w:val="00D63BD3"/>
    <w:rsid w:val="00D642DE"/>
    <w:rsid w:val="00D6461D"/>
    <w:rsid w:val="00D64637"/>
    <w:rsid w:val="00D64B94"/>
    <w:rsid w:val="00D64D40"/>
    <w:rsid w:val="00D64D91"/>
    <w:rsid w:val="00D65389"/>
    <w:rsid w:val="00D659A0"/>
    <w:rsid w:val="00D66044"/>
    <w:rsid w:val="00D665A7"/>
    <w:rsid w:val="00D667B7"/>
    <w:rsid w:val="00D66844"/>
    <w:rsid w:val="00D66A4F"/>
    <w:rsid w:val="00D66EA3"/>
    <w:rsid w:val="00D6702C"/>
    <w:rsid w:val="00D672FD"/>
    <w:rsid w:val="00D67C34"/>
    <w:rsid w:val="00D67E5B"/>
    <w:rsid w:val="00D707DD"/>
    <w:rsid w:val="00D70CD4"/>
    <w:rsid w:val="00D70E57"/>
    <w:rsid w:val="00D712AD"/>
    <w:rsid w:val="00D712F1"/>
    <w:rsid w:val="00D71633"/>
    <w:rsid w:val="00D7221B"/>
    <w:rsid w:val="00D7274F"/>
    <w:rsid w:val="00D72839"/>
    <w:rsid w:val="00D73062"/>
    <w:rsid w:val="00D7327B"/>
    <w:rsid w:val="00D73545"/>
    <w:rsid w:val="00D739C1"/>
    <w:rsid w:val="00D73CB3"/>
    <w:rsid w:val="00D74C2A"/>
    <w:rsid w:val="00D74F63"/>
    <w:rsid w:val="00D75063"/>
    <w:rsid w:val="00D7539A"/>
    <w:rsid w:val="00D760BD"/>
    <w:rsid w:val="00D76D5A"/>
    <w:rsid w:val="00D80168"/>
    <w:rsid w:val="00D808E5"/>
    <w:rsid w:val="00D80A8A"/>
    <w:rsid w:val="00D815AD"/>
    <w:rsid w:val="00D821F8"/>
    <w:rsid w:val="00D82557"/>
    <w:rsid w:val="00D82920"/>
    <w:rsid w:val="00D82B90"/>
    <w:rsid w:val="00D82DA4"/>
    <w:rsid w:val="00D831C7"/>
    <w:rsid w:val="00D833C4"/>
    <w:rsid w:val="00D8399B"/>
    <w:rsid w:val="00D83D32"/>
    <w:rsid w:val="00D83D3D"/>
    <w:rsid w:val="00D83DB3"/>
    <w:rsid w:val="00D8403D"/>
    <w:rsid w:val="00D8573D"/>
    <w:rsid w:val="00D857AA"/>
    <w:rsid w:val="00D85BBE"/>
    <w:rsid w:val="00D85ED4"/>
    <w:rsid w:val="00D862BD"/>
    <w:rsid w:val="00D86D54"/>
    <w:rsid w:val="00D86F83"/>
    <w:rsid w:val="00D87622"/>
    <w:rsid w:val="00D87838"/>
    <w:rsid w:val="00D87983"/>
    <w:rsid w:val="00D87992"/>
    <w:rsid w:val="00D9007B"/>
    <w:rsid w:val="00D90A2A"/>
    <w:rsid w:val="00D9161B"/>
    <w:rsid w:val="00D919C7"/>
    <w:rsid w:val="00D9216B"/>
    <w:rsid w:val="00D924A7"/>
    <w:rsid w:val="00D92E99"/>
    <w:rsid w:val="00D9355D"/>
    <w:rsid w:val="00D9385D"/>
    <w:rsid w:val="00D93B12"/>
    <w:rsid w:val="00D93B30"/>
    <w:rsid w:val="00D93BD7"/>
    <w:rsid w:val="00D93D33"/>
    <w:rsid w:val="00D93E7B"/>
    <w:rsid w:val="00D94A6B"/>
    <w:rsid w:val="00D94F38"/>
    <w:rsid w:val="00D9503C"/>
    <w:rsid w:val="00D95560"/>
    <w:rsid w:val="00D957A4"/>
    <w:rsid w:val="00D95951"/>
    <w:rsid w:val="00D95977"/>
    <w:rsid w:val="00D96415"/>
    <w:rsid w:val="00D96724"/>
    <w:rsid w:val="00D968B2"/>
    <w:rsid w:val="00D96934"/>
    <w:rsid w:val="00D9702B"/>
    <w:rsid w:val="00DA04F5"/>
    <w:rsid w:val="00DA0F7F"/>
    <w:rsid w:val="00DA1217"/>
    <w:rsid w:val="00DA13FB"/>
    <w:rsid w:val="00DA16B3"/>
    <w:rsid w:val="00DA16DB"/>
    <w:rsid w:val="00DA1716"/>
    <w:rsid w:val="00DA1874"/>
    <w:rsid w:val="00DA190A"/>
    <w:rsid w:val="00DA1E6F"/>
    <w:rsid w:val="00DA1EB1"/>
    <w:rsid w:val="00DA22FF"/>
    <w:rsid w:val="00DA2EB7"/>
    <w:rsid w:val="00DA2F75"/>
    <w:rsid w:val="00DA305C"/>
    <w:rsid w:val="00DA322E"/>
    <w:rsid w:val="00DA3340"/>
    <w:rsid w:val="00DA3E9B"/>
    <w:rsid w:val="00DA3FB3"/>
    <w:rsid w:val="00DA4135"/>
    <w:rsid w:val="00DA4144"/>
    <w:rsid w:val="00DA4445"/>
    <w:rsid w:val="00DA46D2"/>
    <w:rsid w:val="00DA481F"/>
    <w:rsid w:val="00DA4976"/>
    <w:rsid w:val="00DA4A9A"/>
    <w:rsid w:val="00DA4BD2"/>
    <w:rsid w:val="00DA59C5"/>
    <w:rsid w:val="00DA5E07"/>
    <w:rsid w:val="00DA606F"/>
    <w:rsid w:val="00DA6172"/>
    <w:rsid w:val="00DA664C"/>
    <w:rsid w:val="00DA68B7"/>
    <w:rsid w:val="00DA704D"/>
    <w:rsid w:val="00DA7816"/>
    <w:rsid w:val="00DA7C03"/>
    <w:rsid w:val="00DA7FFE"/>
    <w:rsid w:val="00DB05D5"/>
    <w:rsid w:val="00DB16EC"/>
    <w:rsid w:val="00DB1A63"/>
    <w:rsid w:val="00DB1BC3"/>
    <w:rsid w:val="00DB1C3E"/>
    <w:rsid w:val="00DB1F94"/>
    <w:rsid w:val="00DB20E8"/>
    <w:rsid w:val="00DB216D"/>
    <w:rsid w:val="00DB2656"/>
    <w:rsid w:val="00DB2993"/>
    <w:rsid w:val="00DB2B61"/>
    <w:rsid w:val="00DB2C7B"/>
    <w:rsid w:val="00DB2ECA"/>
    <w:rsid w:val="00DB2F47"/>
    <w:rsid w:val="00DB2FC6"/>
    <w:rsid w:val="00DB3094"/>
    <w:rsid w:val="00DB32E5"/>
    <w:rsid w:val="00DB3879"/>
    <w:rsid w:val="00DB3EBC"/>
    <w:rsid w:val="00DB40F1"/>
    <w:rsid w:val="00DB41B0"/>
    <w:rsid w:val="00DB4323"/>
    <w:rsid w:val="00DB45B3"/>
    <w:rsid w:val="00DB4A3F"/>
    <w:rsid w:val="00DB4B76"/>
    <w:rsid w:val="00DB4F49"/>
    <w:rsid w:val="00DB5538"/>
    <w:rsid w:val="00DB5713"/>
    <w:rsid w:val="00DB6100"/>
    <w:rsid w:val="00DB6529"/>
    <w:rsid w:val="00DB660B"/>
    <w:rsid w:val="00DB666B"/>
    <w:rsid w:val="00DB69D2"/>
    <w:rsid w:val="00DB7054"/>
    <w:rsid w:val="00DB76D6"/>
    <w:rsid w:val="00DB79A9"/>
    <w:rsid w:val="00DB7D73"/>
    <w:rsid w:val="00DC0B47"/>
    <w:rsid w:val="00DC0F67"/>
    <w:rsid w:val="00DC1BE0"/>
    <w:rsid w:val="00DC1DB4"/>
    <w:rsid w:val="00DC27B7"/>
    <w:rsid w:val="00DC2C79"/>
    <w:rsid w:val="00DC2F18"/>
    <w:rsid w:val="00DC34AF"/>
    <w:rsid w:val="00DC34C3"/>
    <w:rsid w:val="00DC37D8"/>
    <w:rsid w:val="00DC39AD"/>
    <w:rsid w:val="00DC3B39"/>
    <w:rsid w:val="00DC41C9"/>
    <w:rsid w:val="00DC494D"/>
    <w:rsid w:val="00DC4AF4"/>
    <w:rsid w:val="00DC4BFF"/>
    <w:rsid w:val="00DC4C1E"/>
    <w:rsid w:val="00DC4C53"/>
    <w:rsid w:val="00DC5163"/>
    <w:rsid w:val="00DC530E"/>
    <w:rsid w:val="00DC5743"/>
    <w:rsid w:val="00DC5B90"/>
    <w:rsid w:val="00DC5CD5"/>
    <w:rsid w:val="00DC5F93"/>
    <w:rsid w:val="00DC5FF1"/>
    <w:rsid w:val="00DC6219"/>
    <w:rsid w:val="00DC66E4"/>
    <w:rsid w:val="00DC6A28"/>
    <w:rsid w:val="00DC6FCB"/>
    <w:rsid w:val="00DC7011"/>
    <w:rsid w:val="00DC718A"/>
    <w:rsid w:val="00DC72B4"/>
    <w:rsid w:val="00DC7349"/>
    <w:rsid w:val="00DD0101"/>
    <w:rsid w:val="00DD0258"/>
    <w:rsid w:val="00DD0AC8"/>
    <w:rsid w:val="00DD0BA8"/>
    <w:rsid w:val="00DD11EB"/>
    <w:rsid w:val="00DD1694"/>
    <w:rsid w:val="00DD1BFF"/>
    <w:rsid w:val="00DD1FAF"/>
    <w:rsid w:val="00DD265E"/>
    <w:rsid w:val="00DD2944"/>
    <w:rsid w:val="00DD296B"/>
    <w:rsid w:val="00DD2A25"/>
    <w:rsid w:val="00DD2F1E"/>
    <w:rsid w:val="00DD31D5"/>
    <w:rsid w:val="00DD3221"/>
    <w:rsid w:val="00DD3306"/>
    <w:rsid w:val="00DD3785"/>
    <w:rsid w:val="00DD38CD"/>
    <w:rsid w:val="00DD4AC1"/>
    <w:rsid w:val="00DD5276"/>
    <w:rsid w:val="00DD530D"/>
    <w:rsid w:val="00DD5760"/>
    <w:rsid w:val="00DD5888"/>
    <w:rsid w:val="00DD5B2E"/>
    <w:rsid w:val="00DD5DFA"/>
    <w:rsid w:val="00DD5F53"/>
    <w:rsid w:val="00DD6283"/>
    <w:rsid w:val="00DD6489"/>
    <w:rsid w:val="00DD659F"/>
    <w:rsid w:val="00DD6D76"/>
    <w:rsid w:val="00DD729B"/>
    <w:rsid w:val="00DD752A"/>
    <w:rsid w:val="00DD76F6"/>
    <w:rsid w:val="00DD7B18"/>
    <w:rsid w:val="00DE00D6"/>
    <w:rsid w:val="00DE0185"/>
    <w:rsid w:val="00DE019B"/>
    <w:rsid w:val="00DE0206"/>
    <w:rsid w:val="00DE02B6"/>
    <w:rsid w:val="00DE039E"/>
    <w:rsid w:val="00DE0847"/>
    <w:rsid w:val="00DE0A0C"/>
    <w:rsid w:val="00DE0E95"/>
    <w:rsid w:val="00DE14FF"/>
    <w:rsid w:val="00DE1FFC"/>
    <w:rsid w:val="00DE285C"/>
    <w:rsid w:val="00DE28D9"/>
    <w:rsid w:val="00DE294F"/>
    <w:rsid w:val="00DE2BF4"/>
    <w:rsid w:val="00DE40BB"/>
    <w:rsid w:val="00DE4385"/>
    <w:rsid w:val="00DE462B"/>
    <w:rsid w:val="00DE46D6"/>
    <w:rsid w:val="00DE4B64"/>
    <w:rsid w:val="00DE4CAB"/>
    <w:rsid w:val="00DE5172"/>
    <w:rsid w:val="00DE55C4"/>
    <w:rsid w:val="00DE570A"/>
    <w:rsid w:val="00DE5808"/>
    <w:rsid w:val="00DE60CC"/>
    <w:rsid w:val="00DE62A7"/>
    <w:rsid w:val="00DE6AE0"/>
    <w:rsid w:val="00DE6B57"/>
    <w:rsid w:val="00DE6C66"/>
    <w:rsid w:val="00DE6F34"/>
    <w:rsid w:val="00DE7181"/>
    <w:rsid w:val="00DE71A0"/>
    <w:rsid w:val="00DE7762"/>
    <w:rsid w:val="00DE79E7"/>
    <w:rsid w:val="00DE7FA7"/>
    <w:rsid w:val="00DF03B0"/>
    <w:rsid w:val="00DF08A7"/>
    <w:rsid w:val="00DF11C2"/>
    <w:rsid w:val="00DF1818"/>
    <w:rsid w:val="00DF1F4B"/>
    <w:rsid w:val="00DF213B"/>
    <w:rsid w:val="00DF21DB"/>
    <w:rsid w:val="00DF26E2"/>
    <w:rsid w:val="00DF26FE"/>
    <w:rsid w:val="00DF2F2F"/>
    <w:rsid w:val="00DF3189"/>
    <w:rsid w:val="00DF3768"/>
    <w:rsid w:val="00DF3871"/>
    <w:rsid w:val="00DF3B09"/>
    <w:rsid w:val="00DF427F"/>
    <w:rsid w:val="00DF432B"/>
    <w:rsid w:val="00DF4AF7"/>
    <w:rsid w:val="00DF4C2F"/>
    <w:rsid w:val="00DF4C94"/>
    <w:rsid w:val="00DF4DD1"/>
    <w:rsid w:val="00DF4E00"/>
    <w:rsid w:val="00DF513A"/>
    <w:rsid w:val="00DF591F"/>
    <w:rsid w:val="00DF5A40"/>
    <w:rsid w:val="00DF5CD4"/>
    <w:rsid w:val="00DF5D4C"/>
    <w:rsid w:val="00DF5E42"/>
    <w:rsid w:val="00DF6447"/>
    <w:rsid w:val="00DF6962"/>
    <w:rsid w:val="00DF6BF5"/>
    <w:rsid w:val="00DF7002"/>
    <w:rsid w:val="00DF7265"/>
    <w:rsid w:val="00DF7370"/>
    <w:rsid w:val="00DF740F"/>
    <w:rsid w:val="00DF7579"/>
    <w:rsid w:val="00DF7617"/>
    <w:rsid w:val="00DF77B8"/>
    <w:rsid w:val="00DF7839"/>
    <w:rsid w:val="00E003F9"/>
    <w:rsid w:val="00E007A1"/>
    <w:rsid w:val="00E00C6C"/>
    <w:rsid w:val="00E0161A"/>
    <w:rsid w:val="00E018A4"/>
    <w:rsid w:val="00E019DA"/>
    <w:rsid w:val="00E02067"/>
    <w:rsid w:val="00E02133"/>
    <w:rsid w:val="00E02B71"/>
    <w:rsid w:val="00E03604"/>
    <w:rsid w:val="00E037FE"/>
    <w:rsid w:val="00E03F83"/>
    <w:rsid w:val="00E04873"/>
    <w:rsid w:val="00E04CD0"/>
    <w:rsid w:val="00E04FEF"/>
    <w:rsid w:val="00E05382"/>
    <w:rsid w:val="00E0593A"/>
    <w:rsid w:val="00E0649A"/>
    <w:rsid w:val="00E0652F"/>
    <w:rsid w:val="00E0662E"/>
    <w:rsid w:val="00E0665C"/>
    <w:rsid w:val="00E06EC7"/>
    <w:rsid w:val="00E075A8"/>
    <w:rsid w:val="00E07663"/>
    <w:rsid w:val="00E07DFD"/>
    <w:rsid w:val="00E10312"/>
    <w:rsid w:val="00E10DDE"/>
    <w:rsid w:val="00E11884"/>
    <w:rsid w:val="00E1204C"/>
    <w:rsid w:val="00E1224F"/>
    <w:rsid w:val="00E1228B"/>
    <w:rsid w:val="00E1250B"/>
    <w:rsid w:val="00E125A0"/>
    <w:rsid w:val="00E1286F"/>
    <w:rsid w:val="00E129BB"/>
    <w:rsid w:val="00E12B49"/>
    <w:rsid w:val="00E12C78"/>
    <w:rsid w:val="00E12F2A"/>
    <w:rsid w:val="00E13079"/>
    <w:rsid w:val="00E1322F"/>
    <w:rsid w:val="00E13A90"/>
    <w:rsid w:val="00E13F77"/>
    <w:rsid w:val="00E13FE7"/>
    <w:rsid w:val="00E145D8"/>
    <w:rsid w:val="00E1489E"/>
    <w:rsid w:val="00E14A3F"/>
    <w:rsid w:val="00E14C0E"/>
    <w:rsid w:val="00E16736"/>
    <w:rsid w:val="00E170B5"/>
    <w:rsid w:val="00E17B3E"/>
    <w:rsid w:val="00E2029C"/>
    <w:rsid w:val="00E205AC"/>
    <w:rsid w:val="00E205BB"/>
    <w:rsid w:val="00E205F8"/>
    <w:rsid w:val="00E20EC1"/>
    <w:rsid w:val="00E2125B"/>
    <w:rsid w:val="00E214AE"/>
    <w:rsid w:val="00E22285"/>
    <w:rsid w:val="00E227AC"/>
    <w:rsid w:val="00E22AB6"/>
    <w:rsid w:val="00E22CFD"/>
    <w:rsid w:val="00E22DB5"/>
    <w:rsid w:val="00E23157"/>
    <w:rsid w:val="00E231F4"/>
    <w:rsid w:val="00E2322C"/>
    <w:rsid w:val="00E23BB3"/>
    <w:rsid w:val="00E24332"/>
    <w:rsid w:val="00E2440D"/>
    <w:rsid w:val="00E24695"/>
    <w:rsid w:val="00E247C1"/>
    <w:rsid w:val="00E24AE9"/>
    <w:rsid w:val="00E24EE5"/>
    <w:rsid w:val="00E25135"/>
    <w:rsid w:val="00E25275"/>
    <w:rsid w:val="00E256AA"/>
    <w:rsid w:val="00E25A06"/>
    <w:rsid w:val="00E25A1A"/>
    <w:rsid w:val="00E2600F"/>
    <w:rsid w:val="00E2628F"/>
    <w:rsid w:val="00E2655E"/>
    <w:rsid w:val="00E268EC"/>
    <w:rsid w:val="00E26C11"/>
    <w:rsid w:val="00E27D8D"/>
    <w:rsid w:val="00E301F0"/>
    <w:rsid w:val="00E304F5"/>
    <w:rsid w:val="00E30A2D"/>
    <w:rsid w:val="00E30B5F"/>
    <w:rsid w:val="00E30C1E"/>
    <w:rsid w:val="00E30E58"/>
    <w:rsid w:val="00E31DA7"/>
    <w:rsid w:val="00E31EC5"/>
    <w:rsid w:val="00E328DD"/>
    <w:rsid w:val="00E32B0B"/>
    <w:rsid w:val="00E32B82"/>
    <w:rsid w:val="00E32B9F"/>
    <w:rsid w:val="00E32FB0"/>
    <w:rsid w:val="00E33028"/>
    <w:rsid w:val="00E3313F"/>
    <w:rsid w:val="00E33350"/>
    <w:rsid w:val="00E334E4"/>
    <w:rsid w:val="00E337DE"/>
    <w:rsid w:val="00E33A0B"/>
    <w:rsid w:val="00E33C35"/>
    <w:rsid w:val="00E33D9C"/>
    <w:rsid w:val="00E34C47"/>
    <w:rsid w:val="00E35468"/>
    <w:rsid w:val="00E355BA"/>
    <w:rsid w:val="00E35BB2"/>
    <w:rsid w:val="00E35D32"/>
    <w:rsid w:val="00E3604A"/>
    <w:rsid w:val="00E36B75"/>
    <w:rsid w:val="00E371B8"/>
    <w:rsid w:val="00E3768A"/>
    <w:rsid w:val="00E377F1"/>
    <w:rsid w:val="00E37D7A"/>
    <w:rsid w:val="00E4042E"/>
    <w:rsid w:val="00E40794"/>
    <w:rsid w:val="00E40CD6"/>
    <w:rsid w:val="00E4152C"/>
    <w:rsid w:val="00E416AD"/>
    <w:rsid w:val="00E41DAB"/>
    <w:rsid w:val="00E422D4"/>
    <w:rsid w:val="00E42542"/>
    <w:rsid w:val="00E42B63"/>
    <w:rsid w:val="00E42F6B"/>
    <w:rsid w:val="00E432F1"/>
    <w:rsid w:val="00E4344A"/>
    <w:rsid w:val="00E43825"/>
    <w:rsid w:val="00E44A9D"/>
    <w:rsid w:val="00E44AB7"/>
    <w:rsid w:val="00E44BC0"/>
    <w:rsid w:val="00E45356"/>
    <w:rsid w:val="00E454F0"/>
    <w:rsid w:val="00E4594B"/>
    <w:rsid w:val="00E45E64"/>
    <w:rsid w:val="00E4621B"/>
    <w:rsid w:val="00E462EC"/>
    <w:rsid w:val="00E46407"/>
    <w:rsid w:val="00E46ACA"/>
    <w:rsid w:val="00E47828"/>
    <w:rsid w:val="00E47A8F"/>
    <w:rsid w:val="00E47DD7"/>
    <w:rsid w:val="00E47FA6"/>
    <w:rsid w:val="00E5089F"/>
    <w:rsid w:val="00E50C15"/>
    <w:rsid w:val="00E51982"/>
    <w:rsid w:val="00E51E80"/>
    <w:rsid w:val="00E522DE"/>
    <w:rsid w:val="00E524B0"/>
    <w:rsid w:val="00E52864"/>
    <w:rsid w:val="00E52911"/>
    <w:rsid w:val="00E52A4C"/>
    <w:rsid w:val="00E53254"/>
    <w:rsid w:val="00E53D3E"/>
    <w:rsid w:val="00E55067"/>
    <w:rsid w:val="00E5567C"/>
    <w:rsid w:val="00E5573D"/>
    <w:rsid w:val="00E55AE3"/>
    <w:rsid w:val="00E55AF5"/>
    <w:rsid w:val="00E56489"/>
    <w:rsid w:val="00E5657A"/>
    <w:rsid w:val="00E56DF5"/>
    <w:rsid w:val="00E57164"/>
    <w:rsid w:val="00E575B6"/>
    <w:rsid w:val="00E57695"/>
    <w:rsid w:val="00E60303"/>
    <w:rsid w:val="00E6034A"/>
    <w:rsid w:val="00E606E2"/>
    <w:rsid w:val="00E6071F"/>
    <w:rsid w:val="00E61100"/>
    <w:rsid w:val="00E613C6"/>
    <w:rsid w:val="00E6198D"/>
    <w:rsid w:val="00E61B4A"/>
    <w:rsid w:val="00E61C24"/>
    <w:rsid w:val="00E61D45"/>
    <w:rsid w:val="00E61DC5"/>
    <w:rsid w:val="00E61FC4"/>
    <w:rsid w:val="00E6223E"/>
    <w:rsid w:val="00E622AA"/>
    <w:rsid w:val="00E62802"/>
    <w:rsid w:val="00E62DA4"/>
    <w:rsid w:val="00E630D1"/>
    <w:rsid w:val="00E632D7"/>
    <w:rsid w:val="00E637C0"/>
    <w:rsid w:val="00E63B34"/>
    <w:rsid w:val="00E63BAF"/>
    <w:rsid w:val="00E63D9A"/>
    <w:rsid w:val="00E63DD8"/>
    <w:rsid w:val="00E63F1C"/>
    <w:rsid w:val="00E6403E"/>
    <w:rsid w:val="00E64099"/>
    <w:rsid w:val="00E6455E"/>
    <w:rsid w:val="00E6467A"/>
    <w:rsid w:val="00E64AAE"/>
    <w:rsid w:val="00E65510"/>
    <w:rsid w:val="00E66001"/>
    <w:rsid w:val="00E6650D"/>
    <w:rsid w:val="00E66CF4"/>
    <w:rsid w:val="00E6752C"/>
    <w:rsid w:val="00E67B1F"/>
    <w:rsid w:val="00E67CB6"/>
    <w:rsid w:val="00E70175"/>
    <w:rsid w:val="00E701C7"/>
    <w:rsid w:val="00E70AC4"/>
    <w:rsid w:val="00E70D5F"/>
    <w:rsid w:val="00E7108D"/>
    <w:rsid w:val="00E7124A"/>
    <w:rsid w:val="00E7195E"/>
    <w:rsid w:val="00E71C3A"/>
    <w:rsid w:val="00E71DE5"/>
    <w:rsid w:val="00E7242B"/>
    <w:rsid w:val="00E7274B"/>
    <w:rsid w:val="00E72A1F"/>
    <w:rsid w:val="00E72D03"/>
    <w:rsid w:val="00E72DCD"/>
    <w:rsid w:val="00E738FA"/>
    <w:rsid w:val="00E73F8D"/>
    <w:rsid w:val="00E740F8"/>
    <w:rsid w:val="00E7442C"/>
    <w:rsid w:val="00E7442D"/>
    <w:rsid w:val="00E744E8"/>
    <w:rsid w:val="00E747FD"/>
    <w:rsid w:val="00E74BC2"/>
    <w:rsid w:val="00E74BD4"/>
    <w:rsid w:val="00E74C7C"/>
    <w:rsid w:val="00E75066"/>
    <w:rsid w:val="00E753B9"/>
    <w:rsid w:val="00E753C4"/>
    <w:rsid w:val="00E7546E"/>
    <w:rsid w:val="00E7555D"/>
    <w:rsid w:val="00E75A2A"/>
    <w:rsid w:val="00E75A46"/>
    <w:rsid w:val="00E75C34"/>
    <w:rsid w:val="00E75CB1"/>
    <w:rsid w:val="00E75D32"/>
    <w:rsid w:val="00E7664D"/>
    <w:rsid w:val="00E76BF5"/>
    <w:rsid w:val="00E770A9"/>
    <w:rsid w:val="00E77DD6"/>
    <w:rsid w:val="00E77FB8"/>
    <w:rsid w:val="00E803AC"/>
    <w:rsid w:val="00E809DB"/>
    <w:rsid w:val="00E80AA5"/>
    <w:rsid w:val="00E80E1D"/>
    <w:rsid w:val="00E80F48"/>
    <w:rsid w:val="00E80F61"/>
    <w:rsid w:val="00E81528"/>
    <w:rsid w:val="00E817A7"/>
    <w:rsid w:val="00E81E52"/>
    <w:rsid w:val="00E821D9"/>
    <w:rsid w:val="00E82538"/>
    <w:rsid w:val="00E82921"/>
    <w:rsid w:val="00E8294F"/>
    <w:rsid w:val="00E82BE1"/>
    <w:rsid w:val="00E82CE1"/>
    <w:rsid w:val="00E82CF0"/>
    <w:rsid w:val="00E82DF1"/>
    <w:rsid w:val="00E834DC"/>
    <w:rsid w:val="00E8371B"/>
    <w:rsid w:val="00E83967"/>
    <w:rsid w:val="00E83A23"/>
    <w:rsid w:val="00E84679"/>
    <w:rsid w:val="00E849A0"/>
    <w:rsid w:val="00E84C97"/>
    <w:rsid w:val="00E84E5E"/>
    <w:rsid w:val="00E84ECF"/>
    <w:rsid w:val="00E850DA"/>
    <w:rsid w:val="00E85408"/>
    <w:rsid w:val="00E857A2"/>
    <w:rsid w:val="00E8592E"/>
    <w:rsid w:val="00E85B81"/>
    <w:rsid w:val="00E85BD5"/>
    <w:rsid w:val="00E860FF"/>
    <w:rsid w:val="00E86D64"/>
    <w:rsid w:val="00E86F0A"/>
    <w:rsid w:val="00E8746E"/>
    <w:rsid w:val="00E875B1"/>
    <w:rsid w:val="00E8774D"/>
    <w:rsid w:val="00E87A36"/>
    <w:rsid w:val="00E87D89"/>
    <w:rsid w:val="00E87E91"/>
    <w:rsid w:val="00E90080"/>
    <w:rsid w:val="00E9023B"/>
    <w:rsid w:val="00E90575"/>
    <w:rsid w:val="00E90715"/>
    <w:rsid w:val="00E9090D"/>
    <w:rsid w:val="00E91257"/>
    <w:rsid w:val="00E917F4"/>
    <w:rsid w:val="00E920E2"/>
    <w:rsid w:val="00E922AF"/>
    <w:rsid w:val="00E93524"/>
    <w:rsid w:val="00E93BE4"/>
    <w:rsid w:val="00E93D72"/>
    <w:rsid w:val="00E9401C"/>
    <w:rsid w:val="00E9405B"/>
    <w:rsid w:val="00E940C0"/>
    <w:rsid w:val="00E94315"/>
    <w:rsid w:val="00E943E4"/>
    <w:rsid w:val="00E944DD"/>
    <w:rsid w:val="00E94506"/>
    <w:rsid w:val="00E94BFB"/>
    <w:rsid w:val="00E94E28"/>
    <w:rsid w:val="00E95065"/>
    <w:rsid w:val="00E956E6"/>
    <w:rsid w:val="00E95932"/>
    <w:rsid w:val="00E959A9"/>
    <w:rsid w:val="00E966DD"/>
    <w:rsid w:val="00E96F59"/>
    <w:rsid w:val="00E97181"/>
    <w:rsid w:val="00E97260"/>
    <w:rsid w:val="00E97A7D"/>
    <w:rsid w:val="00E97F0E"/>
    <w:rsid w:val="00EA0117"/>
    <w:rsid w:val="00EA02D0"/>
    <w:rsid w:val="00EA0837"/>
    <w:rsid w:val="00EA09DA"/>
    <w:rsid w:val="00EA0AD4"/>
    <w:rsid w:val="00EA0B54"/>
    <w:rsid w:val="00EA0D5B"/>
    <w:rsid w:val="00EA0DA4"/>
    <w:rsid w:val="00EA11C4"/>
    <w:rsid w:val="00EA1397"/>
    <w:rsid w:val="00EA1542"/>
    <w:rsid w:val="00EA1685"/>
    <w:rsid w:val="00EA2400"/>
    <w:rsid w:val="00EA25DD"/>
    <w:rsid w:val="00EA2788"/>
    <w:rsid w:val="00EA3289"/>
    <w:rsid w:val="00EA3443"/>
    <w:rsid w:val="00EA3C38"/>
    <w:rsid w:val="00EA3CAB"/>
    <w:rsid w:val="00EA49E9"/>
    <w:rsid w:val="00EA50CC"/>
    <w:rsid w:val="00EA55B1"/>
    <w:rsid w:val="00EA5871"/>
    <w:rsid w:val="00EA65FD"/>
    <w:rsid w:val="00EA67DC"/>
    <w:rsid w:val="00EA70F5"/>
    <w:rsid w:val="00EA72CC"/>
    <w:rsid w:val="00EA7665"/>
    <w:rsid w:val="00EA769D"/>
    <w:rsid w:val="00EA7B5A"/>
    <w:rsid w:val="00EA7D49"/>
    <w:rsid w:val="00EB0097"/>
    <w:rsid w:val="00EB09CA"/>
    <w:rsid w:val="00EB0B72"/>
    <w:rsid w:val="00EB0BDC"/>
    <w:rsid w:val="00EB110A"/>
    <w:rsid w:val="00EB12F0"/>
    <w:rsid w:val="00EB1620"/>
    <w:rsid w:val="00EB168B"/>
    <w:rsid w:val="00EB1A51"/>
    <w:rsid w:val="00EB1AE1"/>
    <w:rsid w:val="00EB2067"/>
    <w:rsid w:val="00EB20E2"/>
    <w:rsid w:val="00EB212F"/>
    <w:rsid w:val="00EB237B"/>
    <w:rsid w:val="00EB242F"/>
    <w:rsid w:val="00EB2584"/>
    <w:rsid w:val="00EB2960"/>
    <w:rsid w:val="00EB2B80"/>
    <w:rsid w:val="00EB2F99"/>
    <w:rsid w:val="00EB2FD3"/>
    <w:rsid w:val="00EB327F"/>
    <w:rsid w:val="00EB3420"/>
    <w:rsid w:val="00EB342F"/>
    <w:rsid w:val="00EB36CA"/>
    <w:rsid w:val="00EB424D"/>
    <w:rsid w:val="00EB42CA"/>
    <w:rsid w:val="00EB4472"/>
    <w:rsid w:val="00EB4584"/>
    <w:rsid w:val="00EB4C91"/>
    <w:rsid w:val="00EB4CD2"/>
    <w:rsid w:val="00EB5178"/>
    <w:rsid w:val="00EB5182"/>
    <w:rsid w:val="00EB54E0"/>
    <w:rsid w:val="00EB5634"/>
    <w:rsid w:val="00EB5952"/>
    <w:rsid w:val="00EB5F21"/>
    <w:rsid w:val="00EB61B0"/>
    <w:rsid w:val="00EB6426"/>
    <w:rsid w:val="00EB6510"/>
    <w:rsid w:val="00EB6A6B"/>
    <w:rsid w:val="00EB6EC0"/>
    <w:rsid w:val="00EB7AF9"/>
    <w:rsid w:val="00EB7CF4"/>
    <w:rsid w:val="00EB7EE7"/>
    <w:rsid w:val="00EC01CD"/>
    <w:rsid w:val="00EC043F"/>
    <w:rsid w:val="00EC0468"/>
    <w:rsid w:val="00EC0942"/>
    <w:rsid w:val="00EC0BDC"/>
    <w:rsid w:val="00EC0DBD"/>
    <w:rsid w:val="00EC0EB3"/>
    <w:rsid w:val="00EC0F7A"/>
    <w:rsid w:val="00EC1115"/>
    <w:rsid w:val="00EC2016"/>
    <w:rsid w:val="00EC21EF"/>
    <w:rsid w:val="00EC2431"/>
    <w:rsid w:val="00EC2AEA"/>
    <w:rsid w:val="00EC2D2B"/>
    <w:rsid w:val="00EC2D49"/>
    <w:rsid w:val="00EC2DB2"/>
    <w:rsid w:val="00EC3240"/>
    <w:rsid w:val="00EC3260"/>
    <w:rsid w:val="00EC3624"/>
    <w:rsid w:val="00EC393D"/>
    <w:rsid w:val="00EC3A97"/>
    <w:rsid w:val="00EC3BAE"/>
    <w:rsid w:val="00EC3E60"/>
    <w:rsid w:val="00EC41DB"/>
    <w:rsid w:val="00EC433E"/>
    <w:rsid w:val="00EC47B8"/>
    <w:rsid w:val="00EC4F9E"/>
    <w:rsid w:val="00EC584D"/>
    <w:rsid w:val="00EC5B2E"/>
    <w:rsid w:val="00EC5D43"/>
    <w:rsid w:val="00EC5FA4"/>
    <w:rsid w:val="00EC62F9"/>
    <w:rsid w:val="00EC6557"/>
    <w:rsid w:val="00EC6712"/>
    <w:rsid w:val="00EC6942"/>
    <w:rsid w:val="00EC6C88"/>
    <w:rsid w:val="00EC6F65"/>
    <w:rsid w:val="00EC6FF1"/>
    <w:rsid w:val="00EC71F9"/>
    <w:rsid w:val="00EC7492"/>
    <w:rsid w:val="00EC7ED5"/>
    <w:rsid w:val="00ED0045"/>
    <w:rsid w:val="00ED0179"/>
    <w:rsid w:val="00ED03F1"/>
    <w:rsid w:val="00ED060E"/>
    <w:rsid w:val="00ED1C8F"/>
    <w:rsid w:val="00ED2070"/>
    <w:rsid w:val="00ED278A"/>
    <w:rsid w:val="00ED2909"/>
    <w:rsid w:val="00ED2E66"/>
    <w:rsid w:val="00ED31B2"/>
    <w:rsid w:val="00ED3EA1"/>
    <w:rsid w:val="00ED4B59"/>
    <w:rsid w:val="00ED4DE5"/>
    <w:rsid w:val="00ED4E4B"/>
    <w:rsid w:val="00ED4F8F"/>
    <w:rsid w:val="00ED5452"/>
    <w:rsid w:val="00ED5825"/>
    <w:rsid w:val="00ED6130"/>
    <w:rsid w:val="00ED66DF"/>
    <w:rsid w:val="00ED672A"/>
    <w:rsid w:val="00ED6793"/>
    <w:rsid w:val="00ED6D0F"/>
    <w:rsid w:val="00ED6FD5"/>
    <w:rsid w:val="00ED710E"/>
    <w:rsid w:val="00ED7967"/>
    <w:rsid w:val="00ED7B80"/>
    <w:rsid w:val="00ED7D94"/>
    <w:rsid w:val="00EE050E"/>
    <w:rsid w:val="00EE05E5"/>
    <w:rsid w:val="00EE097F"/>
    <w:rsid w:val="00EE0A19"/>
    <w:rsid w:val="00EE0A7D"/>
    <w:rsid w:val="00EE0C45"/>
    <w:rsid w:val="00EE0D0C"/>
    <w:rsid w:val="00EE0D6F"/>
    <w:rsid w:val="00EE15E4"/>
    <w:rsid w:val="00EE17F7"/>
    <w:rsid w:val="00EE183A"/>
    <w:rsid w:val="00EE2682"/>
    <w:rsid w:val="00EE27AC"/>
    <w:rsid w:val="00EE27B0"/>
    <w:rsid w:val="00EE2FD6"/>
    <w:rsid w:val="00EE30C3"/>
    <w:rsid w:val="00EE33EB"/>
    <w:rsid w:val="00EE3AAE"/>
    <w:rsid w:val="00EE3CC3"/>
    <w:rsid w:val="00EE4473"/>
    <w:rsid w:val="00EE45C9"/>
    <w:rsid w:val="00EE4B84"/>
    <w:rsid w:val="00EE5312"/>
    <w:rsid w:val="00EE538A"/>
    <w:rsid w:val="00EE5640"/>
    <w:rsid w:val="00EE62E8"/>
    <w:rsid w:val="00EE6A61"/>
    <w:rsid w:val="00EE6BF5"/>
    <w:rsid w:val="00EE6C20"/>
    <w:rsid w:val="00EE6DBE"/>
    <w:rsid w:val="00EE710C"/>
    <w:rsid w:val="00EE7185"/>
    <w:rsid w:val="00EE7607"/>
    <w:rsid w:val="00EE7F0E"/>
    <w:rsid w:val="00EE7F29"/>
    <w:rsid w:val="00EF0912"/>
    <w:rsid w:val="00EF0BFB"/>
    <w:rsid w:val="00EF1205"/>
    <w:rsid w:val="00EF12A2"/>
    <w:rsid w:val="00EF12B1"/>
    <w:rsid w:val="00EF163E"/>
    <w:rsid w:val="00EF1F84"/>
    <w:rsid w:val="00EF2E36"/>
    <w:rsid w:val="00EF2E4E"/>
    <w:rsid w:val="00EF346C"/>
    <w:rsid w:val="00EF3C19"/>
    <w:rsid w:val="00EF3E48"/>
    <w:rsid w:val="00EF421D"/>
    <w:rsid w:val="00EF4621"/>
    <w:rsid w:val="00EF4800"/>
    <w:rsid w:val="00EF48AF"/>
    <w:rsid w:val="00EF4A99"/>
    <w:rsid w:val="00EF4AB5"/>
    <w:rsid w:val="00EF4AF1"/>
    <w:rsid w:val="00EF4BE2"/>
    <w:rsid w:val="00EF4D16"/>
    <w:rsid w:val="00EF4E67"/>
    <w:rsid w:val="00EF5683"/>
    <w:rsid w:val="00EF5BC6"/>
    <w:rsid w:val="00EF6208"/>
    <w:rsid w:val="00EF6766"/>
    <w:rsid w:val="00EF6DD2"/>
    <w:rsid w:val="00EF73E8"/>
    <w:rsid w:val="00EF7786"/>
    <w:rsid w:val="00EF78C1"/>
    <w:rsid w:val="00F00213"/>
    <w:rsid w:val="00F0064D"/>
    <w:rsid w:val="00F007C1"/>
    <w:rsid w:val="00F009B5"/>
    <w:rsid w:val="00F0101D"/>
    <w:rsid w:val="00F010EA"/>
    <w:rsid w:val="00F01506"/>
    <w:rsid w:val="00F01ED2"/>
    <w:rsid w:val="00F02028"/>
    <w:rsid w:val="00F0203B"/>
    <w:rsid w:val="00F02A9F"/>
    <w:rsid w:val="00F02F45"/>
    <w:rsid w:val="00F031BA"/>
    <w:rsid w:val="00F03B11"/>
    <w:rsid w:val="00F03D39"/>
    <w:rsid w:val="00F0402C"/>
    <w:rsid w:val="00F04404"/>
    <w:rsid w:val="00F04454"/>
    <w:rsid w:val="00F046C4"/>
    <w:rsid w:val="00F057C7"/>
    <w:rsid w:val="00F05A9A"/>
    <w:rsid w:val="00F05A9C"/>
    <w:rsid w:val="00F05BB7"/>
    <w:rsid w:val="00F05DEA"/>
    <w:rsid w:val="00F05E8B"/>
    <w:rsid w:val="00F066AC"/>
    <w:rsid w:val="00F06AA0"/>
    <w:rsid w:val="00F06F4E"/>
    <w:rsid w:val="00F0759D"/>
    <w:rsid w:val="00F07F19"/>
    <w:rsid w:val="00F102D3"/>
    <w:rsid w:val="00F102EB"/>
    <w:rsid w:val="00F1052A"/>
    <w:rsid w:val="00F10739"/>
    <w:rsid w:val="00F10CEF"/>
    <w:rsid w:val="00F10D99"/>
    <w:rsid w:val="00F11013"/>
    <w:rsid w:val="00F11063"/>
    <w:rsid w:val="00F11467"/>
    <w:rsid w:val="00F11482"/>
    <w:rsid w:val="00F114BF"/>
    <w:rsid w:val="00F119E5"/>
    <w:rsid w:val="00F11A9A"/>
    <w:rsid w:val="00F122AC"/>
    <w:rsid w:val="00F12582"/>
    <w:rsid w:val="00F12670"/>
    <w:rsid w:val="00F127D5"/>
    <w:rsid w:val="00F12840"/>
    <w:rsid w:val="00F129B9"/>
    <w:rsid w:val="00F12B00"/>
    <w:rsid w:val="00F12B8D"/>
    <w:rsid w:val="00F12F4F"/>
    <w:rsid w:val="00F130C8"/>
    <w:rsid w:val="00F13297"/>
    <w:rsid w:val="00F13548"/>
    <w:rsid w:val="00F13CDD"/>
    <w:rsid w:val="00F13EAC"/>
    <w:rsid w:val="00F14034"/>
    <w:rsid w:val="00F14147"/>
    <w:rsid w:val="00F14865"/>
    <w:rsid w:val="00F14969"/>
    <w:rsid w:val="00F14D83"/>
    <w:rsid w:val="00F1505A"/>
    <w:rsid w:val="00F1534C"/>
    <w:rsid w:val="00F158EC"/>
    <w:rsid w:val="00F15A9F"/>
    <w:rsid w:val="00F15B9F"/>
    <w:rsid w:val="00F15BD2"/>
    <w:rsid w:val="00F15DC6"/>
    <w:rsid w:val="00F15E28"/>
    <w:rsid w:val="00F16341"/>
    <w:rsid w:val="00F16563"/>
    <w:rsid w:val="00F165BB"/>
    <w:rsid w:val="00F16658"/>
    <w:rsid w:val="00F1676F"/>
    <w:rsid w:val="00F16965"/>
    <w:rsid w:val="00F16C74"/>
    <w:rsid w:val="00F1727D"/>
    <w:rsid w:val="00F17970"/>
    <w:rsid w:val="00F17BBD"/>
    <w:rsid w:val="00F200F7"/>
    <w:rsid w:val="00F202F5"/>
    <w:rsid w:val="00F20428"/>
    <w:rsid w:val="00F21124"/>
    <w:rsid w:val="00F21633"/>
    <w:rsid w:val="00F21C0E"/>
    <w:rsid w:val="00F21FDA"/>
    <w:rsid w:val="00F22AD7"/>
    <w:rsid w:val="00F2363A"/>
    <w:rsid w:val="00F23B1B"/>
    <w:rsid w:val="00F23B91"/>
    <w:rsid w:val="00F246D0"/>
    <w:rsid w:val="00F24C83"/>
    <w:rsid w:val="00F24C8F"/>
    <w:rsid w:val="00F24F3B"/>
    <w:rsid w:val="00F2528A"/>
    <w:rsid w:val="00F252BC"/>
    <w:rsid w:val="00F256D3"/>
    <w:rsid w:val="00F25CAD"/>
    <w:rsid w:val="00F25CFC"/>
    <w:rsid w:val="00F25E6F"/>
    <w:rsid w:val="00F2606E"/>
    <w:rsid w:val="00F264E9"/>
    <w:rsid w:val="00F264EA"/>
    <w:rsid w:val="00F26840"/>
    <w:rsid w:val="00F26C1C"/>
    <w:rsid w:val="00F26D6A"/>
    <w:rsid w:val="00F270C1"/>
    <w:rsid w:val="00F2713D"/>
    <w:rsid w:val="00F2785F"/>
    <w:rsid w:val="00F27CB7"/>
    <w:rsid w:val="00F27E92"/>
    <w:rsid w:val="00F308E6"/>
    <w:rsid w:val="00F30BD2"/>
    <w:rsid w:val="00F30DA8"/>
    <w:rsid w:val="00F30E9A"/>
    <w:rsid w:val="00F31357"/>
    <w:rsid w:val="00F31573"/>
    <w:rsid w:val="00F3185F"/>
    <w:rsid w:val="00F31C4D"/>
    <w:rsid w:val="00F31C9A"/>
    <w:rsid w:val="00F320F8"/>
    <w:rsid w:val="00F324D5"/>
    <w:rsid w:val="00F32636"/>
    <w:rsid w:val="00F327D3"/>
    <w:rsid w:val="00F327ED"/>
    <w:rsid w:val="00F32E97"/>
    <w:rsid w:val="00F32F63"/>
    <w:rsid w:val="00F32FC1"/>
    <w:rsid w:val="00F330E5"/>
    <w:rsid w:val="00F3310D"/>
    <w:rsid w:val="00F33304"/>
    <w:rsid w:val="00F33713"/>
    <w:rsid w:val="00F339F7"/>
    <w:rsid w:val="00F3404F"/>
    <w:rsid w:val="00F34810"/>
    <w:rsid w:val="00F34F71"/>
    <w:rsid w:val="00F34FB8"/>
    <w:rsid w:val="00F356EF"/>
    <w:rsid w:val="00F35978"/>
    <w:rsid w:val="00F359A9"/>
    <w:rsid w:val="00F3664B"/>
    <w:rsid w:val="00F3711A"/>
    <w:rsid w:val="00F37834"/>
    <w:rsid w:val="00F37A1E"/>
    <w:rsid w:val="00F37AC2"/>
    <w:rsid w:val="00F37B3C"/>
    <w:rsid w:val="00F37C34"/>
    <w:rsid w:val="00F402ED"/>
    <w:rsid w:val="00F40900"/>
    <w:rsid w:val="00F4099C"/>
    <w:rsid w:val="00F40B5B"/>
    <w:rsid w:val="00F40F4F"/>
    <w:rsid w:val="00F40FBD"/>
    <w:rsid w:val="00F410E9"/>
    <w:rsid w:val="00F412C0"/>
    <w:rsid w:val="00F41520"/>
    <w:rsid w:val="00F41B47"/>
    <w:rsid w:val="00F42F3F"/>
    <w:rsid w:val="00F42FA7"/>
    <w:rsid w:val="00F43030"/>
    <w:rsid w:val="00F431F9"/>
    <w:rsid w:val="00F43482"/>
    <w:rsid w:val="00F43AEC"/>
    <w:rsid w:val="00F43C7C"/>
    <w:rsid w:val="00F43F8B"/>
    <w:rsid w:val="00F440FA"/>
    <w:rsid w:val="00F442C8"/>
    <w:rsid w:val="00F44417"/>
    <w:rsid w:val="00F44571"/>
    <w:rsid w:val="00F446D3"/>
    <w:rsid w:val="00F44798"/>
    <w:rsid w:val="00F44AE0"/>
    <w:rsid w:val="00F44DD1"/>
    <w:rsid w:val="00F45047"/>
    <w:rsid w:val="00F450FE"/>
    <w:rsid w:val="00F45584"/>
    <w:rsid w:val="00F45AD0"/>
    <w:rsid w:val="00F46020"/>
    <w:rsid w:val="00F46376"/>
    <w:rsid w:val="00F46C7A"/>
    <w:rsid w:val="00F46D28"/>
    <w:rsid w:val="00F47CEA"/>
    <w:rsid w:val="00F47F69"/>
    <w:rsid w:val="00F505E4"/>
    <w:rsid w:val="00F50790"/>
    <w:rsid w:val="00F50A14"/>
    <w:rsid w:val="00F50BB4"/>
    <w:rsid w:val="00F51420"/>
    <w:rsid w:val="00F51671"/>
    <w:rsid w:val="00F51B2D"/>
    <w:rsid w:val="00F51BC9"/>
    <w:rsid w:val="00F527A4"/>
    <w:rsid w:val="00F53309"/>
    <w:rsid w:val="00F53942"/>
    <w:rsid w:val="00F53AB1"/>
    <w:rsid w:val="00F53B30"/>
    <w:rsid w:val="00F53C74"/>
    <w:rsid w:val="00F53D82"/>
    <w:rsid w:val="00F53E8E"/>
    <w:rsid w:val="00F53FE1"/>
    <w:rsid w:val="00F54306"/>
    <w:rsid w:val="00F544A3"/>
    <w:rsid w:val="00F546C5"/>
    <w:rsid w:val="00F55A7A"/>
    <w:rsid w:val="00F55B4D"/>
    <w:rsid w:val="00F55D30"/>
    <w:rsid w:val="00F5644D"/>
    <w:rsid w:val="00F5673B"/>
    <w:rsid w:val="00F569EF"/>
    <w:rsid w:val="00F56CB1"/>
    <w:rsid w:val="00F56D1D"/>
    <w:rsid w:val="00F56D65"/>
    <w:rsid w:val="00F56DD7"/>
    <w:rsid w:val="00F57B6C"/>
    <w:rsid w:val="00F57BEE"/>
    <w:rsid w:val="00F57E87"/>
    <w:rsid w:val="00F6015A"/>
    <w:rsid w:val="00F612C7"/>
    <w:rsid w:val="00F6134A"/>
    <w:rsid w:val="00F613B5"/>
    <w:rsid w:val="00F61486"/>
    <w:rsid w:val="00F615B7"/>
    <w:rsid w:val="00F615E1"/>
    <w:rsid w:val="00F617AD"/>
    <w:rsid w:val="00F6296E"/>
    <w:rsid w:val="00F62A3B"/>
    <w:rsid w:val="00F62AAF"/>
    <w:rsid w:val="00F62CDB"/>
    <w:rsid w:val="00F62EDD"/>
    <w:rsid w:val="00F6323C"/>
    <w:rsid w:val="00F63269"/>
    <w:rsid w:val="00F6346B"/>
    <w:rsid w:val="00F635EE"/>
    <w:rsid w:val="00F63B2F"/>
    <w:rsid w:val="00F63BFC"/>
    <w:rsid w:val="00F63D61"/>
    <w:rsid w:val="00F64568"/>
    <w:rsid w:val="00F64607"/>
    <w:rsid w:val="00F64712"/>
    <w:rsid w:val="00F64E6E"/>
    <w:rsid w:val="00F64F7E"/>
    <w:rsid w:val="00F651B2"/>
    <w:rsid w:val="00F657DB"/>
    <w:rsid w:val="00F65A38"/>
    <w:rsid w:val="00F65A3C"/>
    <w:rsid w:val="00F65C03"/>
    <w:rsid w:val="00F66056"/>
    <w:rsid w:val="00F6633E"/>
    <w:rsid w:val="00F66B96"/>
    <w:rsid w:val="00F673CE"/>
    <w:rsid w:val="00F673D9"/>
    <w:rsid w:val="00F675A6"/>
    <w:rsid w:val="00F6798C"/>
    <w:rsid w:val="00F67FFA"/>
    <w:rsid w:val="00F7004E"/>
    <w:rsid w:val="00F70159"/>
    <w:rsid w:val="00F7078D"/>
    <w:rsid w:val="00F707A0"/>
    <w:rsid w:val="00F70F24"/>
    <w:rsid w:val="00F710A7"/>
    <w:rsid w:val="00F71428"/>
    <w:rsid w:val="00F72777"/>
    <w:rsid w:val="00F72A35"/>
    <w:rsid w:val="00F72AB9"/>
    <w:rsid w:val="00F72E16"/>
    <w:rsid w:val="00F730E7"/>
    <w:rsid w:val="00F739EF"/>
    <w:rsid w:val="00F73DE5"/>
    <w:rsid w:val="00F74139"/>
    <w:rsid w:val="00F7453E"/>
    <w:rsid w:val="00F74610"/>
    <w:rsid w:val="00F74D41"/>
    <w:rsid w:val="00F74F7B"/>
    <w:rsid w:val="00F752A8"/>
    <w:rsid w:val="00F75320"/>
    <w:rsid w:val="00F754D6"/>
    <w:rsid w:val="00F75769"/>
    <w:rsid w:val="00F75DDE"/>
    <w:rsid w:val="00F75E4F"/>
    <w:rsid w:val="00F76263"/>
    <w:rsid w:val="00F764F4"/>
    <w:rsid w:val="00F76507"/>
    <w:rsid w:val="00F7690E"/>
    <w:rsid w:val="00F76976"/>
    <w:rsid w:val="00F76DDC"/>
    <w:rsid w:val="00F76F8D"/>
    <w:rsid w:val="00F7707E"/>
    <w:rsid w:val="00F7726C"/>
    <w:rsid w:val="00F7732F"/>
    <w:rsid w:val="00F77412"/>
    <w:rsid w:val="00F77420"/>
    <w:rsid w:val="00F77438"/>
    <w:rsid w:val="00F800C6"/>
    <w:rsid w:val="00F803CC"/>
    <w:rsid w:val="00F804AA"/>
    <w:rsid w:val="00F804D1"/>
    <w:rsid w:val="00F80A48"/>
    <w:rsid w:val="00F80B36"/>
    <w:rsid w:val="00F81467"/>
    <w:rsid w:val="00F816EC"/>
    <w:rsid w:val="00F817D4"/>
    <w:rsid w:val="00F818F3"/>
    <w:rsid w:val="00F81919"/>
    <w:rsid w:val="00F81ABF"/>
    <w:rsid w:val="00F81BCD"/>
    <w:rsid w:val="00F81C2F"/>
    <w:rsid w:val="00F81D75"/>
    <w:rsid w:val="00F824EF"/>
    <w:rsid w:val="00F825AC"/>
    <w:rsid w:val="00F827E2"/>
    <w:rsid w:val="00F8299D"/>
    <w:rsid w:val="00F82D8E"/>
    <w:rsid w:val="00F830E4"/>
    <w:rsid w:val="00F832CC"/>
    <w:rsid w:val="00F832E4"/>
    <w:rsid w:val="00F836E3"/>
    <w:rsid w:val="00F836FF"/>
    <w:rsid w:val="00F83E86"/>
    <w:rsid w:val="00F83ECA"/>
    <w:rsid w:val="00F84074"/>
    <w:rsid w:val="00F849BA"/>
    <w:rsid w:val="00F84A2E"/>
    <w:rsid w:val="00F84A32"/>
    <w:rsid w:val="00F84F6A"/>
    <w:rsid w:val="00F852E5"/>
    <w:rsid w:val="00F85493"/>
    <w:rsid w:val="00F8573C"/>
    <w:rsid w:val="00F8583B"/>
    <w:rsid w:val="00F8586C"/>
    <w:rsid w:val="00F85900"/>
    <w:rsid w:val="00F862B8"/>
    <w:rsid w:val="00F86445"/>
    <w:rsid w:val="00F866C7"/>
    <w:rsid w:val="00F86853"/>
    <w:rsid w:val="00F878A3"/>
    <w:rsid w:val="00F87B06"/>
    <w:rsid w:val="00F87BD2"/>
    <w:rsid w:val="00F87CFB"/>
    <w:rsid w:val="00F9004F"/>
    <w:rsid w:val="00F9010E"/>
    <w:rsid w:val="00F90318"/>
    <w:rsid w:val="00F906FC"/>
    <w:rsid w:val="00F9079D"/>
    <w:rsid w:val="00F90BB1"/>
    <w:rsid w:val="00F90CCA"/>
    <w:rsid w:val="00F90DB7"/>
    <w:rsid w:val="00F913F1"/>
    <w:rsid w:val="00F915C1"/>
    <w:rsid w:val="00F91687"/>
    <w:rsid w:val="00F9186B"/>
    <w:rsid w:val="00F9187A"/>
    <w:rsid w:val="00F91907"/>
    <w:rsid w:val="00F91914"/>
    <w:rsid w:val="00F9212E"/>
    <w:rsid w:val="00F921DA"/>
    <w:rsid w:val="00F92248"/>
    <w:rsid w:val="00F923FE"/>
    <w:rsid w:val="00F92500"/>
    <w:rsid w:val="00F92589"/>
    <w:rsid w:val="00F92CB1"/>
    <w:rsid w:val="00F92D17"/>
    <w:rsid w:val="00F92E70"/>
    <w:rsid w:val="00F93176"/>
    <w:rsid w:val="00F93569"/>
    <w:rsid w:val="00F937AE"/>
    <w:rsid w:val="00F938B9"/>
    <w:rsid w:val="00F93B8C"/>
    <w:rsid w:val="00F93D99"/>
    <w:rsid w:val="00F93FED"/>
    <w:rsid w:val="00F940AA"/>
    <w:rsid w:val="00F94C3F"/>
    <w:rsid w:val="00F94E29"/>
    <w:rsid w:val="00F95B88"/>
    <w:rsid w:val="00F96102"/>
    <w:rsid w:val="00F96B3B"/>
    <w:rsid w:val="00F96D7A"/>
    <w:rsid w:val="00F9715B"/>
    <w:rsid w:val="00F971AB"/>
    <w:rsid w:val="00F9737D"/>
    <w:rsid w:val="00F97786"/>
    <w:rsid w:val="00F977BB"/>
    <w:rsid w:val="00F97B28"/>
    <w:rsid w:val="00F97C06"/>
    <w:rsid w:val="00F97C43"/>
    <w:rsid w:val="00F97C92"/>
    <w:rsid w:val="00F97CD7"/>
    <w:rsid w:val="00FA0430"/>
    <w:rsid w:val="00FA0431"/>
    <w:rsid w:val="00FA08C8"/>
    <w:rsid w:val="00FA0D71"/>
    <w:rsid w:val="00FA11DF"/>
    <w:rsid w:val="00FA11F8"/>
    <w:rsid w:val="00FA17B5"/>
    <w:rsid w:val="00FA195E"/>
    <w:rsid w:val="00FA1CDB"/>
    <w:rsid w:val="00FA1FFD"/>
    <w:rsid w:val="00FA211C"/>
    <w:rsid w:val="00FA2400"/>
    <w:rsid w:val="00FA272E"/>
    <w:rsid w:val="00FA2BAA"/>
    <w:rsid w:val="00FA2CCE"/>
    <w:rsid w:val="00FA2EAF"/>
    <w:rsid w:val="00FA301D"/>
    <w:rsid w:val="00FA31FE"/>
    <w:rsid w:val="00FA3360"/>
    <w:rsid w:val="00FA340E"/>
    <w:rsid w:val="00FA3764"/>
    <w:rsid w:val="00FA37AB"/>
    <w:rsid w:val="00FA39DC"/>
    <w:rsid w:val="00FA3EA0"/>
    <w:rsid w:val="00FA414C"/>
    <w:rsid w:val="00FA4690"/>
    <w:rsid w:val="00FA472D"/>
    <w:rsid w:val="00FA5089"/>
    <w:rsid w:val="00FA56E2"/>
    <w:rsid w:val="00FA5893"/>
    <w:rsid w:val="00FA59C2"/>
    <w:rsid w:val="00FA5D65"/>
    <w:rsid w:val="00FA5F6B"/>
    <w:rsid w:val="00FA6006"/>
    <w:rsid w:val="00FA651D"/>
    <w:rsid w:val="00FA6B7E"/>
    <w:rsid w:val="00FA6CA4"/>
    <w:rsid w:val="00FA7043"/>
    <w:rsid w:val="00FA724A"/>
    <w:rsid w:val="00FA73F8"/>
    <w:rsid w:val="00FA76E6"/>
    <w:rsid w:val="00FA7809"/>
    <w:rsid w:val="00FA7CC2"/>
    <w:rsid w:val="00FA7E0D"/>
    <w:rsid w:val="00FA7F53"/>
    <w:rsid w:val="00FB005D"/>
    <w:rsid w:val="00FB0223"/>
    <w:rsid w:val="00FB0502"/>
    <w:rsid w:val="00FB069C"/>
    <w:rsid w:val="00FB07F6"/>
    <w:rsid w:val="00FB2586"/>
    <w:rsid w:val="00FB2E9A"/>
    <w:rsid w:val="00FB367F"/>
    <w:rsid w:val="00FB37F0"/>
    <w:rsid w:val="00FB3F0E"/>
    <w:rsid w:val="00FB3F86"/>
    <w:rsid w:val="00FB415B"/>
    <w:rsid w:val="00FB479B"/>
    <w:rsid w:val="00FB4D8C"/>
    <w:rsid w:val="00FB4EDE"/>
    <w:rsid w:val="00FB53D2"/>
    <w:rsid w:val="00FB5920"/>
    <w:rsid w:val="00FB59CD"/>
    <w:rsid w:val="00FB5E61"/>
    <w:rsid w:val="00FB5F26"/>
    <w:rsid w:val="00FB6094"/>
    <w:rsid w:val="00FB61ED"/>
    <w:rsid w:val="00FB640A"/>
    <w:rsid w:val="00FB6593"/>
    <w:rsid w:val="00FB6723"/>
    <w:rsid w:val="00FB69FE"/>
    <w:rsid w:val="00FB6B63"/>
    <w:rsid w:val="00FB6BC8"/>
    <w:rsid w:val="00FB6D01"/>
    <w:rsid w:val="00FB6EB1"/>
    <w:rsid w:val="00FB70CC"/>
    <w:rsid w:val="00FB71D7"/>
    <w:rsid w:val="00FB72D3"/>
    <w:rsid w:val="00FB7682"/>
    <w:rsid w:val="00FB7C23"/>
    <w:rsid w:val="00FC0467"/>
    <w:rsid w:val="00FC09C8"/>
    <w:rsid w:val="00FC0B1E"/>
    <w:rsid w:val="00FC1375"/>
    <w:rsid w:val="00FC1385"/>
    <w:rsid w:val="00FC138B"/>
    <w:rsid w:val="00FC167F"/>
    <w:rsid w:val="00FC17FA"/>
    <w:rsid w:val="00FC2113"/>
    <w:rsid w:val="00FC2886"/>
    <w:rsid w:val="00FC2B71"/>
    <w:rsid w:val="00FC2F75"/>
    <w:rsid w:val="00FC3C03"/>
    <w:rsid w:val="00FC43BB"/>
    <w:rsid w:val="00FC4D35"/>
    <w:rsid w:val="00FC4E72"/>
    <w:rsid w:val="00FC5207"/>
    <w:rsid w:val="00FC5AF2"/>
    <w:rsid w:val="00FC6AC1"/>
    <w:rsid w:val="00FC74B4"/>
    <w:rsid w:val="00FD012F"/>
    <w:rsid w:val="00FD01A1"/>
    <w:rsid w:val="00FD137E"/>
    <w:rsid w:val="00FD13AE"/>
    <w:rsid w:val="00FD140B"/>
    <w:rsid w:val="00FD1653"/>
    <w:rsid w:val="00FD1A91"/>
    <w:rsid w:val="00FD20F3"/>
    <w:rsid w:val="00FD2182"/>
    <w:rsid w:val="00FD2353"/>
    <w:rsid w:val="00FD3102"/>
    <w:rsid w:val="00FD3289"/>
    <w:rsid w:val="00FD42B1"/>
    <w:rsid w:val="00FD4376"/>
    <w:rsid w:val="00FD4535"/>
    <w:rsid w:val="00FD4D60"/>
    <w:rsid w:val="00FD50AD"/>
    <w:rsid w:val="00FD50DE"/>
    <w:rsid w:val="00FD5503"/>
    <w:rsid w:val="00FD5A47"/>
    <w:rsid w:val="00FD5F0B"/>
    <w:rsid w:val="00FD62E4"/>
    <w:rsid w:val="00FD64D7"/>
    <w:rsid w:val="00FD7562"/>
    <w:rsid w:val="00FD765C"/>
    <w:rsid w:val="00FD7E66"/>
    <w:rsid w:val="00FE08DF"/>
    <w:rsid w:val="00FE1385"/>
    <w:rsid w:val="00FE1460"/>
    <w:rsid w:val="00FE1CF5"/>
    <w:rsid w:val="00FE21C3"/>
    <w:rsid w:val="00FE22E2"/>
    <w:rsid w:val="00FE2853"/>
    <w:rsid w:val="00FE2934"/>
    <w:rsid w:val="00FE2D8C"/>
    <w:rsid w:val="00FE320D"/>
    <w:rsid w:val="00FE410C"/>
    <w:rsid w:val="00FE4330"/>
    <w:rsid w:val="00FE444A"/>
    <w:rsid w:val="00FE457B"/>
    <w:rsid w:val="00FE46E5"/>
    <w:rsid w:val="00FE47CB"/>
    <w:rsid w:val="00FE480F"/>
    <w:rsid w:val="00FE533E"/>
    <w:rsid w:val="00FE58D6"/>
    <w:rsid w:val="00FE609C"/>
    <w:rsid w:val="00FE6657"/>
    <w:rsid w:val="00FE6C0A"/>
    <w:rsid w:val="00FE6F01"/>
    <w:rsid w:val="00FE6FC0"/>
    <w:rsid w:val="00FE77A9"/>
    <w:rsid w:val="00FF00F0"/>
    <w:rsid w:val="00FF0159"/>
    <w:rsid w:val="00FF0C56"/>
    <w:rsid w:val="00FF0DDD"/>
    <w:rsid w:val="00FF0F45"/>
    <w:rsid w:val="00FF13A5"/>
    <w:rsid w:val="00FF13B0"/>
    <w:rsid w:val="00FF17D6"/>
    <w:rsid w:val="00FF1AC5"/>
    <w:rsid w:val="00FF1AD6"/>
    <w:rsid w:val="00FF1BEA"/>
    <w:rsid w:val="00FF1D5C"/>
    <w:rsid w:val="00FF24B1"/>
    <w:rsid w:val="00FF2599"/>
    <w:rsid w:val="00FF26D4"/>
    <w:rsid w:val="00FF298C"/>
    <w:rsid w:val="00FF36AA"/>
    <w:rsid w:val="00FF47FF"/>
    <w:rsid w:val="00FF4ED6"/>
    <w:rsid w:val="00FF5343"/>
    <w:rsid w:val="00FF56EB"/>
    <w:rsid w:val="00FF6950"/>
    <w:rsid w:val="00FF6DC4"/>
    <w:rsid w:val="00FF7017"/>
    <w:rsid w:val="00FF745E"/>
    <w:rsid w:val="00FF75F2"/>
    <w:rsid w:val="00FF779B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66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428"/>
    <w:pPr>
      <w:keepNext/>
      <w:jc w:val="center"/>
      <w:outlineLvl w:val="1"/>
    </w:pPr>
    <w:rPr>
      <w:rFonts w:ascii="Tahoma" w:hAnsi="Tahoma" w:cs="Tahoma"/>
      <w:b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2759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759"/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F2042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20428"/>
    <w:pPr>
      <w:jc w:val="both"/>
    </w:pPr>
    <w:rPr>
      <w:rFonts w:ascii="Maiandra GD" w:hAnsi="Maiandra G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2759"/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F204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759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D6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59"/>
    <w:rPr>
      <w:rFonts w:eastAsia="SimSun"/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B63BF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FirstInd">
    <w:name w:val="B First Ind"/>
    <w:aliases w:val="fi"/>
    <w:basedOn w:val="Normal"/>
    <w:uiPriority w:val="99"/>
    <w:rsid w:val="00B02C54"/>
    <w:pPr>
      <w:spacing w:after="240"/>
      <w:ind w:firstLine="720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D5D4A"/>
    <w:pPr>
      <w:ind w:left="720"/>
    </w:pPr>
  </w:style>
  <w:style w:type="character" w:styleId="Hyperlink">
    <w:name w:val="Hyperlink"/>
    <w:basedOn w:val="DefaultParagraphFont"/>
    <w:uiPriority w:val="99"/>
    <w:rsid w:val="00C53A4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54A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2759"/>
    <w:rPr>
      <w:rFonts w:eastAsia="SimSu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658</Words>
  <Characters>3753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East Hampton</dc:title>
  <dc:subject/>
  <dc:creator>Christine</dc:creator>
  <cp:keywords/>
  <dc:description/>
  <cp:lastModifiedBy>TOEH</cp:lastModifiedBy>
  <cp:revision>2</cp:revision>
  <cp:lastPrinted>2012-12-22T15:40:00Z</cp:lastPrinted>
  <dcterms:created xsi:type="dcterms:W3CDTF">2013-04-25T14:15:00Z</dcterms:created>
  <dcterms:modified xsi:type="dcterms:W3CDTF">2013-04-25T14:15:00Z</dcterms:modified>
</cp:coreProperties>
</file>